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932A" w14:textId="77777777" w:rsidR="00196355" w:rsidRPr="003829B4" w:rsidRDefault="00196355" w:rsidP="00196355">
      <w:pPr>
        <w:ind w:left="5670"/>
        <w:jc w:val="center"/>
        <w:rPr>
          <w:sz w:val="28"/>
          <w:szCs w:val="28"/>
        </w:rPr>
      </w:pPr>
      <w:bookmarkStart w:id="0" w:name="_Hlk37674743"/>
      <w:r w:rsidRPr="003829B4">
        <w:rPr>
          <w:sz w:val="28"/>
          <w:szCs w:val="28"/>
        </w:rPr>
        <w:t>УТВЕРЖДЕН</w:t>
      </w:r>
    </w:p>
    <w:p w14:paraId="23D6704D" w14:textId="77777777" w:rsidR="00196355" w:rsidRPr="003829B4" w:rsidRDefault="00196355" w:rsidP="00196355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749EFCBB" w14:textId="77777777" w:rsidR="00196355" w:rsidRPr="003829B4" w:rsidRDefault="00196355" w:rsidP="00196355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585F22EA" w14:textId="77777777" w:rsidR="009B288C" w:rsidRPr="003829B4" w:rsidRDefault="009B288C" w:rsidP="009B288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________ </w:t>
      </w:r>
      <w:r w:rsidRPr="003829B4">
        <w:rPr>
          <w:sz w:val="28"/>
          <w:szCs w:val="28"/>
        </w:rPr>
        <w:t>20</w:t>
      </w:r>
      <w:r>
        <w:rPr>
          <w:sz w:val="28"/>
          <w:szCs w:val="28"/>
        </w:rPr>
        <w:t>24 г. № _____</w:t>
      </w:r>
    </w:p>
    <w:p w14:paraId="200E53DF" w14:textId="77777777" w:rsidR="0073001C" w:rsidRPr="0073001C" w:rsidRDefault="0073001C" w:rsidP="00196355">
      <w:pPr>
        <w:ind w:left="5670"/>
        <w:jc w:val="center"/>
        <w:rPr>
          <w:sz w:val="16"/>
          <w:szCs w:val="16"/>
        </w:rPr>
      </w:pPr>
    </w:p>
    <w:bookmarkEnd w:id="0"/>
    <w:p w14:paraId="6F4C229A" w14:textId="77777777" w:rsidR="00BE3D16" w:rsidRPr="009E027A" w:rsidRDefault="00EB35C0" w:rsidP="00196355">
      <w:pPr>
        <w:pStyle w:val="af1"/>
      </w:pPr>
      <w:r w:rsidRPr="009E027A">
        <w:t>ПРОФЕССИОНАЛЬНЫЙ СТАНДАРТ</w:t>
      </w:r>
    </w:p>
    <w:p w14:paraId="56D8696D" w14:textId="77777777" w:rsidR="00D23730" w:rsidRPr="009E027A" w:rsidRDefault="004254A4" w:rsidP="00196355">
      <w:pPr>
        <w:pStyle w:val="afa"/>
      </w:pPr>
      <w:r w:rsidRPr="009E027A">
        <w:t>Пружинщик</w:t>
      </w:r>
    </w:p>
    <w:tbl>
      <w:tblPr>
        <w:tblW w:w="1189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5"/>
      </w:tblGrid>
      <w:tr w:rsidR="00EB35C0" w:rsidRPr="009E027A" w14:paraId="181B079A" w14:textId="77777777" w:rsidTr="00A16B1A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75161A0" w14:textId="025E19CD" w:rsidR="00EB35C0" w:rsidRPr="009E027A" w:rsidRDefault="00EB35C0" w:rsidP="00196355">
            <w:pPr>
              <w:pStyle w:val="aff0"/>
            </w:pPr>
          </w:p>
        </w:tc>
      </w:tr>
      <w:tr w:rsidR="00EB35C0" w:rsidRPr="009E027A" w14:paraId="61828579" w14:textId="77777777" w:rsidTr="00A16B1A">
        <w:trPr>
          <w:trHeight w:val="227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FFF5591" w14:textId="77777777" w:rsidR="00EB35C0" w:rsidRPr="009E027A" w:rsidRDefault="00EB35C0" w:rsidP="00196355">
            <w:pPr>
              <w:rPr>
                <w:sz w:val="20"/>
                <w:szCs w:val="20"/>
                <w:vertAlign w:val="superscript"/>
              </w:rPr>
            </w:pPr>
            <w:r w:rsidRPr="009E027A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67475F14" w14:textId="77777777" w:rsidR="008C5F34" w:rsidRPr="009E027A" w:rsidRDefault="008C5F34" w:rsidP="00196355">
      <w:pPr>
        <w:jc w:val="center"/>
      </w:pPr>
      <w:r w:rsidRPr="009E027A">
        <w:t>Содержание</w:t>
      </w:r>
    </w:p>
    <w:p w14:paraId="174FE969" w14:textId="4852F346" w:rsidR="00CA2FE9" w:rsidRDefault="006A6BC4">
      <w:pPr>
        <w:pStyle w:val="12"/>
        <w:rPr>
          <w:rFonts w:asciiTheme="minorHAnsi" w:eastAsiaTheme="minorEastAsia" w:hAnsiTheme="minorHAnsi" w:cstheme="minorBidi"/>
          <w:sz w:val="22"/>
        </w:rPr>
      </w:pPr>
      <w:r w:rsidRPr="009E027A">
        <w:rPr>
          <w:sz w:val="22"/>
        </w:rPr>
        <w:fldChar w:fldCharType="begin"/>
      </w:r>
      <w:r w:rsidR="004242EA" w:rsidRPr="009E027A">
        <w:rPr>
          <w:sz w:val="22"/>
        </w:rPr>
        <w:instrText xml:space="preserve"> TOC \o "1-2" \h \z \u </w:instrText>
      </w:r>
      <w:r w:rsidRPr="009E027A">
        <w:rPr>
          <w:sz w:val="22"/>
        </w:rPr>
        <w:fldChar w:fldCharType="separate"/>
      </w:r>
      <w:hyperlink w:anchor="_Toc129611908" w:history="1">
        <w:r w:rsidR="00CA2FE9" w:rsidRPr="00624886">
          <w:rPr>
            <w:rStyle w:val="afb"/>
          </w:rPr>
          <w:t>I. Общие сведения</w:t>
        </w:r>
        <w:r w:rsidR="00CA2FE9">
          <w:rPr>
            <w:webHidden/>
          </w:rPr>
          <w:tab/>
        </w:r>
        <w:r w:rsidR="00CA2FE9">
          <w:rPr>
            <w:webHidden/>
          </w:rPr>
          <w:fldChar w:fldCharType="begin"/>
        </w:r>
        <w:r w:rsidR="00CA2FE9">
          <w:rPr>
            <w:webHidden/>
          </w:rPr>
          <w:instrText xml:space="preserve"> PAGEREF _Toc129611908 \h </w:instrText>
        </w:r>
        <w:r w:rsidR="00CA2FE9">
          <w:rPr>
            <w:webHidden/>
          </w:rPr>
        </w:r>
        <w:r w:rsidR="00CA2FE9">
          <w:rPr>
            <w:webHidden/>
          </w:rPr>
          <w:fldChar w:fldCharType="separate"/>
        </w:r>
        <w:r w:rsidR="009B288C">
          <w:rPr>
            <w:webHidden/>
          </w:rPr>
          <w:t>1</w:t>
        </w:r>
        <w:r w:rsidR="00CA2FE9">
          <w:rPr>
            <w:webHidden/>
          </w:rPr>
          <w:fldChar w:fldCharType="end"/>
        </w:r>
      </w:hyperlink>
    </w:p>
    <w:p w14:paraId="6FBA2EB1" w14:textId="0EB73BB5" w:rsidR="00CA2FE9" w:rsidRDefault="0042268B">
      <w:pPr>
        <w:pStyle w:val="12"/>
        <w:rPr>
          <w:rFonts w:asciiTheme="minorHAnsi" w:eastAsiaTheme="minorEastAsia" w:hAnsiTheme="minorHAnsi" w:cstheme="minorBidi"/>
          <w:sz w:val="22"/>
        </w:rPr>
      </w:pPr>
      <w:hyperlink w:anchor="_Toc129611909" w:history="1">
        <w:r w:rsidR="00CA2FE9" w:rsidRPr="00624886">
          <w:rPr>
            <w:rStyle w:val="afb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CA2FE9">
          <w:rPr>
            <w:webHidden/>
          </w:rPr>
          <w:tab/>
        </w:r>
        <w:r w:rsidR="00CA2FE9">
          <w:rPr>
            <w:webHidden/>
          </w:rPr>
          <w:fldChar w:fldCharType="begin"/>
        </w:r>
        <w:r w:rsidR="00CA2FE9">
          <w:rPr>
            <w:webHidden/>
          </w:rPr>
          <w:instrText xml:space="preserve"> PAGEREF _Toc129611909 \h </w:instrText>
        </w:r>
        <w:r w:rsidR="00CA2FE9">
          <w:rPr>
            <w:webHidden/>
          </w:rPr>
        </w:r>
        <w:r w:rsidR="00CA2FE9">
          <w:rPr>
            <w:webHidden/>
          </w:rPr>
          <w:fldChar w:fldCharType="separate"/>
        </w:r>
        <w:r w:rsidR="009B288C">
          <w:rPr>
            <w:webHidden/>
          </w:rPr>
          <w:t>2</w:t>
        </w:r>
        <w:r w:rsidR="00CA2FE9">
          <w:rPr>
            <w:webHidden/>
          </w:rPr>
          <w:fldChar w:fldCharType="end"/>
        </w:r>
      </w:hyperlink>
    </w:p>
    <w:p w14:paraId="549E3C6D" w14:textId="1C836130" w:rsidR="00CA2FE9" w:rsidRDefault="0042268B">
      <w:pPr>
        <w:pStyle w:val="12"/>
        <w:rPr>
          <w:rFonts w:asciiTheme="minorHAnsi" w:eastAsiaTheme="minorEastAsia" w:hAnsiTheme="minorHAnsi" w:cstheme="minorBidi"/>
          <w:sz w:val="22"/>
        </w:rPr>
      </w:pPr>
      <w:hyperlink w:anchor="_Toc129611910" w:history="1">
        <w:r w:rsidR="00CA2FE9" w:rsidRPr="00624886">
          <w:rPr>
            <w:rStyle w:val="afb"/>
          </w:rPr>
          <w:t>III. Характеристика обобщенных трудовых функций</w:t>
        </w:r>
        <w:r w:rsidR="00CA2FE9">
          <w:rPr>
            <w:webHidden/>
          </w:rPr>
          <w:tab/>
        </w:r>
        <w:r w:rsidR="00CA2FE9">
          <w:rPr>
            <w:webHidden/>
          </w:rPr>
          <w:fldChar w:fldCharType="begin"/>
        </w:r>
        <w:r w:rsidR="00CA2FE9">
          <w:rPr>
            <w:webHidden/>
          </w:rPr>
          <w:instrText xml:space="preserve"> PAGEREF _Toc129611910 \h </w:instrText>
        </w:r>
        <w:r w:rsidR="00CA2FE9">
          <w:rPr>
            <w:webHidden/>
          </w:rPr>
        </w:r>
        <w:r w:rsidR="00CA2FE9">
          <w:rPr>
            <w:webHidden/>
          </w:rPr>
          <w:fldChar w:fldCharType="separate"/>
        </w:r>
        <w:r w:rsidR="009B288C">
          <w:rPr>
            <w:webHidden/>
          </w:rPr>
          <w:t>3</w:t>
        </w:r>
        <w:r w:rsidR="00CA2FE9">
          <w:rPr>
            <w:webHidden/>
          </w:rPr>
          <w:fldChar w:fldCharType="end"/>
        </w:r>
      </w:hyperlink>
    </w:p>
    <w:p w14:paraId="558112D0" w14:textId="51A9AC10" w:rsidR="00CA2FE9" w:rsidRDefault="0042268B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9611911" w:history="1">
        <w:r w:rsidR="00CA2FE9" w:rsidRPr="00624886">
          <w:rPr>
            <w:rStyle w:val="afb"/>
            <w:noProof/>
          </w:rPr>
          <w:t>3.1. Обобщенная трудовая функция</w:t>
        </w:r>
        <w:r w:rsidR="00CA2FE9">
          <w:rPr>
            <w:rStyle w:val="afb"/>
            <w:noProof/>
          </w:rPr>
          <w:t xml:space="preserve"> «</w:t>
        </w:r>
        <w:r w:rsidR="00CA2FE9" w:rsidRPr="009E027A">
          <w:rPr>
            <w:noProof/>
          </w:rPr>
          <w:t xml:space="preserve">Изготовление пружин </w:t>
        </w:r>
        <w:r w:rsidR="00CA2FE9">
          <w:rPr>
            <w:noProof/>
          </w:rPr>
          <w:t>на приспособлениях</w:t>
        </w:r>
        <w:r w:rsidR="00CA2FE9">
          <w:rPr>
            <w:rStyle w:val="afb"/>
            <w:noProof/>
          </w:rPr>
          <w:t>»</w:t>
        </w:r>
        <w:r w:rsidR="00CA2FE9">
          <w:rPr>
            <w:noProof/>
            <w:webHidden/>
          </w:rPr>
          <w:tab/>
        </w:r>
        <w:r w:rsidR="00CA2FE9">
          <w:rPr>
            <w:noProof/>
            <w:webHidden/>
          </w:rPr>
          <w:fldChar w:fldCharType="begin"/>
        </w:r>
        <w:r w:rsidR="00CA2FE9">
          <w:rPr>
            <w:noProof/>
            <w:webHidden/>
          </w:rPr>
          <w:instrText xml:space="preserve"> PAGEREF _Toc129611911 \h </w:instrText>
        </w:r>
        <w:r w:rsidR="00CA2FE9">
          <w:rPr>
            <w:noProof/>
            <w:webHidden/>
          </w:rPr>
        </w:r>
        <w:r w:rsidR="00CA2FE9">
          <w:rPr>
            <w:noProof/>
            <w:webHidden/>
          </w:rPr>
          <w:fldChar w:fldCharType="separate"/>
        </w:r>
        <w:r w:rsidR="009B288C">
          <w:rPr>
            <w:noProof/>
            <w:webHidden/>
          </w:rPr>
          <w:t>3</w:t>
        </w:r>
        <w:r w:rsidR="00CA2FE9">
          <w:rPr>
            <w:noProof/>
            <w:webHidden/>
          </w:rPr>
          <w:fldChar w:fldCharType="end"/>
        </w:r>
      </w:hyperlink>
    </w:p>
    <w:p w14:paraId="53BBA102" w14:textId="7EC0CCB7" w:rsidR="00CA2FE9" w:rsidRDefault="0042268B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9611912" w:history="1">
        <w:r w:rsidR="00CA2FE9" w:rsidRPr="00624886">
          <w:rPr>
            <w:rStyle w:val="afb"/>
            <w:noProof/>
          </w:rPr>
          <w:t>3.2. Обобщенная трудовая функция</w:t>
        </w:r>
        <w:r w:rsidR="00CA2FE9">
          <w:rPr>
            <w:rStyle w:val="afb"/>
            <w:noProof/>
          </w:rPr>
          <w:t xml:space="preserve"> </w:t>
        </w:r>
        <w:r w:rsidR="00CA2FE9" w:rsidRPr="00CA2FE9">
          <w:rPr>
            <w:rStyle w:val="afb"/>
            <w:noProof/>
          </w:rPr>
          <w:t>«</w:t>
        </w:r>
        <w:r w:rsidR="00CA2FE9" w:rsidRPr="009E027A">
          <w:rPr>
            <w:noProof/>
          </w:rPr>
          <w:t>Изготовление</w:t>
        </w:r>
        <w:r w:rsidR="00CA2FE9">
          <w:rPr>
            <w:noProof/>
          </w:rPr>
          <w:t xml:space="preserve"> пружин</w:t>
        </w:r>
        <w:r w:rsidR="00CA2FE9" w:rsidRPr="009E027A">
          <w:rPr>
            <w:noProof/>
          </w:rPr>
          <w:t xml:space="preserve"> на станках </w:t>
        </w:r>
        <w:r w:rsidR="00CA2FE9">
          <w:rPr>
            <w:noProof/>
          </w:rPr>
          <w:t>и пружинонавивочных автоматах</w:t>
        </w:r>
        <w:r w:rsidR="00CA2FE9" w:rsidRPr="00CA2FE9">
          <w:rPr>
            <w:rStyle w:val="afb"/>
            <w:noProof/>
          </w:rPr>
          <w:t>»</w:t>
        </w:r>
        <w:r w:rsidR="00CA2FE9">
          <w:rPr>
            <w:noProof/>
            <w:webHidden/>
          </w:rPr>
          <w:tab/>
        </w:r>
        <w:r w:rsidR="00CA2FE9">
          <w:rPr>
            <w:noProof/>
            <w:webHidden/>
          </w:rPr>
          <w:fldChar w:fldCharType="begin"/>
        </w:r>
        <w:r w:rsidR="00CA2FE9">
          <w:rPr>
            <w:noProof/>
            <w:webHidden/>
          </w:rPr>
          <w:instrText xml:space="preserve"> PAGEREF _Toc129611912 \h </w:instrText>
        </w:r>
        <w:r w:rsidR="00CA2FE9">
          <w:rPr>
            <w:noProof/>
            <w:webHidden/>
          </w:rPr>
        </w:r>
        <w:r w:rsidR="00CA2FE9">
          <w:rPr>
            <w:noProof/>
            <w:webHidden/>
          </w:rPr>
          <w:fldChar w:fldCharType="separate"/>
        </w:r>
        <w:r w:rsidR="009B288C">
          <w:rPr>
            <w:noProof/>
            <w:webHidden/>
          </w:rPr>
          <w:t>8</w:t>
        </w:r>
        <w:r w:rsidR="00CA2FE9">
          <w:rPr>
            <w:noProof/>
            <w:webHidden/>
          </w:rPr>
          <w:fldChar w:fldCharType="end"/>
        </w:r>
      </w:hyperlink>
    </w:p>
    <w:p w14:paraId="601CB5B2" w14:textId="395EE88B" w:rsidR="00CA2FE9" w:rsidRDefault="0042268B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9611913" w:history="1">
        <w:r w:rsidR="00CA2FE9" w:rsidRPr="00624886">
          <w:rPr>
            <w:rStyle w:val="afb"/>
            <w:noProof/>
          </w:rPr>
          <w:t>3.3. Обобщенная трудовая функция</w:t>
        </w:r>
        <w:r w:rsidR="00CA2FE9">
          <w:rPr>
            <w:rStyle w:val="afb"/>
            <w:noProof/>
          </w:rPr>
          <w:t xml:space="preserve"> </w:t>
        </w:r>
        <w:r w:rsidR="00CA2FE9" w:rsidRPr="00CA2FE9">
          <w:rPr>
            <w:rStyle w:val="afb"/>
            <w:noProof/>
          </w:rPr>
          <w:t>«</w:t>
        </w:r>
        <w:r w:rsidR="009B288C" w:rsidRPr="009B288C">
          <w:rPr>
            <w:rStyle w:val="afb"/>
            <w:noProof/>
          </w:rPr>
          <w:t>Изготовление пружин на пружинонавивочных автоматах и станках в горячем состоянии</w:t>
        </w:r>
        <w:r w:rsidR="00CA2FE9" w:rsidRPr="00CA2FE9">
          <w:rPr>
            <w:rStyle w:val="afb"/>
            <w:noProof/>
          </w:rPr>
          <w:t>»</w:t>
        </w:r>
        <w:r w:rsidR="00CA2FE9">
          <w:rPr>
            <w:noProof/>
            <w:webHidden/>
          </w:rPr>
          <w:tab/>
        </w:r>
        <w:r w:rsidR="00CA2FE9">
          <w:rPr>
            <w:noProof/>
            <w:webHidden/>
          </w:rPr>
          <w:fldChar w:fldCharType="begin"/>
        </w:r>
        <w:r w:rsidR="00CA2FE9">
          <w:rPr>
            <w:noProof/>
            <w:webHidden/>
          </w:rPr>
          <w:instrText xml:space="preserve"> PAGEREF _Toc129611913 \h </w:instrText>
        </w:r>
        <w:r w:rsidR="00CA2FE9">
          <w:rPr>
            <w:noProof/>
            <w:webHidden/>
          </w:rPr>
        </w:r>
        <w:r w:rsidR="00CA2FE9">
          <w:rPr>
            <w:noProof/>
            <w:webHidden/>
          </w:rPr>
          <w:fldChar w:fldCharType="separate"/>
        </w:r>
        <w:r w:rsidR="009B288C">
          <w:rPr>
            <w:noProof/>
            <w:webHidden/>
          </w:rPr>
          <w:t>17</w:t>
        </w:r>
        <w:r w:rsidR="00CA2FE9">
          <w:rPr>
            <w:noProof/>
            <w:webHidden/>
          </w:rPr>
          <w:fldChar w:fldCharType="end"/>
        </w:r>
      </w:hyperlink>
    </w:p>
    <w:p w14:paraId="4873640D" w14:textId="7799D51F" w:rsidR="00CA2FE9" w:rsidRDefault="0042268B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9611914" w:history="1">
        <w:r w:rsidR="00CA2FE9" w:rsidRPr="00624886">
          <w:rPr>
            <w:rStyle w:val="afb"/>
            <w:noProof/>
          </w:rPr>
          <w:t>3.</w:t>
        </w:r>
        <w:r w:rsidR="00CA2FE9" w:rsidRPr="00624886">
          <w:rPr>
            <w:rStyle w:val="afb"/>
            <w:noProof/>
            <w:lang w:val="en-US"/>
          </w:rPr>
          <w:t>4</w:t>
        </w:r>
        <w:r w:rsidR="00CA2FE9" w:rsidRPr="00624886">
          <w:rPr>
            <w:rStyle w:val="afb"/>
            <w:noProof/>
          </w:rPr>
          <w:t>. Обобщенная трудовая функция</w:t>
        </w:r>
        <w:r w:rsidR="00CA2FE9">
          <w:rPr>
            <w:rStyle w:val="afb"/>
            <w:noProof/>
          </w:rPr>
          <w:t xml:space="preserve"> </w:t>
        </w:r>
        <w:r w:rsidR="00CA2FE9" w:rsidRPr="00CA2FE9">
          <w:rPr>
            <w:rStyle w:val="afb"/>
            <w:noProof/>
          </w:rPr>
          <w:t>«</w:t>
        </w:r>
        <w:r w:rsidR="009B288C" w:rsidRPr="009B288C">
          <w:rPr>
            <w:rStyle w:val="afb"/>
            <w:noProof/>
          </w:rPr>
          <w:t>Изготовление пружин на пружинонавивочных станках и автоматах с ЧПУ</w:t>
        </w:r>
        <w:r w:rsidR="00CA2FE9" w:rsidRPr="00CA2FE9">
          <w:rPr>
            <w:rStyle w:val="afb"/>
            <w:noProof/>
          </w:rPr>
          <w:t>»</w:t>
        </w:r>
        <w:r w:rsidR="00CA2FE9">
          <w:rPr>
            <w:noProof/>
            <w:webHidden/>
          </w:rPr>
          <w:tab/>
        </w:r>
        <w:r w:rsidR="00CA2FE9">
          <w:rPr>
            <w:noProof/>
            <w:webHidden/>
          </w:rPr>
          <w:fldChar w:fldCharType="begin"/>
        </w:r>
        <w:r w:rsidR="00CA2FE9">
          <w:rPr>
            <w:noProof/>
            <w:webHidden/>
          </w:rPr>
          <w:instrText xml:space="preserve"> PAGEREF _Toc129611914 \h </w:instrText>
        </w:r>
        <w:r w:rsidR="00CA2FE9">
          <w:rPr>
            <w:noProof/>
            <w:webHidden/>
          </w:rPr>
        </w:r>
        <w:r w:rsidR="00CA2FE9">
          <w:rPr>
            <w:noProof/>
            <w:webHidden/>
          </w:rPr>
          <w:fldChar w:fldCharType="separate"/>
        </w:r>
        <w:r w:rsidR="009B288C">
          <w:rPr>
            <w:noProof/>
            <w:webHidden/>
          </w:rPr>
          <w:t>17</w:t>
        </w:r>
        <w:r w:rsidR="00CA2FE9">
          <w:rPr>
            <w:noProof/>
            <w:webHidden/>
          </w:rPr>
          <w:fldChar w:fldCharType="end"/>
        </w:r>
      </w:hyperlink>
    </w:p>
    <w:p w14:paraId="0DD22044" w14:textId="35069EF5" w:rsidR="00CA2FE9" w:rsidRDefault="0042268B">
      <w:pPr>
        <w:pStyle w:val="12"/>
        <w:rPr>
          <w:rFonts w:asciiTheme="minorHAnsi" w:eastAsiaTheme="minorEastAsia" w:hAnsiTheme="minorHAnsi" w:cstheme="minorBidi"/>
          <w:sz w:val="22"/>
        </w:rPr>
      </w:pPr>
      <w:hyperlink w:anchor="_Toc129611915" w:history="1">
        <w:r w:rsidR="00CA2FE9" w:rsidRPr="00624886">
          <w:rPr>
            <w:rStyle w:val="afb"/>
          </w:rPr>
          <w:t>IV. Сведения об организациях – разработчиках профессионального стандарта</w:t>
        </w:r>
        <w:r w:rsidR="00CA2FE9">
          <w:rPr>
            <w:webHidden/>
          </w:rPr>
          <w:tab/>
        </w:r>
        <w:r w:rsidR="00CA2FE9">
          <w:rPr>
            <w:webHidden/>
          </w:rPr>
          <w:fldChar w:fldCharType="begin"/>
        </w:r>
        <w:r w:rsidR="00CA2FE9">
          <w:rPr>
            <w:webHidden/>
          </w:rPr>
          <w:instrText xml:space="preserve"> PAGEREF _Toc129611915 \h </w:instrText>
        </w:r>
        <w:r w:rsidR="00CA2FE9">
          <w:rPr>
            <w:webHidden/>
          </w:rPr>
        </w:r>
        <w:r w:rsidR="00CA2FE9">
          <w:rPr>
            <w:webHidden/>
          </w:rPr>
          <w:fldChar w:fldCharType="separate"/>
        </w:r>
        <w:r w:rsidR="009B288C">
          <w:rPr>
            <w:webHidden/>
          </w:rPr>
          <w:t>30</w:t>
        </w:r>
        <w:r w:rsidR="00CA2FE9">
          <w:rPr>
            <w:webHidden/>
          </w:rPr>
          <w:fldChar w:fldCharType="end"/>
        </w:r>
      </w:hyperlink>
    </w:p>
    <w:p w14:paraId="2A253765" w14:textId="512C8680" w:rsidR="004242EA" w:rsidRPr="009E027A" w:rsidRDefault="006A6BC4" w:rsidP="00196355">
      <w:pPr>
        <w:jc w:val="both"/>
        <w:rPr>
          <w:sz w:val="22"/>
        </w:rPr>
      </w:pPr>
      <w:r w:rsidRPr="009E027A">
        <w:rPr>
          <w:sz w:val="22"/>
        </w:rPr>
        <w:fldChar w:fldCharType="end"/>
      </w:r>
    </w:p>
    <w:p w14:paraId="70CAD85C" w14:textId="77777777" w:rsidR="00EB35C0" w:rsidRPr="009E027A" w:rsidRDefault="00A55C2E" w:rsidP="00196355">
      <w:pPr>
        <w:pStyle w:val="1"/>
        <w:rPr>
          <w:lang w:val="en-US"/>
        </w:rPr>
      </w:pPr>
      <w:bookmarkStart w:id="1" w:name="_Toc433309207"/>
      <w:bookmarkStart w:id="2" w:name="_Toc129611908"/>
      <w:r w:rsidRPr="009E027A">
        <w:t xml:space="preserve">I. </w:t>
      </w:r>
      <w:r w:rsidR="00EB35C0" w:rsidRPr="009E027A">
        <w:t>Общие сведения</w:t>
      </w:r>
      <w:bookmarkEnd w:id="1"/>
      <w:bookmarkEnd w:id="2"/>
    </w:p>
    <w:p w14:paraId="30DB23E1" w14:textId="77777777" w:rsidR="009C052F" w:rsidRPr="009E027A" w:rsidRDefault="009C052F" w:rsidP="00196355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EB35C0" w:rsidRPr="009E027A" w14:paraId="7DE6E53C" w14:textId="77777777" w:rsidTr="00196355">
        <w:trPr>
          <w:trHeight w:val="283"/>
        </w:trPr>
        <w:tc>
          <w:tcPr>
            <w:tcW w:w="40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1FC3C4A" w14:textId="72ABA73B" w:rsidR="00675759" w:rsidRPr="009E027A" w:rsidRDefault="00C47839" w:rsidP="00196355">
            <w:r w:rsidRPr="009E027A">
              <w:t xml:space="preserve">Изготовление пружин </w:t>
            </w:r>
            <w:r w:rsidR="00AF27BB">
              <w:t>на приспособлениях, станках и автоматах</w:t>
            </w:r>
            <w:r w:rsidR="00AF27BB" w:rsidRPr="009E027A">
              <w:t xml:space="preserve"> </w:t>
            </w:r>
            <w:r w:rsidRPr="009E027A">
              <w:t xml:space="preserve">в холодном и горячем состоянии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4A1BCA6" w14:textId="77777777" w:rsidR="00EB35C0" w:rsidRPr="009E027A" w:rsidRDefault="00EB35C0" w:rsidP="00196355"/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EF701" w14:textId="6F1091A8" w:rsidR="00EB35C0" w:rsidRPr="009E027A" w:rsidRDefault="00EB35C0" w:rsidP="00196355">
            <w:pPr>
              <w:jc w:val="center"/>
            </w:pPr>
          </w:p>
        </w:tc>
      </w:tr>
      <w:tr w:rsidR="00EB35C0" w:rsidRPr="009E027A" w14:paraId="040A253E" w14:textId="77777777" w:rsidTr="00196355"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52303" w14:textId="77777777" w:rsidR="00EB35C0" w:rsidRPr="009E027A" w:rsidRDefault="00EB35C0" w:rsidP="00196355">
            <w:pPr>
              <w:jc w:val="center"/>
              <w:rPr>
                <w:sz w:val="20"/>
                <w:szCs w:val="20"/>
              </w:rPr>
            </w:pPr>
            <w:r w:rsidRPr="009E027A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4CF970" w14:textId="77777777" w:rsidR="00EB35C0" w:rsidRPr="009E027A" w:rsidRDefault="00EB35C0" w:rsidP="00196355">
            <w:pPr>
              <w:jc w:val="center"/>
              <w:rPr>
                <w:sz w:val="20"/>
                <w:szCs w:val="20"/>
              </w:rPr>
            </w:pPr>
            <w:r w:rsidRPr="009E027A">
              <w:rPr>
                <w:sz w:val="20"/>
                <w:szCs w:val="20"/>
              </w:rPr>
              <w:t>Код</w:t>
            </w:r>
          </w:p>
        </w:tc>
      </w:tr>
    </w:tbl>
    <w:p w14:paraId="56B19103" w14:textId="77777777" w:rsidR="00196355" w:rsidRDefault="00196355"/>
    <w:p w14:paraId="7514F6C7" w14:textId="6BAC296D" w:rsidR="00196355" w:rsidRDefault="00196355">
      <w:r w:rsidRPr="009E027A">
        <w:t>Основная цель вида профессиональной деятельности:</w:t>
      </w:r>
    </w:p>
    <w:p w14:paraId="46BE399A" w14:textId="77777777" w:rsidR="00196355" w:rsidRDefault="0019635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EB35C0" w:rsidRPr="009E027A" w14:paraId="1562C984" w14:textId="77777777" w:rsidTr="00196355">
        <w:trPr>
          <w:trHeight w:val="283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937E57" w14:textId="0ABB5EEB" w:rsidR="00F91942" w:rsidRPr="009E027A" w:rsidRDefault="00C47839" w:rsidP="00196355">
            <w:r w:rsidRPr="009E027A">
              <w:t xml:space="preserve">Обеспечение качества </w:t>
            </w:r>
            <w:r w:rsidR="00095911">
              <w:t xml:space="preserve">и производительности при изготовлении </w:t>
            </w:r>
            <w:r w:rsidRPr="009E027A">
              <w:t>пружин</w:t>
            </w:r>
            <w:r w:rsidR="00AF27BB">
              <w:t xml:space="preserve"> на приспособлениях, станках и автоматах</w:t>
            </w:r>
            <w:r w:rsidR="00AF27BB" w:rsidRPr="009E027A">
              <w:t xml:space="preserve"> в холодном и горячем состоянии</w:t>
            </w:r>
          </w:p>
        </w:tc>
      </w:tr>
    </w:tbl>
    <w:p w14:paraId="404C3691" w14:textId="77777777" w:rsidR="00196355" w:rsidRDefault="00196355"/>
    <w:p w14:paraId="46D61F55" w14:textId="7E11883B" w:rsidR="00196355" w:rsidRDefault="00196355">
      <w:r w:rsidRPr="009E027A">
        <w:t>Группа занятий:</w:t>
      </w:r>
    </w:p>
    <w:p w14:paraId="01A4420A" w14:textId="77777777" w:rsidR="00196355" w:rsidRDefault="0019635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5"/>
        <w:gridCol w:w="3837"/>
        <w:gridCol w:w="1434"/>
        <w:gridCol w:w="3033"/>
      </w:tblGrid>
      <w:tr w:rsidR="00AB6CD4" w:rsidRPr="009E027A" w14:paraId="068D1C97" w14:textId="77777777" w:rsidTr="00196355">
        <w:trPr>
          <w:trHeight w:val="283"/>
        </w:trPr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07B19C" w14:textId="77777777" w:rsidR="00AB6CD4" w:rsidRPr="009E027A" w:rsidRDefault="00F56754" w:rsidP="00196355">
            <w:r w:rsidRPr="009E027A">
              <w:rPr>
                <w:bCs w:val="0"/>
              </w:rPr>
              <w:t>7213</w:t>
            </w:r>
          </w:p>
        </w:tc>
        <w:tc>
          <w:tcPr>
            <w:tcW w:w="18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3594B2" w14:textId="77777777" w:rsidR="00AB6CD4" w:rsidRPr="009E027A" w:rsidRDefault="00F56754" w:rsidP="00196355">
            <w:r w:rsidRPr="009E027A">
              <w:t>Вальцовщики</w:t>
            </w:r>
          </w:p>
        </w:tc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966780" w14:textId="77777777" w:rsidR="00AB6CD4" w:rsidRPr="009E027A" w:rsidRDefault="006D244A" w:rsidP="00196355">
            <w:r w:rsidRPr="009E027A">
              <w:t>-</w:t>
            </w:r>
          </w:p>
        </w:tc>
        <w:tc>
          <w:tcPr>
            <w:tcW w:w="14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0D76A4" w14:textId="77777777" w:rsidR="00AB6CD4" w:rsidRPr="009E027A" w:rsidRDefault="006D244A" w:rsidP="00196355">
            <w:r w:rsidRPr="009E027A">
              <w:t>-</w:t>
            </w:r>
          </w:p>
        </w:tc>
      </w:tr>
      <w:tr w:rsidR="00AB6CD4" w:rsidRPr="009E027A" w14:paraId="5DA0E27B" w14:textId="77777777" w:rsidTr="00196355">
        <w:trPr>
          <w:trHeight w:val="227"/>
        </w:trPr>
        <w:tc>
          <w:tcPr>
            <w:tcW w:w="92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8E8A5E" w14:textId="77777777" w:rsidR="00AB6CD4" w:rsidRPr="009E027A" w:rsidRDefault="00AB6CD4" w:rsidP="00196355">
            <w:pPr>
              <w:jc w:val="center"/>
              <w:rPr>
                <w:sz w:val="20"/>
                <w:szCs w:val="20"/>
              </w:rPr>
            </w:pPr>
            <w:r w:rsidRPr="009E027A">
              <w:rPr>
                <w:sz w:val="20"/>
                <w:szCs w:val="20"/>
              </w:rPr>
              <w:t>(код ОКЗ</w:t>
            </w:r>
            <w:r w:rsidRPr="009E027A">
              <w:rPr>
                <w:rStyle w:val="ad"/>
                <w:sz w:val="20"/>
                <w:szCs w:val="20"/>
              </w:rPr>
              <w:endnoteReference w:id="1"/>
            </w:r>
            <w:r w:rsidRPr="009E027A">
              <w:rPr>
                <w:sz w:val="20"/>
                <w:szCs w:val="20"/>
              </w:rPr>
              <w:t>)</w:t>
            </w:r>
          </w:p>
        </w:tc>
        <w:tc>
          <w:tcPr>
            <w:tcW w:w="188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D5F3D38" w14:textId="77777777" w:rsidR="00AB6CD4" w:rsidRPr="009E027A" w:rsidRDefault="00AB6CD4" w:rsidP="00196355">
            <w:pPr>
              <w:jc w:val="center"/>
              <w:rPr>
                <w:sz w:val="20"/>
                <w:szCs w:val="20"/>
              </w:rPr>
            </w:pPr>
            <w:r w:rsidRPr="009E027A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7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BC7DF5" w14:textId="77777777" w:rsidR="00AB6CD4" w:rsidRPr="009E027A" w:rsidRDefault="00AB6CD4" w:rsidP="00196355">
            <w:pPr>
              <w:jc w:val="center"/>
              <w:rPr>
                <w:sz w:val="20"/>
                <w:szCs w:val="20"/>
              </w:rPr>
            </w:pPr>
            <w:r w:rsidRPr="009E027A">
              <w:rPr>
                <w:sz w:val="20"/>
                <w:szCs w:val="20"/>
              </w:rPr>
              <w:t>(код ОКЗ)</w:t>
            </w:r>
          </w:p>
        </w:tc>
        <w:tc>
          <w:tcPr>
            <w:tcW w:w="14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F392081" w14:textId="77777777" w:rsidR="00AB6CD4" w:rsidRPr="009E027A" w:rsidRDefault="00AB6CD4" w:rsidP="00196355">
            <w:pPr>
              <w:jc w:val="center"/>
              <w:rPr>
                <w:sz w:val="20"/>
                <w:szCs w:val="20"/>
              </w:rPr>
            </w:pPr>
            <w:r w:rsidRPr="009E027A">
              <w:rPr>
                <w:sz w:val="20"/>
                <w:szCs w:val="20"/>
              </w:rPr>
              <w:t>(наименование)</w:t>
            </w:r>
          </w:p>
        </w:tc>
      </w:tr>
    </w:tbl>
    <w:p w14:paraId="1F7CE4BC" w14:textId="77777777" w:rsidR="00196355" w:rsidRDefault="00196355"/>
    <w:p w14:paraId="15861DD3" w14:textId="350B0F8E" w:rsidR="00196355" w:rsidRDefault="00196355">
      <w:r w:rsidRPr="009E027A">
        <w:t>Отнесение к видам экономической деятельности:</w:t>
      </w:r>
    </w:p>
    <w:p w14:paraId="046091CE" w14:textId="77777777" w:rsidR="00196355" w:rsidRDefault="0019635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0"/>
        <w:gridCol w:w="8569"/>
      </w:tblGrid>
      <w:tr w:rsidR="00B96C45" w:rsidRPr="009E027A" w14:paraId="006C9FE5" w14:textId="77777777" w:rsidTr="00196355">
        <w:trPr>
          <w:trHeight w:val="283"/>
        </w:trPr>
        <w:tc>
          <w:tcPr>
            <w:tcW w:w="7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FBDE25" w14:textId="77777777" w:rsidR="00B96C45" w:rsidRPr="009E027A" w:rsidRDefault="00F56754" w:rsidP="00196355">
            <w:pPr>
              <w:rPr>
                <w:bCs w:val="0"/>
              </w:rPr>
            </w:pPr>
            <w:r w:rsidRPr="009E027A">
              <w:t>25.93.1</w:t>
            </w:r>
          </w:p>
        </w:tc>
        <w:tc>
          <w:tcPr>
            <w:tcW w:w="42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85E344" w14:textId="77777777" w:rsidR="00B96C45" w:rsidRPr="009E027A" w:rsidRDefault="00F56754" w:rsidP="00196355">
            <w:r w:rsidRPr="009E027A">
              <w:t>Производство изделий из проволоки и пружин</w:t>
            </w:r>
          </w:p>
        </w:tc>
      </w:tr>
      <w:tr w:rsidR="00B96C45" w:rsidRPr="009E027A" w14:paraId="06E1922D" w14:textId="77777777" w:rsidTr="00196355">
        <w:trPr>
          <w:trHeight w:val="244"/>
        </w:trPr>
        <w:tc>
          <w:tcPr>
            <w:tcW w:w="79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23EBA41" w14:textId="77777777" w:rsidR="00B96C45" w:rsidRPr="009E027A" w:rsidRDefault="00B96C45" w:rsidP="00196355">
            <w:pPr>
              <w:jc w:val="center"/>
              <w:rPr>
                <w:sz w:val="20"/>
                <w:szCs w:val="20"/>
              </w:rPr>
            </w:pPr>
            <w:r w:rsidRPr="009E027A">
              <w:rPr>
                <w:sz w:val="20"/>
                <w:szCs w:val="20"/>
              </w:rPr>
              <w:t>(код ОКВЭД</w:t>
            </w:r>
            <w:r w:rsidRPr="009E027A">
              <w:rPr>
                <w:rStyle w:val="ad"/>
                <w:sz w:val="20"/>
                <w:szCs w:val="20"/>
              </w:rPr>
              <w:endnoteReference w:id="2"/>
            </w:r>
            <w:r w:rsidRPr="009E027A">
              <w:rPr>
                <w:sz w:val="20"/>
                <w:szCs w:val="20"/>
              </w:rPr>
              <w:t>)</w:t>
            </w:r>
          </w:p>
        </w:tc>
        <w:tc>
          <w:tcPr>
            <w:tcW w:w="42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7C33F2" w14:textId="77777777" w:rsidR="00B96C45" w:rsidRPr="009E027A" w:rsidRDefault="00B96C45" w:rsidP="00196355">
            <w:pPr>
              <w:jc w:val="center"/>
              <w:rPr>
                <w:sz w:val="20"/>
                <w:szCs w:val="20"/>
              </w:rPr>
            </w:pPr>
            <w:r w:rsidRPr="009E027A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16B171DC" w14:textId="77777777" w:rsidR="008662D3" w:rsidRPr="009E027A" w:rsidRDefault="008662D3" w:rsidP="00196355">
      <w:pPr>
        <w:rPr>
          <w:lang w:val="en-US"/>
        </w:rPr>
      </w:pPr>
    </w:p>
    <w:p w14:paraId="3069D087" w14:textId="77777777" w:rsidR="00502036" w:rsidRPr="009E027A" w:rsidRDefault="00502036" w:rsidP="00196355">
      <w:pPr>
        <w:sectPr w:rsidR="00502036" w:rsidRPr="009E027A" w:rsidSect="007812F8">
          <w:headerReference w:type="even" r:id="rId8"/>
          <w:footerReference w:type="even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6718915" w14:textId="07C64FCD" w:rsidR="00A55C2E" w:rsidRPr="009E027A" w:rsidRDefault="00A55C2E" w:rsidP="00196355">
      <w:pPr>
        <w:pStyle w:val="1"/>
        <w:jc w:val="center"/>
      </w:pPr>
      <w:bookmarkStart w:id="3" w:name="_Toc433309208"/>
      <w:bookmarkStart w:id="4" w:name="_Toc129611909"/>
      <w:r w:rsidRPr="009E027A">
        <w:lastRenderedPageBreak/>
        <w:t xml:space="preserve">II. Описание трудовых функций, </w:t>
      </w:r>
      <w:r w:rsidR="002032E8" w:rsidRPr="009E027A">
        <w:t>входящих в</w:t>
      </w:r>
      <w:r w:rsidRPr="009E027A">
        <w:t xml:space="preserve"> профессиональный стандарт (функциональная карта вида </w:t>
      </w:r>
      <w:r w:rsidR="000C1911" w:rsidRPr="009E027A">
        <w:t>профессиональной деятельности</w:t>
      </w:r>
      <w:r w:rsidRPr="009E027A">
        <w:t>)</w:t>
      </w:r>
      <w:bookmarkEnd w:id="3"/>
      <w:bookmarkEnd w:id="4"/>
    </w:p>
    <w:p w14:paraId="2CA4D3C1" w14:textId="77777777" w:rsidR="002032E8" w:rsidRPr="009E027A" w:rsidRDefault="002032E8" w:rsidP="0019635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842"/>
        <w:gridCol w:w="3293"/>
        <w:gridCol w:w="1995"/>
        <w:gridCol w:w="5751"/>
        <w:gridCol w:w="984"/>
        <w:gridCol w:w="1695"/>
      </w:tblGrid>
      <w:tr w:rsidR="00502036" w:rsidRPr="009E027A" w14:paraId="1E9ABB50" w14:textId="77777777" w:rsidTr="007545D6">
        <w:trPr>
          <w:trHeight w:val="20"/>
        </w:trPr>
        <w:tc>
          <w:tcPr>
            <w:tcW w:w="2105" w:type="pct"/>
            <w:gridSpan w:val="3"/>
            <w:vAlign w:val="center"/>
          </w:tcPr>
          <w:p w14:paraId="4A5C66E2" w14:textId="77777777" w:rsidR="00502036" w:rsidRPr="009E027A" w:rsidRDefault="00502036" w:rsidP="00196355">
            <w:pPr>
              <w:jc w:val="center"/>
            </w:pPr>
            <w:r w:rsidRPr="009E027A">
              <w:t>Обобщенные трудовые функции</w:t>
            </w:r>
          </w:p>
        </w:tc>
        <w:tc>
          <w:tcPr>
            <w:tcW w:w="2895" w:type="pct"/>
            <w:gridSpan w:val="3"/>
            <w:vAlign w:val="center"/>
          </w:tcPr>
          <w:p w14:paraId="55E3C8C9" w14:textId="77777777" w:rsidR="00502036" w:rsidRPr="009E027A" w:rsidRDefault="00502036" w:rsidP="00196355">
            <w:pPr>
              <w:jc w:val="center"/>
            </w:pPr>
            <w:r w:rsidRPr="009E027A">
              <w:t>Трудовые функции</w:t>
            </w:r>
          </w:p>
        </w:tc>
      </w:tr>
      <w:tr w:rsidR="00502036" w:rsidRPr="009E027A" w14:paraId="3EE0B54F" w14:textId="77777777" w:rsidTr="007545D6">
        <w:trPr>
          <w:trHeight w:val="20"/>
        </w:trPr>
        <w:tc>
          <w:tcPr>
            <w:tcW w:w="289" w:type="pct"/>
            <w:vAlign w:val="center"/>
          </w:tcPr>
          <w:p w14:paraId="31109BF1" w14:textId="77777777" w:rsidR="00502036" w:rsidRPr="009E027A" w:rsidRDefault="001F7147" w:rsidP="00196355">
            <w:pPr>
              <w:jc w:val="center"/>
            </w:pPr>
            <w:r w:rsidRPr="009E027A">
              <w:t>к</w:t>
            </w:r>
            <w:r w:rsidR="00502036" w:rsidRPr="009E027A">
              <w:t>од</w:t>
            </w:r>
          </w:p>
        </w:tc>
        <w:tc>
          <w:tcPr>
            <w:tcW w:w="1131" w:type="pct"/>
            <w:vAlign w:val="center"/>
          </w:tcPr>
          <w:p w14:paraId="653B4903" w14:textId="77777777" w:rsidR="00502036" w:rsidRPr="009E027A" w:rsidRDefault="001F7147" w:rsidP="00196355">
            <w:pPr>
              <w:jc w:val="center"/>
            </w:pPr>
            <w:r w:rsidRPr="009E027A">
              <w:t>н</w:t>
            </w:r>
            <w:r w:rsidR="00502036" w:rsidRPr="009E027A">
              <w:t>аименование</w:t>
            </w:r>
          </w:p>
        </w:tc>
        <w:tc>
          <w:tcPr>
            <w:tcW w:w="685" w:type="pct"/>
            <w:vAlign w:val="center"/>
          </w:tcPr>
          <w:p w14:paraId="2E6CD77A" w14:textId="77777777" w:rsidR="00502036" w:rsidRPr="009E027A" w:rsidRDefault="001F7147" w:rsidP="00196355">
            <w:pPr>
              <w:jc w:val="center"/>
            </w:pPr>
            <w:r w:rsidRPr="009E027A">
              <w:t>у</w:t>
            </w:r>
            <w:r w:rsidR="00502036" w:rsidRPr="009E027A">
              <w:t>ровень квалификации</w:t>
            </w:r>
          </w:p>
        </w:tc>
        <w:tc>
          <w:tcPr>
            <w:tcW w:w="1975" w:type="pct"/>
            <w:vAlign w:val="center"/>
          </w:tcPr>
          <w:p w14:paraId="20931F91" w14:textId="77777777" w:rsidR="00502036" w:rsidRPr="009E027A" w:rsidRDefault="001F7147" w:rsidP="00196355">
            <w:pPr>
              <w:jc w:val="center"/>
            </w:pPr>
            <w:r w:rsidRPr="009E027A">
              <w:t>н</w:t>
            </w:r>
            <w:r w:rsidR="00502036" w:rsidRPr="009E027A">
              <w:t>аименование</w:t>
            </w:r>
          </w:p>
        </w:tc>
        <w:tc>
          <w:tcPr>
            <w:tcW w:w="338" w:type="pct"/>
            <w:vAlign w:val="center"/>
          </w:tcPr>
          <w:p w14:paraId="472EB2A6" w14:textId="77777777" w:rsidR="00502036" w:rsidRPr="009E027A" w:rsidRDefault="001F7147" w:rsidP="00196355">
            <w:pPr>
              <w:jc w:val="center"/>
            </w:pPr>
            <w:r w:rsidRPr="009E027A">
              <w:t>к</w:t>
            </w:r>
            <w:r w:rsidR="00502036" w:rsidRPr="009E027A">
              <w:t>од</w:t>
            </w:r>
          </w:p>
        </w:tc>
        <w:tc>
          <w:tcPr>
            <w:tcW w:w="582" w:type="pct"/>
            <w:vAlign w:val="center"/>
          </w:tcPr>
          <w:p w14:paraId="65887440" w14:textId="77777777" w:rsidR="00502036" w:rsidRPr="009E027A" w:rsidRDefault="001F7147" w:rsidP="00196355">
            <w:pPr>
              <w:jc w:val="center"/>
            </w:pPr>
            <w:r w:rsidRPr="009E027A">
              <w:t>у</w:t>
            </w:r>
            <w:r w:rsidR="00502036" w:rsidRPr="009E027A">
              <w:t>ровень (подуровень) квалификации</w:t>
            </w:r>
          </w:p>
        </w:tc>
      </w:tr>
      <w:tr w:rsidR="00B36884" w:rsidRPr="009E027A" w14:paraId="25CB96A2" w14:textId="77777777" w:rsidTr="007545D6">
        <w:trPr>
          <w:trHeight w:val="20"/>
        </w:trPr>
        <w:tc>
          <w:tcPr>
            <w:tcW w:w="289" w:type="pct"/>
            <w:vMerge w:val="restart"/>
          </w:tcPr>
          <w:p w14:paraId="4D986D6B" w14:textId="73229EE7" w:rsidR="00B36884" w:rsidRPr="009E027A" w:rsidRDefault="00824836" w:rsidP="0019635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31" w:type="pct"/>
            <w:vMerge w:val="restart"/>
          </w:tcPr>
          <w:p w14:paraId="6BAA73EA" w14:textId="68D3A85C" w:rsidR="00097347" w:rsidRPr="009E027A" w:rsidRDefault="00097347" w:rsidP="00196355">
            <w:r w:rsidRPr="009E027A">
              <w:t>Изготовление пружин</w:t>
            </w:r>
            <w:r w:rsidR="004925B4" w:rsidRPr="009E027A">
              <w:t xml:space="preserve"> </w:t>
            </w:r>
            <w:r w:rsidR="004A5E5F">
              <w:t>на приспособлениях</w:t>
            </w:r>
          </w:p>
        </w:tc>
        <w:tc>
          <w:tcPr>
            <w:tcW w:w="685" w:type="pct"/>
            <w:vMerge w:val="restart"/>
          </w:tcPr>
          <w:p w14:paraId="052DD43E" w14:textId="77777777" w:rsidR="00B36884" w:rsidRPr="009E027A" w:rsidRDefault="00A00305" w:rsidP="00196355">
            <w:pPr>
              <w:jc w:val="center"/>
            </w:pPr>
            <w:r w:rsidRPr="009E027A">
              <w:t>2</w:t>
            </w:r>
          </w:p>
        </w:tc>
        <w:tc>
          <w:tcPr>
            <w:tcW w:w="1975" w:type="pct"/>
          </w:tcPr>
          <w:p w14:paraId="4A34084B" w14:textId="303E40AC" w:rsidR="00B36884" w:rsidRPr="009E027A" w:rsidRDefault="004925B4" w:rsidP="00196355">
            <w:pPr>
              <w:pStyle w:val="afe"/>
            </w:pPr>
            <w:r>
              <w:t>Изготовление пружин</w:t>
            </w:r>
            <w:r w:rsidR="004A5E5F">
              <w:t xml:space="preserve"> на приспособлениях</w:t>
            </w:r>
            <w:r>
              <w:t xml:space="preserve"> вручную в холодном состоянии</w:t>
            </w:r>
          </w:p>
        </w:tc>
        <w:tc>
          <w:tcPr>
            <w:tcW w:w="338" w:type="pct"/>
          </w:tcPr>
          <w:p w14:paraId="492F00CF" w14:textId="51A45B60" w:rsidR="00B36884" w:rsidRPr="009E027A" w:rsidRDefault="00824836" w:rsidP="001963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54664C" w:rsidRPr="009E027A">
              <w:rPr>
                <w:lang w:val="en-US"/>
              </w:rPr>
              <w:t>/01.2</w:t>
            </w:r>
          </w:p>
        </w:tc>
        <w:tc>
          <w:tcPr>
            <w:tcW w:w="582" w:type="pct"/>
          </w:tcPr>
          <w:p w14:paraId="2B3EDDB1" w14:textId="77777777" w:rsidR="00B2667C" w:rsidRPr="009E027A" w:rsidRDefault="006E30CB" w:rsidP="00196355">
            <w:pPr>
              <w:jc w:val="center"/>
            </w:pPr>
            <w:r w:rsidRPr="009E027A">
              <w:t>2</w:t>
            </w:r>
          </w:p>
        </w:tc>
      </w:tr>
      <w:tr w:rsidR="00930576" w:rsidRPr="009E027A" w14:paraId="36B7515A" w14:textId="77777777" w:rsidTr="007545D6">
        <w:trPr>
          <w:trHeight w:val="20"/>
        </w:trPr>
        <w:tc>
          <w:tcPr>
            <w:tcW w:w="289" w:type="pct"/>
            <w:vMerge/>
          </w:tcPr>
          <w:p w14:paraId="0E5E9BB2" w14:textId="77777777" w:rsidR="00930576" w:rsidRPr="009E027A" w:rsidRDefault="00930576" w:rsidP="00196355"/>
        </w:tc>
        <w:tc>
          <w:tcPr>
            <w:tcW w:w="1131" w:type="pct"/>
            <w:vMerge/>
          </w:tcPr>
          <w:p w14:paraId="5E87C325" w14:textId="77777777" w:rsidR="00930576" w:rsidRPr="009E027A" w:rsidRDefault="00930576" w:rsidP="00196355"/>
        </w:tc>
        <w:tc>
          <w:tcPr>
            <w:tcW w:w="685" w:type="pct"/>
            <w:vMerge/>
          </w:tcPr>
          <w:p w14:paraId="19564739" w14:textId="77777777" w:rsidR="00930576" w:rsidRPr="009E027A" w:rsidRDefault="00930576" w:rsidP="00196355">
            <w:pPr>
              <w:jc w:val="center"/>
            </w:pPr>
          </w:p>
        </w:tc>
        <w:tc>
          <w:tcPr>
            <w:tcW w:w="1975" w:type="pct"/>
          </w:tcPr>
          <w:p w14:paraId="1DF714F3" w14:textId="431C86AB" w:rsidR="00930576" w:rsidRPr="009E027A" w:rsidRDefault="004925B4" w:rsidP="00196355">
            <w:pPr>
              <w:pStyle w:val="afe"/>
            </w:pPr>
            <w:r>
              <w:t>Изготовление пружин</w:t>
            </w:r>
            <w:r w:rsidR="004A5E5F">
              <w:t xml:space="preserve"> на механизированных приспособлениях</w:t>
            </w:r>
            <w:r>
              <w:t xml:space="preserve"> в холодном состоянии</w:t>
            </w:r>
          </w:p>
        </w:tc>
        <w:tc>
          <w:tcPr>
            <w:tcW w:w="338" w:type="pct"/>
          </w:tcPr>
          <w:p w14:paraId="2AEB6D72" w14:textId="577FA283" w:rsidR="00930576" w:rsidRPr="009E027A" w:rsidRDefault="00824836" w:rsidP="00196355">
            <w:pPr>
              <w:jc w:val="center"/>
            </w:pPr>
            <w:r>
              <w:rPr>
                <w:lang w:val="en-US"/>
              </w:rPr>
              <w:t>A</w:t>
            </w:r>
            <w:r w:rsidR="0054664C" w:rsidRPr="009E027A">
              <w:rPr>
                <w:lang w:val="en-US"/>
              </w:rPr>
              <w:t>/02.2</w:t>
            </w:r>
          </w:p>
        </w:tc>
        <w:tc>
          <w:tcPr>
            <w:tcW w:w="582" w:type="pct"/>
          </w:tcPr>
          <w:p w14:paraId="24D2669D" w14:textId="77777777" w:rsidR="00930576" w:rsidRPr="009E027A" w:rsidRDefault="006E30CB" w:rsidP="00196355">
            <w:pPr>
              <w:jc w:val="center"/>
            </w:pPr>
            <w:r w:rsidRPr="009E027A">
              <w:t>2</w:t>
            </w:r>
          </w:p>
        </w:tc>
      </w:tr>
      <w:tr w:rsidR="003C29FD" w:rsidRPr="009E027A" w14:paraId="3C134214" w14:textId="77777777" w:rsidTr="007545D6">
        <w:trPr>
          <w:trHeight w:val="20"/>
        </w:trPr>
        <w:tc>
          <w:tcPr>
            <w:tcW w:w="289" w:type="pct"/>
            <w:vMerge w:val="restart"/>
          </w:tcPr>
          <w:p w14:paraId="31B8CC01" w14:textId="6321B0F5" w:rsidR="003C29FD" w:rsidRPr="00824836" w:rsidRDefault="00824836" w:rsidP="0019635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31" w:type="pct"/>
            <w:vMerge w:val="restart"/>
          </w:tcPr>
          <w:p w14:paraId="197701D5" w14:textId="2D6FE83C" w:rsidR="00097347" w:rsidRPr="009E027A" w:rsidRDefault="00097347" w:rsidP="00196355">
            <w:r w:rsidRPr="009E027A">
              <w:t>Изготовление</w:t>
            </w:r>
            <w:r w:rsidR="0042772E">
              <w:t xml:space="preserve"> пружин</w:t>
            </w:r>
            <w:r w:rsidRPr="009E027A">
              <w:t xml:space="preserve"> </w:t>
            </w:r>
            <w:r w:rsidR="00592499" w:rsidRPr="009E027A">
              <w:t xml:space="preserve">на станках </w:t>
            </w:r>
            <w:r w:rsidR="00C600F1">
              <w:t xml:space="preserve">и </w:t>
            </w:r>
            <w:r w:rsidR="00DD551E">
              <w:t xml:space="preserve">пружинонавивочных </w:t>
            </w:r>
            <w:r w:rsidR="00C600F1">
              <w:t>автоматах</w:t>
            </w:r>
          </w:p>
        </w:tc>
        <w:tc>
          <w:tcPr>
            <w:tcW w:w="685" w:type="pct"/>
            <w:vMerge w:val="restart"/>
          </w:tcPr>
          <w:p w14:paraId="058DF617" w14:textId="77777777" w:rsidR="003C29FD" w:rsidRPr="009E027A" w:rsidRDefault="003C29FD" w:rsidP="00196355">
            <w:pPr>
              <w:jc w:val="center"/>
            </w:pPr>
            <w:r w:rsidRPr="009E027A">
              <w:t>3</w:t>
            </w:r>
          </w:p>
        </w:tc>
        <w:tc>
          <w:tcPr>
            <w:tcW w:w="1975" w:type="pct"/>
          </w:tcPr>
          <w:p w14:paraId="32267C31" w14:textId="4DE36523" w:rsidR="003C29FD" w:rsidRPr="009E027A" w:rsidRDefault="00A85CEA" w:rsidP="00196355">
            <w:r>
              <w:t>Изготовление пружин на станках в холодном состоянии</w:t>
            </w:r>
          </w:p>
        </w:tc>
        <w:tc>
          <w:tcPr>
            <w:tcW w:w="338" w:type="pct"/>
          </w:tcPr>
          <w:p w14:paraId="0977213F" w14:textId="132D37F3" w:rsidR="003C29FD" w:rsidRPr="009E027A" w:rsidRDefault="00824836" w:rsidP="00196355">
            <w:pPr>
              <w:jc w:val="center"/>
            </w:pPr>
            <w:r>
              <w:rPr>
                <w:lang w:val="en-US"/>
              </w:rPr>
              <w:t>B</w:t>
            </w:r>
            <w:r w:rsidR="003C29FD" w:rsidRPr="009E027A">
              <w:rPr>
                <w:lang w:val="en-US"/>
              </w:rPr>
              <w:t>/01.</w:t>
            </w:r>
            <w:r w:rsidR="006867FB" w:rsidRPr="009E027A">
              <w:t>3</w:t>
            </w:r>
          </w:p>
        </w:tc>
        <w:tc>
          <w:tcPr>
            <w:tcW w:w="582" w:type="pct"/>
          </w:tcPr>
          <w:p w14:paraId="3A431F44" w14:textId="77777777" w:rsidR="00B2667C" w:rsidRPr="009E027A" w:rsidRDefault="006E30CB" w:rsidP="00196355">
            <w:pPr>
              <w:jc w:val="center"/>
            </w:pPr>
            <w:r w:rsidRPr="009E027A">
              <w:t>3</w:t>
            </w:r>
          </w:p>
        </w:tc>
      </w:tr>
      <w:tr w:rsidR="007545D6" w:rsidRPr="009E027A" w14:paraId="51F7F346" w14:textId="77777777" w:rsidTr="007545D6">
        <w:trPr>
          <w:trHeight w:val="20"/>
        </w:trPr>
        <w:tc>
          <w:tcPr>
            <w:tcW w:w="289" w:type="pct"/>
            <w:vMerge/>
          </w:tcPr>
          <w:p w14:paraId="71EDAEB0" w14:textId="77777777" w:rsidR="007545D6" w:rsidRPr="009E027A" w:rsidRDefault="007545D6" w:rsidP="00196355"/>
        </w:tc>
        <w:tc>
          <w:tcPr>
            <w:tcW w:w="1131" w:type="pct"/>
            <w:vMerge/>
          </w:tcPr>
          <w:p w14:paraId="4653905F" w14:textId="77777777" w:rsidR="007545D6" w:rsidRPr="009E027A" w:rsidRDefault="007545D6" w:rsidP="00196355"/>
        </w:tc>
        <w:tc>
          <w:tcPr>
            <w:tcW w:w="685" w:type="pct"/>
            <w:vMerge/>
          </w:tcPr>
          <w:p w14:paraId="0ED65EDC" w14:textId="77777777" w:rsidR="007545D6" w:rsidRPr="009E027A" w:rsidRDefault="007545D6" w:rsidP="00196355">
            <w:pPr>
              <w:jc w:val="center"/>
            </w:pPr>
          </w:p>
        </w:tc>
        <w:tc>
          <w:tcPr>
            <w:tcW w:w="1975" w:type="pct"/>
          </w:tcPr>
          <w:p w14:paraId="5101E94D" w14:textId="0A205B21" w:rsidR="007545D6" w:rsidRDefault="007545D6" w:rsidP="00196355">
            <w:pPr>
              <w:pStyle w:val="afe"/>
            </w:pPr>
            <w:r>
              <w:t>Изготовление пружин на пружинонавивочных автоматах в холодном состоянии</w:t>
            </w:r>
          </w:p>
        </w:tc>
        <w:tc>
          <w:tcPr>
            <w:tcW w:w="338" w:type="pct"/>
          </w:tcPr>
          <w:p w14:paraId="515FFE79" w14:textId="6D66AC4F" w:rsidR="007545D6" w:rsidRPr="007545D6" w:rsidRDefault="007545D6" w:rsidP="00196355">
            <w:pPr>
              <w:jc w:val="center"/>
            </w:pPr>
            <w:r>
              <w:rPr>
                <w:lang w:val="en-US"/>
              </w:rPr>
              <w:t>B</w:t>
            </w:r>
            <w:r w:rsidRPr="009E027A">
              <w:rPr>
                <w:lang w:val="en-US"/>
              </w:rPr>
              <w:t>/02.</w:t>
            </w:r>
            <w:r w:rsidRPr="009E027A">
              <w:t>3</w:t>
            </w:r>
          </w:p>
        </w:tc>
        <w:tc>
          <w:tcPr>
            <w:tcW w:w="582" w:type="pct"/>
          </w:tcPr>
          <w:p w14:paraId="6AB23714" w14:textId="09C1B90B" w:rsidR="007545D6" w:rsidRPr="009E027A" w:rsidRDefault="007545D6" w:rsidP="00196355">
            <w:pPr>
              <w:jc w:val="center"/>
            </w:pPr>
            <w:r w:rsidRPr="009E027A">
              <w:t>3</w:t>
            </w:r>
          </w:p>
        </w:tc>
      </w:tr>
      <w:tr w:rsidR="007545D6" w:rsidRPr="009E027A" w14:paraId="6BE72584" w14:textId="77777777" w:rsidTr="007545D6">
        <w:trPr>
          <w:trHeight w:val="20"/>
        </w:trPr>
        <w:tc>
          <w:tcPr>
            <w:tcW w:w="289" w:type="pct"/>
            <w:vMerge/>
          </w:tcPr>
          <w:p w14:paraId="49DAD2F4" w14:textId="77777777" w:rsidR="007545D6" w:rsidRPr="009E027A" w:rsidRDefault="007545D6" w:rsidP="007545D6"/>
        </w:tc>
        <w:tc>
          <w:tcPr>
            <w:tcW w:w="1131" w:type="pct"/>
            <w:vMerge/>
          </w:tcPr>
          <w:p w14:paraId="6ADBC4BD" w14:textId="77777777" w:rsidR="007545D6" w:rsidRPr="009E027A" w:rsidRDefault="007545D6" w:rsidP="007545D6"/>
        </w:tc>
        <w:tc>
          <w:tcPr>
            <w:tcW w:w="685" w:type="pct"/>
            <w:vMerge/>
          </w:tcPr>
          <w:p w14:paraId="0C17684C" w14:textId="77777777" w:rsidR="007545D6" w:rsidRPr="009E027A" w:rsidRDefault="007545D6" w:rsidP="007545D6">
            <w:pPr>
              <w:jc w:val="center"/>
            </w:pPr>
          </w:p>
        </w:tc>
        <w:tc>
          <w:tcPr>
            <w:tcW w:w="1975" w:type="pct"/>
          </w:tcPr>
          <w:p w14:paraId="7908D2CB" w14:textId="27ABE162" w:rsidR="007545D6" w:rsidRPr="009E027A" w:rsidRDefault="000B0E53" w:rsidP="000B0E53">
            <w:r>
              <w:t>Изготовление пружин на станках в горячем состоянии</w:t>
            </w:r>
          </w:p>
        </w:tc>
        <w:tc>
          <w:tcPr>
            <w:tcW w:w="338" w:type="pct"/>
          </w:tcPr>
          <w:p w14:paraId="628BB5DF" w14:textId="696CA6DC" w:rsidR="007545D6" w:rsidRPr="009E027A" w:rsidRDefault="007545D6" w:rsidP="007545D6">
            <w:pPr>
              <w:jc w:val="center"/>
            </w:pPr>
            <w:r>
              <w:rPr>
                <w:lang w:val="en-US"/>
              </w:rPr>
              <w:t>B</w:t>
            </w:r>
            <w:r w:rsidRPr="009E027A">
              <w:rPr>
                <w:lang w:val="en-US"/>
              </w:rPr>
              <w:t>/0</w:t>
            </w:r>
            <w:r>
              <w:t>3</w:t>
            </w:r>
            <w:r w:rsidRPr="009E027A">
              <w:rPr>
                <w:lang w:val="en-US"/>
              </w:rPr>
              <w:t>.</w:t>
            </w:r>
            <w:r w:rsidRPr="009E027A">
              <w:t>3</w:t>
            </w:r>
          </w:p>
        </w:tc>
        <w:tc>
          <w:tcPr>
            <w:tcW w:w="582" w:type="pct"/>
          </w:tcPr>
          <w:p w14:paraId="24CD1D3B" w14:textId="6C39B245" w:rsidR="007545D6" w:rsidRPr="009E027A" w:rsidRDefault="007545D6" w:rsidP="007545D6">
            <w:pPr>
              <w:jc w:val="center"/>
            </w:pPr>
            <w:r w:rsidRPr="009E027A">
              <w:t>3</w:t>
            </w:r>
          </w:p>
        </w:tc>
      </w:tr>
      <w:tr w:rsidR="00AA2112" w:rsidRPr="009E027A" w14:paraId="78597618" w14:textId="77777777" w:rsidTr="007545D6">
        <w:trPr>
          <w:trHeight w:val="20"/>
        </w:trPr>
        <w:tc>
          <w:tcPr>
            <w:tcW w:w="289" w:type="pct"/>
            <w:vMerge w:val="restart"/>
          </w:tcPr>
          <w:p w14:paraId="1D9724ED" w14:textId="4AFCD3EC" w:rsidR="00AA2112" w:rsidRPr="00824836" w:rsidRDefault="00AA2112" w:rsidP="00AA211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131" w:type="pct"/>
            <w:vMerge w:val="restart"/>
          </w:tcPr>
          <w:p w14:paraId="4A706832" w14:textId="5D0759A8" w:rsidR="00AA2112" w:rsidRPr="0042772E" w:rsidRDefault="00AA2112" w:rsidP="00AA2112">
            <w:pPr>
              <w:rPr>
                <w:strike/>
              </w:rPr>
            </w:pPr>
            <w:bookmarkStart w:id="5" w:name="_Hlk129612132"/>
            <w:r w:rsidRPr="0042772E">
              <w:t xml:space="preserve">Изготовление </w:t>
            </w:r>
            <w:r>
              <w:t>пружин на пружинонавивочных автоматах и станках в горячем состоянии</w:t>
            </w:r>
            <w:bookmarkEnd w:id="5"/>
          </w:p>
        </w:tc>
        <w:tc>
          <w:tcPr>
            <w:tcW w:w="685" w:type="pct"/>
            <w:vMerge w:val="restart"/>
          </w:tcPr>
          <w:p w14:paraId="555A26AC" w14:textId="77777777" w:rsidR="00AA2112" w:rsidRPr="009E027A" w:rsidRDefault="00AA2112" w:rsidP="00AA2112">
            <w:pPr>
              <w:jc w:val="center"/>
            </w:pPr>
            <w:r w:rsidRPr="009E027A">
              <w:t>3</w:t>
            </w:r>
          </w:p>
        </w:tc>
        <w:tc>
          <w:tcPr>
            <w:tcW w:w="1975" w:type="pct"/>
          </w:tcPr>
          <w:p w14:paraId="7E8A6C86" w14:textId="7A5748F5" w:rsidR="00AA2112" w:rsidRPr="009E027A" w:rsidRDefault="00AA2112" w:rsidP="00AA2112">
            <w:r>
              <w:t>Изготовление пружин на пружинонавивочных автоматах в горячем состоянии</w:t>
            </w:r>
          </w:p>
        </w:tc>
        <w:tc>
          <w:tcPr>
            <w:tcW w:w="338" w:type="pct"/>
          </w:tcPr>
          <w:p w14:paraId="1F723AEE" w14:textId="1A856518" w:rsidR="00AA2112" w:rsidRPr="009E027A" w:rsidRDefault="00AA2112" w:rsidP="00AA2112">
            <w:pPr>
              <w:jc w:val="center"/>
            </w:pPr>
            <w:r>
              <w:rPr>
                <w:lang w:val="en-US"/>
              </w:rPr>
              <w:t>C</w:t>
            </w:r>
            <w:r w:rsidRPr="009E027A">
              <w:t>/01.3</w:t>
            </w:r>
          </w:p>
        </w:tc>
        <w:tc>
          <w:tcPr>
            <w:tcW w:w="582" w:type="pct"/>
          </w:tcPr>
          <w:p w14:paraId="7C4B85D0" w14:textId="77777777" w:rsidR="00AA2112" w:rsidRPr="009E027A" w:rsidRDefault="00AA2112" w:rsidP="00AA2112">
            <w:pPr>
              <w:jc w:val="center"/>
            </w:pPr>
            <w:r w:rsidRPr="009E027A">
              <w:t>3</w:t>
            </w:r>
          </w:p>
        </w:tc>
      </w:tr>
      <w:tr w:rsidR="00AA2112" w:rsidRPr="009E027A" w14:paraId="497D2B06" w14:textId="77777777" w:rsidTr="007545D6">
        <w:trPr>
          <w:trHeight w:val="182"/>
        </w:trPr>
        <w:tc>
          <w:tcPr>
            <w:tcW w:w="289" w:type="pct"/>
            <w:vMerge/>
          </w:tcPr>
          <w:p w14:paraId="1B14688A" w14:textId="77777777" w:rsidR="00AA2112" w:rsidRPr="009E027A" w:rsidRDefault="00AA2112" w:rsidP="00AA2112"/>
        </w:tc>
        <w:tc>
          <w:tcPr>
            <w:tcW w:w="1131" w:type="pct"/>
            <w:vMerge/>
          </w:tcPr>
          <w:p w14:paraId="78FB264F" w14:textId="77777777" w:rsidR="00AA2112" w:rsidRPr="009E027A" w:rsidRDefault="00AA2112" w:rsidP="00AA2112"/>
        </w:tc>
        <w:tc>
          <w:tcPr>
            <w:tcW w:w="685" w:type="pct"/>
            <w:vMerge/>
          </w:tcPr>
          <w:p w14:paraId="55F99D08" w14:textId="77777777" w:rsidR="00AA2112" w:rsidRPr="009E027A" w:rsidRDefault="00AA2112" w:rsidP="00AA2112">
            <w:pPr>
              <w:jc w:val="center"/>
            </w:pPr>
          </w:p>
        </w:tc>
        <w:tc>
          <w:tcPr>
            <w:tcW w:w="1975" w:type="pct"/>
          </w:tcPr>
          <w:p w14:paraId="640A3151" w14:textId="286FA9E7" w:rsidR="00AA2112" w:rsidRPr="009E027A" w:rsidRDefault="00AA2112" w:rsidP="00AA2112">
            <w:pPr>
              <w:pStyle w:val="afe"/>
            </w:pPr>
            <w:r>
              <w:t>Изготовление пружин на пружинонавивочных станках в горячем состоянии</w:t>
            </w:r>
          </w:p>
        </w:tc>
        <w:tc>
          <w:tcPr>
            <w:tcW w:w="338" w:type="pct"/>
          </w:tcPr>
          <w:p w14:paraId="7612E277" w14:textId="05BA6BA6" w:rsidR="00AA2112" w:rsidRPr="009E027A" w:rsidRDefault="00AA2112" w:rsidP="00AA2112">
            <w:pPr>
              <w:jc w:val="center"/>
            </w:pPr>
            <w:r>
              <w:rPr>
                <w:lang w:val="en-US"/>
              </w:rPr>
              <w:t>C</w:t>
            </w:r>
            <w:r w:rsidRPr="009E027A">
              <w:t>/02.3</w:t>
            </w:r>
          </w:p>
        </w:tc>
        <w:tc>
          <w:tcPr>
            <w:tcW w:w="582" w:type="pct"/>
          </w:tcPr>
          <w:p w14:paraId="4D86DA9A" w14:textId="77777777" w:rsidR="00AA2112" w:rsidRPr="009E027A" w:rsidRDefault="00AA2112" w:rsidP="00AA2112">
            <w:pPr>
              <w:jc w:val="center"/>
            </w:pPr>
            <w:r w:rsidRPr="009E027A">
              <w:t>3</w:t>
            </w:r>
          </w:p>
        </w:tc>
      </w:tr>
      <w:tr w:rsidR="00AA2112" w:rsidRPr="009E027A" w14:paraId="1F285A04" w14:textId="77777777" w:rsidTr="009A46E3">
        <w:trPr>
          <w:trHeight w:val="20"/>
        </w:trPr>
        <w:tc>
          <w:tcPr>
            <w:tcW w:w="289" w:type="pct"/>
            <w:vMerge w:val="restart"/>
          </w:tcPr>
          <w:p w14:paraId="5E51B49F" w14:textId="316FE9B2" w:rsidR="00AA2112" w:rsidRPr="00824836" w:rsidRDefault="00AA2112" w:rsidP="00AA211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131" w:type="pct"/>
            <w:vMerge w:val="restart"/>
          </w:tcPr>
          <w:p w14:paraId="7F8B17D1" w14:textId="77777777" w:rsidR="00AA2112" w:rsidRPr="009E027A" w:rsidRDefault="00AA2112" w:rsidP="00AA2112">
            <w:r w:rsidRPr="009E027A">
              <w:t>Изготовление</w:t>
            </w:r>
            <w:r>
              <w:t xml:space="preserve"> пружин</w:t>
            </w:r>
            <w:r w:rsidRPr="009E027A">
              <w:t xml:space="preserve"> на</w:t>
            </w:r>
            <w:r>
              <w:t xml:space="preserve"> пружинонавивочных</w:t>
            </w:r>
            <w:r w:rsidRPr="009E027A">
              <w:t xml:space="preserve"> станках </w:t>
            </w:r>
            <w:r>
              <w:t>и автоматах</w:t>
            </w:r>
            <w:r>
              <w:rPr>
                <w:noProof/>
              </w:rPr>
              <w:t xml:space="preserve"> с числовым программным управлением (далее – ЧПУ)</w:t>
            </w:r>
          </w:p>
        </w:tc>
        <w:tc>
          <w:tcPr>
            <w:tcW w:w="685" w:type="pct"/>
            <w:vMerge w:val="restart"/>
          </w:tcPr>
          <w:p w14:paraId="161DA7E3" w14:textId="77777777" w:rsidR="00AA2112" w:rsidRPr="009E027A" w:rsidRDefault="00AA2112" w:rsidP="00AA2112">
            <w:pPr>
              <w:jc w:val="center"/>
            </w:pPr>
            <w:r w:rsidRPr="009E027A">
              <w:t>3</w:t>
            </w:r>
          </w:p>
        </w:tc>
        <w:tc>
          <w:tcPr>
            <w:tcW w:w="1975" w:type="pct"/>
          </w:tcPr>
          <w:p w14:paraId="0ABE65CB" w14:textId="77777777" w:rsidR="00AA2112" w:rsidRPr="009E027A" w:rsidRDefault="00AA2112" w:rsidP="00AA2112">
            <w:r>
              <w:t>Изготовление пружин на пружинонавивочных автоматах с ЧПУ в холодном</w:t>
            </w:r>
            <w:r w:rsidRPr="00AA73A0">
              <w:t xml:space="preserve"> </w:t>
            </w:r>
            <w:r>
              <w:t>и горячем состоянии</w:t>
            </w:r>
          </w:p>
        </w:tc>
        <w:tc>
          <w:tcPr>
            <w:tcW w:w="338" w:type="pct"/>
          </w:tcPr>
          <w:p w14:paraId="4553C44F" w14:textId="012E3243" w:rsidR="00AA2112" w:rsidRPr="009E027A" w:rsidRDefault="00AA2112" w:rsidP="00AA2112">
            <w:pPr>
              <w:jc w:val="center"/>
            </w:pPr>
            <w:r>
              <w:rPr>
                <w:lang w:val="en-US"/>
              </w:rPr>
              <w:t>D</w:t>
            </w:r>
            <w:r w:rsidRPr="009E027A">
              <w:rPr>
                <w:lang w:val="en-US"/>
              </w:rPr>
              <w:t>/01.</w:t>
            </w:r>
            <w:r w:rsidRPr="009E027A">
              <w:t>3</w:t>
            </w:r>
          </w:p>
        </w:tc>
        <w:tc>
          <w:tcPr>
            <w:tcW w:w="582" w:type="pct"/>
          </w:tcPr>
          <w:p w14:paraId="399EE0F1" w14:textId="77777777" w:rsidR="00AA2112" w:rsidRPr="009E027A" w:rsidRDefault="00AA2112" w:rsidP="00AA2112">
            <w:pPr>
              <w:jc w:val="center"/>
            </w:pPr>
            <w:r w:rsidRPr="009E027A">
              <w:t>3</w:t>
            </w:r>
          </w:p>
        </w:tc>
      </w:tr>
      <w:tr w:rsidR="00AA2112" w:rsidRPr="009E027A" w14:paraId="545BD8EB" w14:textId="77777777" w:rsidTr="009A46E3">
        <w:trPr>
          <w:trHeight w:val="20"/>
        </w:trPr>
        <w:tc>
          <w:tcPr>
            <w:tcW w:w="289" w:type="pct"/>
            <w:vMerge/>
          </w:tcPr>
          <w:p w14:paraId="6A120479" w14:textId="77777777" w:rsidR="00AA2112" w:rsidRPr="009E027A" w:rsidRDefault="00AA2112" w:rsidP="00AA2112"/>
        </w:tc>
        <w:tc>
          <w:tcPr>
            <w:tcW w:w="1131" w:type="pct"/>
            <w:vMerge/>
          </w:tcPr>
          <w:p w14:paraId="50427890" w14:textId="77777777" w:rsidR="00AA2112" w:rsidRPr="009E027A" w:rsidRDefault="00AA2112" w:rsidP="00AA2112"/>
        </w:tc>
        <w:tc>
          <w:tcPr>
            <w:tcW w:w="685" w:type="pct"/>
            <w:vMerge/>
          </w:tcPr>
          <w:p w14:paraId="211807A7" w14:textId="77777777" w:rsidR="00AA2112" w:rsidRPr="009E027A" w:rsidRDefault="00AA2112" w:rsidP="00AA2112">
            <w:pPr>
              <w:jc w:val="center"/>
            </w:pPr>
          </w:p>
        </w:tc>
        <w:tc>
          <w:tcPr>
            <w:tcW w:w="1975" w:type="pct"/>
          </w:tcPr>
          <w:p w14:paraId="31EA5541" w14:textId="77777777" w:rsidR="00AA2112" w:rsidRDefault="00AA2112" w:rsidP="00AA2112">
            <w:pPr>
              <w:pStyle w:val="afe"/>
            </w:pPr>
            <w:r>
              <w:t>Изготовление пружин на пружинонавивочных станках</w:t>
            </w:r>
            <w:r w:rsidRPr="00411CF8">
              <w:t xml:space="preserve"> </w:t>
            </w:r>
            <w:r>
              <w:t>с ЧПУ в холодном и горячем состоянии</w:t>
            </w:r>
          </w:p>
        </w:tc>
        <w:tc>
          <w:tcPr>
            <w:tcW w:w="338" w:type="pct"/>
          </w:tcPr>
          <w:p w14:paraId="05D57250" w14:textId="2A38BCC1" w:rsidR="00AA2112" w:rsidRPr="007545D6" w:rsidRDefault="00AA2112" w:rsidP="00AA2112">
            <w:pPr>
              <w:jc w:val="center"/>
            </w:pPr>
            <w:r>
              <w:rPr>
                <w:lang w:val="en-US"/>
              </w:rPr>
              <w:t>D</w:t>
            </w:r>
            <w:r w:rsidRPr="009E027A">
              <w:rPr>
                <w:lang w:val="en-US"/>
              </w:rPr>
              <w:t>/02.</w:t>
            </w:r>
            <w:r w:rsidRPr="009E027A">
              <w:t>3</w:t>
            </w:r>
          </w:p>
        </w:tc>
        <w:tc>
          <w:tcPr>
            <w:tcW w:w="582" w:type="pct"/>
          </w:tcPr>
          <w:p w14:paraId="688F166A" w14:textId="77777777" w:rsidR="00AA2112" w:rsidRPr="009E027A" w:rsidRDefault="00AA2112" w:rsidP="00AA2112">
            <w:pPr>
              <w:jc w:val="center"/>
            </w:pPr>
            <w:r w:rsidRPr="009E027A">
              <w:t>3</w:t>
            </w:r>
          </w:p>
        </w:tc>
      </w:tr>
    </w:tbl>
    <w:p w14:paraId="2AC2F24B" w14:textId="77777777" w:rsidR="00D62F17" w:rsidRPr="009E027A" w:rsidRDefault="00D62F17" w:rsidP="00196355">
      <w:pPr>
        <w:rPr>
          <w:sz w:val="16"/>
          <w:szCs w:val="16"/>
        </w:rPr>
        <w:sectPr w:rsidR="00D62F17" w:rsidRPr="009E027A" w:rsidSect="00196355"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3D5E0F2" w14:textId="77777777" w:rsidR="00BE3D16" w:rsidRPr="009E027A" w:rsidRDefault="00502036" w:rsidP="00196355">
      <w:pPr>
        <w:pStyle w:val="1"/>
        <w:jc w:val="center"/>
      </w:pPr>
      <w:bookmarkStart w:id="6" w:name="_Toc433309209"/>
      <w:bookmarkStart w:id="7" w:name="_Toc129611910"/>
      <w:r w:rsidRPr="009E027A">
        <w:lastRenderedPageBreak/>
        <w:t>III.</w:t>
      </w:r>
      <w:r w:rsidR="00BB11C2" w:rsidRPr="009E027A">
        <w:t xml:space="preserve"> </w:t>
      </w:r>
      <w:r w:rsidRPr="009E027A">
        <w:t>Характеристика обобщенных трудовых функций</w:t>
      </w:r>
      <w:bookmarkEnd w:id="6"/>
      <w:bookmarkEnd w:id="7"/>
    </w:p>
    <w:p w14:paraId="0F235226" w14:textId="77777777" w:rsidR="005A5D53" w:rsidRPr="009E027A" w:rsidRDefault="005A5D53" w:rsidP="00196355">
      <w:pPr>
        <w:pStyle w:val="2"/>
      </w:pPr>
      <w:bookmarkStart w:id="8" w:name="_Toc129611911"/>
      <w:r w:rsidRPr="009E027A">
        <w:t>3.1. Обобщенная трудовая функция</w:t>
      </w:r>
      <w:bookmarkEnd w:id="8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4198"/>
        <w:gridCol w:w="620"/>
        <w:gridCol w:w="720"/>
        <w:gridCol w:w="1824"/>
        <w:gridCol w:w="1118"/>
      </w:tblGrid>
      <w:tr w:rsidR="00592499" w:rsidRPr="009E027A" w14:paraId="2F84EBFE" w14:textId="77777777" w:rsidTr="004022B3">
        <w:trPr>
          <w:trHeight w:val="278"/>
        </w:trPr>
        <w:tc>
          <w:tcPr>
            <w:tcW w:w="8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913320D" w14:textId="77777777" w:rsidR="00592499" w:rsidRPr="009E027A" w:rsidRDefault="00592499" w:rsidP="00196355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0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40A0B" w14:textId="7A8669D3" w:rsidR="00592499" w:rsidRPr="009E027A" w:rsidRDefault="00592499" w:rsidP="00196355">
            <w:r w:rsidRPr="009E027A">
              <w:t xml:space="preserve">Изготовление пружин </w:t>
            </w:r>
            <w:r w:rsidR="00166E9C" w:rsidRPr="009E027A">
              <w:t>вручную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B2225D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3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DCFF82" w14:textId="38CBD928" w:rsidR="00592499" w:rsidRPr="00824836" w:rsidRDefault="00824836" w:rsidP="001963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430122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F4633" w14:textId="77777777" w:rsidR="00592499" w:rsidRPr="009E027A" w:rsidRDefault="00592499" w:rsidP="00196355">
            <w:pPr>
              <w:jc w:val="center"/>
            </w:pPr>
            <w:r w:rsidRPr="009E027A">
              <w:t>2</w:t>
            </w:r>
          </w:p>
        </w:tc>
      </w:tr>
    </w:tbl>
    <w:p w14:paraId="3ECE73D5" w14:textId="77777777" w:rsidR="004022B3" w:rsidRDefault="004022B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5"/>
        <w:gridCol w:w="1230"/>
        <w:gridCol w:w="490"/>
        <w:gridCol w:w="2136"/>
        <w:gridCol w:w="1277"/>
        <w:gridCol w:w="2232"/>
      </w:tblGrid>
      <w:tr w:rsidR="00B53E71" w:rsidRPr="009E027A" w14:paraId="779C9032" w14:textId="77777777" w:rsidTr="004022B3">
        <w:trPr>
          <w:trHeight w:val="283"/>
        </w:trPr>
        <w:tc>
          <w:tcPr>
            <w:tcW w:w="13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56BB86C" w14:textId="77777777" w:rsidR="00B53E71" w:rsidRPr="009E027A" w:rsidRDefault="00B53E71" w:rsidP="00196355">
            <w:r w:rsidRPr="009E027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08EE498" w14:textId="77777777" w:rsidR="00B53E71" w:rsidRPr="009E027A" w:rsidRDefault="00B53E71" w:rsidP="00196355">
            <w:r w:rsidRPr="009E027A">
              <w:rPr>
                <w:sz w:val="20"/>
              </w:rPr>
              <w:t>Оригинал</w:t>
            </w:r>
          </w:p>
        </w:tc>
        <w:tc>
          <w:tcPr>
            <w:tcW w:w="2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4E48180" w14:textId="77777777" w:rsidR="00B53E71" w:rsidRPr="009E027A" w:rsidRDefault="00B53E71" w:rsidP="00196355">
            <w:r w:rsidRPr="009E027A">
              <w:t>Х</w:t>
            </w:r>
          </w:p>
        </w:tc>
        <w:tc>
          <w:tcPr>
            <w:tcW w:w="1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48BCA8" w14:textId="77777777" w:rsidR="00B53E71" w:rsidRPr="009E027A" w:rsidRDefault="00B53E71" w:rsidP="00196355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7A3281" w14:textId="77777777" w:rsidR="00B53E71" w:rsidRPr="009E027A" w:rsidRDefault="00B53E71" w:rsidP="00196355"/>
        </w:tc>
        <w:tc>
          <w:tcPr>
            <w:tcW w:w="10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03E8E" w14:textId="77777777" w:rsidR="00B53E71" w:rsidRPr="009E027A" w:rsidRDefault="00B53E71" w:rsidP="00196355"/>
        </w:tc>
      </w:tr>
      <w:tr w:rsidR="00B53E71" w:rsidRPr="009E027A" w14:paraId="7197FBEA" w14:textId="77777777" w:rsidTr="004022B3">
        <w:trPr>
          <w:trHeight w:val="479"/>
        </w:trPr>
        <w:tc>
          <w:tcPr>
            <w:tcW w:w="1390" w:type="pct"/>
            <w:tcBorders>
              <w:top w:val="nil"/>
              <w:bottom w:val="nil"/>
              <w:right w:val="nil"/>
            </w:tcBorders>
            <w:vAlign w:val="center"/>
          </w:tcPr>
          <w:p w14:paraId="4C54BA5C" w14:textId="77777777" w:rsidR="00B53E71" w:rsidRPr="009E027A" w:rsidRDefault="00B53E71" w:rsidP="00196355"/>
        </w:tc>
        <w:tc>
          <w:tcPr>
            <w:tcW w:w="189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97E4059" w14:textId="77777777" w:rsidR="00B53E71" w:rsidRPr="009E027A" w:rsidRDefault="00B53E71" w:rsidP="00196355"/>
        </w:tc>
        <w:tc>
          <w:tcPr>
            <w:tcW w:w="6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7789DF" w14:textId="77777777" w:rsidR="00B53E71" w:rsidRPr="009E027A" w:rsidRDefault="00B53E71" w:rsidP="00196355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0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3F10D4D" w14:textId="77777777" w:rsidR="00B53E71" w:rsidRPr="009E027A" w:rsidRDefault="00B53E71" w:rsidP="00196355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13E85DA" w14:textId="77777777" w:rsidR="004022B3" w:rsidRDefault="004022B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4"/>
        <w:gridCol w:w="7361"/>
      </w:tblGrid>
      <w:tr w:rsidR="00B53E71" w:rsidRPr="009E027A" w14:paraId="6BED5FBB" w14:textId="77777777" w:rsidTr="004022B3">
        <w:trPr>
          <w:trHeight w:val="525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3DA298" w14:textId="77777777" w:rsidR="00B53E71" w:rsidRPr="009E027A" w:rsidRDefault="00B53E71" w:rsidP="00196355">
            <w:r w:rsidRPr="009E027A">
              <w:t>Возможные наименования должностей, профессий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937B49" w14:textId="77777777" w:rsidR="00B53E71" w:rsidRPr="009E027A" w:rsidRDefault="00F56754" w:rsidP="00196355">
            <w:r w:rsidRPr="009E027A">
              <w:t>П</w:t>
            </w:r>
            <w:r w:rsidR="00CD1C97" w:rsidRPr="009E027A">
              <w:t>ружинщик</w:t>
            </w:r>
            <w:r w:rsidR="00350691" w:rsidRPr="009E027A">
              <w:t xml:space="preserve"> 2-го разряда</w:t>
            </w:r>
          </w:p>
        </w:tc>
      </w:tr>
    </w:tbl>
    <w:p w14:paraId="26A1BD03" w14:textId="77777777" w:rsidR="004022B3" w:rsidRDefault="004022B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4"/>
        <w:gridCol w:w="7361"/>
      </w:tblGrid>
      <w:tr w:rsidR="00114BDF" w:rsidRPr="009E027A" w14:paraId="4D453CEA" w14:textId="77777777" w:rsidTr="004022B3">
        <w:trPr>
          <w:trHeight w:val="20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1550C" w14:textId="77777777" w:rsidR="00114BDF" w:rsidRPr="009E027A" w:rsidRDefault="00114BDF" w:rsidP="00196355">
            <w:r w:rsidRPr="009E027A">
              <w:t>Требования к образованию и обучению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A8AEC2" w14:textId="77777777" w:rsidR="00114BDF" w:rsidRPr="009E027A" w:rsidRDefault="00360506" w:rsidP="00196355">
            <w:pPr>
              <w:rPr>
                <w:rFonts w:eastAsia="Calibri"/>
                <w:lang w:bidi="en-US"/>
              </w:rPr>
            </w:pPr>
            <w:r w:rsidRPr="009E027A">
              <w:rPr>
                <w:rFonts w:eastAsia="Calibri"/>
                <w:lang w:bidi="en-US"/>
              </w:rPr>
              <w:t xml:space="preserve">Среднее общее образование и профессиональное обучение – </w:t>
            </w:r>
            <w:r w:rsidR="00A86376" w:rsidRPr="009E027A">
              <w:rPr>
                <w:rFonts w:eastAsia="Calibri"/>
                <w:lang w:bidi="en-US"/>
              </w:rPr>
              <w:t>программы</w:t>
            </w:r>
            <w:r w:rsidRPr="009E027A">
              <w:rPr>
                <w:rFonts w:eastAsia="Calibri"/>
                <w:lang w:bidi="en-US"/>
              </w:rPr>
              <w:t xml:space="preserve"> профессиональной подготовки по профессиям рабочих, должностям служащих, </w:t>
            </w:r>
            <w:r w:rsidR="00A86376" w:rsidRPr="009E027A">
              <w:rPr>
                <w:rFonts w:eastAsia="Calibri"/>
                <w:lang w:bidi="en-US"/>
              </w:rPr>
              <w:t>программы</w:t>
            </w:r>
            <w:r w:rsidRPr="009E027A">
              <w:rPr>
                <w:rFonts w:eastAsia="Calibri"/>
                <w:lang w:bidi="en-US"/>
              </w:rPr>
              <w:t xml:space="preserve"> переподготовки рабочих, служащих</w:t>
            </w:r>
          </w:p>
        </w:tc>
      </w:tr>
      <w:tr w:rsidR="00114BDF" w:rsidRPr="009E027A" w14:paraId="02EC672B" w14:textId="77777777" w:rsidTr="004022B3">
        <w:trPr>
          <w:trHeight w:val="20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EC12F" w14:textId="77777777" w:rsidR="00114BDF" w:rsidRPr="009E027A" w:rsidRDefault="00114BDF" w:rsidP="00196355">
            <w:r w:rsidRPr="009E027A">
              <w:t>Требования к опыту практической работы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622A9" w14:textId="77777777" w:rsidR="00114BDF" w:rsidRPr="009E027A" w:rsidRDefault="00114BDF" w:rsidP="00196355">
            <w:r w:rsidRPr="009E027A">
              <w:t>-</w:t>
            </w:r>
          </w:p>
        </w:tc>
      </w:tr>
      <w:tr w:rsidR="00114BDF" w:rsidRPr="009E027A" w14:paraId="3552AE9E" w14:textId="77777777" w:rsidTr="004022B3">
        <w:trPr>
          <w:trHeight w:val="20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23E91D2" w14:textId="77777777" w:rsidR="00114BDF" w:rsidRPr="009E027A" w:rsidRDefault="00114BDF" w:rsidP="00196355">
            <w:r w:rsidRPr="009E027A">
              <w:t>Особые условия допуска к работе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A02FD15" w14:textId="77777777" w:rsidR="00BA55AE" w:rsidRPr="000E3444" w:rsidRDefault="00BA55AE" w:rsidP="00BA55AE">
            <w:r w:rsidRPr="000E3444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0E3444">
              <w:rPr>
                <w:rStyle w:val="ad"/>
                <w:lang w:eastAsia="en-US"/>
              </w:rPr>
              <w:endnoteReference w:id="3"/>
            </w:r>
          </w:p>
          <w:p w14:paraId="1FB3F2E3" w14:textId="77777777" w:rsidR="00BA55AE" w:rsidRPr="000E3444" w:rsidRDefault="00BA55AE" w:rsidP="00BA55AE">
            <w:r w:rsidRPr="000E3444">
              <w:t>Прохождение обучения мерам пожарной безопасности</w:t>
            </w:r>
            <w:r w:rsidRPr="000E3444">
              <w:rPr>
                <w:rStyle w:val="ad"/>
              </w:rPr>
              <w:endnoteReference w:id="4"/>
            </w:r>
          </w:p>
          <w:p w14:paraId="1997F83A" w14:textId="77777777" w:rsidR="00391AA4" w:rsidRDefault="00BA55AE" w:rsidP="00196355">
            <w:r w:rsidRPr="000E3444">
              <w:t>Прохождение обучения по охране труда и проверки знани</w:t>
            </w:r>
            <w:r>
              <w:t>я</w:t>
            </w:r>
            <w:r w:rsidRPr="000E3444">
              <w:t xml:space="preserve"> требований охраны</w:t>
            </w:r>
            <w:r w:rsidRPr="000E3444" w:rsidDel="006D48C9">
              <w:t xml:space="preserve"> </w:t>
            </w:r>
            <w:r w:rsidRPr="000E3444">
              <w:t>труда</w:t>
            </w:r>
            <w:r w:rsidRPr="000E3444">
              <w:rPr>
                <w:rStyle w:val="ad"/>
              </w:rPr>
              <w:endnoteReference w:id="5"/>
            </w:r>
          </w:p>
          <w:p w14:paraId="51153302" w14:textId="761A9558" w:rsidR="004A5E5F" w:rsidRPr="009E027A" w:rsidRDefault="004A5E5F" w:rsidP="00196355">
            <w:r w:rsidRPr="000E3444">
              <w:t>Наличие не ниже II группы по электробезопасности</w:t>
            </w:r>
            <w:r w:rsidRPr="000E3444">
              <w:rPr>
                <w:rStyle w:val="ad"/>
              </w:rPr>
              <w:endnoteReference w:id="6"/>
            </w:r>
          </w:p>
        </w:tc>
      </w:tr>
      <w:tr w:rsidR="00114BDF" w:rsidRPr="009E027A" w14:paraId="01134A46" w14:textId="77777777" w:rsidTr="004022B3">
        <w:trPr>
          <w:trHeight w:val="20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1A38A" w14:textId="77777777" w:rsidR="00114BDF" w:rsidRPr="009E027A" w:rsidRDefault="00114BDF" w:rsidP="00196355">
            <w:r w:rsidRPr="009E027A">
              <w:t>Другие характеристики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EBAB32" w14:textId="77777777" w:rsidR="00114BDF" w:rsidRPr="009E027A" w:rsidRDefault="00114BDF" w:rsidP="00196355">
            <w:pPr>
              <w:rPr>
                <w:shd w:val="clear" w:color="auto" w:fill="FFFFFF"/>
              </w:rPr>
            </w:pPr>
            <w:r w:rsidRPr="009E027A">
              <w:rPr>
                <w:shd w:val="clear" w:color="auto" w:fill="FFFFFF"/>
              </w:rPr>
              <w:t>-</w:t>
            </w:r>
          </w:p>
        </w:tc>
      </w:tr>
    </w:tbl>
    <w:p w14:paraId="25DCD423" w14:textId="77777777" w:rsidR="004022B3" w:rsidRDefault="004022B3"/>
    <w:p w14:paraId="23C31776" w14:textId="382EED81" w:rsidR="004022B3" w:rsidRDefault="004022B3">
      <w:r w:rsidRPr="009E027A">
        <w:t>Дополнительные характеристики</w:t>
      </w:r>
    </w:p>
    <w:p w14:paraId="7B5A4946" w14:textId="77777777" w:rsidR="004022B3" w:rsidRDefault="004022B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87"/>
        <w:gridCol w:w="1060"/>
        <w:gridCol w:w="5648"/>
      </w:tblGrid>
      <w:tr w:rsidR="00114BDF" w:rsidRPr="009E027A" w14:paraId="2827559F" w14:textId="77777777" w:rsidTr="004022B3">
        <w:trPr>
          <w:trHeight w:val="20"/>
        </w:trPr>
        <w:tc>
          <w:tcPr>
            <w:tcW w:w="1710" w:type="pct"/>
            <w:vAlign w:val="center"/>
          </w:tcPr>
          <w:p w14:paraId="01635909" w14:textId="77777777" w:rsidR="00114BDF" w:rsidRPr="009E027A" w:rsidRDefault="00114BDF" w:rsidP="004022B3">
            <w:pPr>
              <w:jc w:val="center"/>
            </w:pPr>
            <w:r w:rsidRPr="009E027A">
              <w:t>Наименование документа</w:t>
            </w:r>
          </w:p>
        </w:tc>
        <w:tc>
          <w:tcPr>
            <w:tcW w:w="520" w:type="pct"/>
            <w:vAlign w:val="center"/>
          </w:tcPr>
          <w:p w14:paraId="5B5B6A70" w14:textId="77777777" w:rsidR="00114BDF" w:rsidRPr="009E027A" w:rsidRDefault="00114BDF" w:rsidP="004022B3">
            <w:pPr>
              <w:jc w:val="center"/>
            </w:pPr>
            <w:r w:rsidRPr="009E027A">
              <w:t>Код</w:t>
            </w:r>
          </w:p>
        </w:tc>
        <w:tc>
          <w:tcPr>
            <w:tcW w:w="2770" w:type="pct"/>
            <w:vAlign w:val="center"/>
          </w:tcPr>
          <w:p w14:paraId="5D0F1F0E" w14:textId="77777777" w:rsidR="00114BDF" w:rsidRPr="009E027A" w:rsidRDefault="00114BDF" w:rsidP="004022B3">
            <w:pPr>
              <w:jc w:val="center"/>
            </w:pPr>
            <w:r w:rsidRPr="009E027A">
              <w:t>Наименование базовой группы, должности (профессии) или специальности</w:t>
            </w:r>
          </w:p>
        </w:tc>
      </w:tr>
      <w:tr w:rsidR="00114BDF" w:rsidRPr="009E027A" w14:paraId="0EED8D46" w14:textId="77777777" w:rsidTr="004022B3">
        <w:trPr>
          <w:trHeight w:val="20"/>
        </w:trPr>
        <w:tc>
          <w:tcPr>
            <w:tcW w:w="1710" w:type="pct"/>
          </w:tcPr>
          <w:p w14:paraId="080C8012" w14:textId="77777777" w:rsidR="00114BDF" w:rsidRPr="009E027A" w:rsidRDefault="00114BDF" w:rsidP="004022B3">
            <w:pPr>
              <w:rPr>
                <w:vertAlign w:val="superscript"/>
              </w:rPr>
            </w:pPr>
            <w:r w:rsidRPr="009E027A">
              <w:t>ОКЗ</w:t>
            </w:r>
          </w:p>
        </w:tc>
        <w:tc>
          <w:tcPr>
            <w:tcW w:w="520" w:type="pct"/>
          </w:tcPr>
          <w:p w14:paraId="6299D4B4" w14:textId="77777777" w:rsidR="00114BDF" w:rsidRPr="009E027A" w:rsidRDefault="00114BDF" w:rsidP="004022B3">
            <w:r w:rsidRPr="009E027A">
              <w:t>7213</w:t>
            </w:r>
          </w:p>
        </w:tc>
        <w:tc>
          <w:tcPr>
            <w:tcW w:w="2770" w:type="pct"/>
          </w:tcPr>
          <w:p w14:paraId="4281F700" w14:textId="77777777" w:rsidR="00114BDF" w:rsidRPr="009E027A" w:rsidRDefault="00114BDF" w:rsidP="004022B3">
            <w:r w:rsidRPr="009E027A">
              <w:t>Вальцовщики</w:t>
            </w:r>
          </w:p>
        </w:tc>
      </w:tr>
      <w:tr w:rsidR="00114BDF" w:rsidRPr="009E027A" w14:paraId="78185AF4" w14:textId="77777777" w:rsidTr="004022B3">
        <w:trPr>
          <w:trHeight w:val="20"/>
        </w:trPr>
        <w:tc>
          <w:tcPr>
            <w:tcW w:w="1710" w:type="pct"/>
          </w:tcPr>
          <w:p w14:paraId="4A517AD7" w14:textId="77777777" w:rsidR="00114BDF" w:rsidRPr="009E027A" w:rsidRDefault="00114BDF" w:rsidP="004022B3">
            <w:r w:rsidRPr="009E027A">
              <w:t>Е</w:t>
            </w:r>
            <w:r w:rsidRPr="009E027A">
              <w:rPr>
                <w:lang w:val="en-US"/>
              </w:rPr>
              <w:t>Т</w:t>
            </w:r>
            <w:r w:rsidRPr="009E027A">
              <w:t>КС</w:t>
            </w:r>
            <w:r w:rsidR="00B80EF3" w:rsidRPr="009E027A">
              <w:rPr>
                <w:rStyle w:val="ad"/>
              </w:rPr>
              <w:endnoteReference w:id="7"/>
            </w:r>
          </w:p>
        </w:tc>
        <w:tc>
          <w:tcPr>
            <w:tcW w:w="520" w:type="pct"/>
          </w:tcPr>
          <w:p w14:paraId="32E25DBA" w14:textId="77777777" w:rsidR="00114BDF" w:rsidRPr="009E027A" w:rsidRDefault="00114BDF" w:rsidP="004022B3">
            <w:r w:rsidRPr="009E027A">
              <w:t>§ 69</w:t>
            </w:r>
          </w:p>
        </w:tc>
        <w:tc>
          <w:tcPr>
            <w:tcW w:w="2770" w:type="pct"/>
          </w:tcPr>
          <w:p w14:paraId="31327752" w14:textId="77777777" w:rsidR="00114BDF" w:rsidRPr="009E027A" w:rsidRDefault="00114BDF" w:rsidP="004022B3">
            <w:r w:rsidRPr="009E027A">
              <w:t>Пружинщик 2-го разряда</w:t>
            </w:r>
          </w:p>
        </w:tc>
      </w:tr>
      <w:tr w:rsidR="00114BDF" w:rsidRPr="009E027A" w14:paraId="606987F3" w14:textId="77777777" w:rsidTr="004022B3">
        <w:trPr>
          <w:trHeight w:val="20"/>
        </w:trPr>
        <w:tc>
          <w:tcPr>
            <w:tcW w:w="1710" w:type="pct"/>
          </w:tcPr>
          <w:p w14:paraId="59663E7F" w14:textId="77777777" w:rsidR="00114BDF" w:rsidRPr="009E027A" w:rsidRDefault="00114BDF" w:rsidP="004022B3">
            <w:pPr>
              <w:rPr>
                <w:bCs w:val="0"/>
              </w:rPr>
            </w:pPr>
            <w:r w:rsidRPr="009E027A">
              <w:rPr>
                <w:bCs w:val="0"/>
              </w:rPr>
              <w:t>ОКПДТР</w:t>
            </w:r>
            <w:r w:rsidRPr="009E027A">
              <w:rPr>
                <w:rStyle w:val="ad"/>
                <w:bCs w:val="0"/>
              </w:rPr>
              <w:endnoteReference w:id="8"/>
            </w:r>
          </w:p>
        </w:tc>
        <w:tc>
          <w:tcPr>
            <w:tcW w:w="520" w:type="pct"/>
          </w:tcPr>
          <w:p w14:paraId="427871B7" w14:textId="77777777" w:rsidR="00114BDF" w:rsidRPr="009E027A" w:rsidRDefault="00114BDF" w:rsidP="004022B3">
            <w:r w:rsidRPr="009E027A">
              <w:t>17499</w:t>
            </w:r>
          </w:p>
        </w:tc>
        <w:tc>
          <w:tcPr>
            <w:tcW w:w="2770" w:type="pct"/>
          </w:tcPr>
          <w:p w14:paraId="21AF62AF" w14:textId="77777777" w:rsidR="00114BDF" w:rsidRPr="009E027A" w:rsidRDefault="00114BDF" w:rsidP="004022B3">
            <w:r w:rsidRPr="009E027A">
              <w:t>Пружинщик</w:t>
            </w:r>
          </w:p>
        </w:tc>
      </w:tr>
    </w:tbl>
    <w:p w14:paraId="4B914DD8" w14:textId="77777777" w:rsidR="005A5D53" w:rsidRPr="009E027A" w:rsidRDefault="005A5D53" w:rsidP="00196355">
      <w:pPr>
        <w:pStyle w:val="3"/>
        <w:keepNext w:val="0"/>
      </w:pPr>
      <w:r w:rsidRPr="009E027A">
        <w:t>3.</w:t>
      </w:r>
      <w:r w:rsidR="0006042C" w:rsidRPr="009E027A">
        <w:t>1.</w:t>
      </w:r>
      <w:r w:rsidRPr="009E027A">
        <w:t>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72"/>
        <w:gridCol w:w="690"/>
        <w:gridCol w:w="973"/>
        <w:gridCol w:w="1826"/>
        <w:gridCol w:w="551"/>
      </w:tblGrid>
      <w:tr w:rsidR="00592499" w:rsidRPr="009E027A" w14:paraId="453B712D" w14:textId="77777777" w:rsidTr="004022B3">
        <w:trPr>
          <w:trHeight w:val="595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06425C5" w14:textId="77777777" w:rsidR="00592499" w:rsidRPr="009E027A" w:rsidRDefault="00592499" w:rsidP="00196355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9C94A" w14:textId="4D2FF024" w:rsidR="00592499" w:rsidRPr="009E027A" w:rsidRDefault="00DD551E" w:rsidP="00196355">
            <w:pPr>
              <w:pStyle w:val="afe"/>
            </w:pPr>
            <w:r>
              <w:t>Изготовление пружин на приспособлениях вручную в холодном состоянии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B7BE3BD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DCAAEB" w14:textId="3CA49768" w:rsidR="00592499" w:rsidRPr="009E027A" w:rsidRDefault="00824836" w:rsidP="0019635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592499" w:rsidRPr="009E027A">
              <w:t>/01.</w:t>
            </w:r>
            <w:r w:rsidR="00592499" w:rsidRPr="009E027A">
              <w:rPr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E95CA5F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15F8C" w14:textId="77777777" w:rsidR="00592499" w:rsidRPr="009E027A" w:rsidRDefault="00592499" w:rsidP="00196355">
            <w:pPr>
              <w:jc w:val="center"/>
              <w:rPr>
                <w:lang w:val="en-US"/>
              </w:rPr>
            </w:pPr>
            <w:r w:rsidRPr="009E027A">
              <w:rPr>
                <w:lang w:val="en-US"/>
              </w:rPr>
              <w:t>2</w:t>
            </w:r>
          </w:p>
        </w:tc>
      </w:tr>
    </w:tbl>
    <w:p w14:paraId="0000345C" w14:textId="77777777" w:rsidR="004022B3" w:rsidRDefault="004022B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4"/>
        <w:gridCol w:w="1289"/>
        <w:gridCol w:w="426"/>
        <w:gridCol w:w="2073"/>
        <w:gridCol w:w="1448"/>
        <w:gridCol w:w="2340"/>
      </w:tblGrid>
      <w:tr w:rsidR="005A5D53" w:rsidRPr="009E027A" w14:paraId="59B036B8" w14:textId="77777777" w:rsidTr="004022B3">
        <w:trPr>
          <w:trHeight w:val="488"/>
        </w:trPr>
        <w:tc>
          <w:tcPr>
            <w:tcW w:w="128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903B8EE" w14:textId="77777777" w:rsidR="005A5D53" w:rsidRPr="009E027A" w:rsidRDefault="005A5D53" w:rsidP="00196355">
            <w:r w:rsidRPr="009E027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EDA467E" w14:textId="77777777" w:rsidR="005A5D53" w:rsidRPr="009E027A" w:rsidRDefault="005A5D53" w:rsidP="00196355">
            <w:r w:rsidRPr="009E027A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6CF4D47" w14:textId="77777777" w:rsidR="005A5D53" w:rsidRPr="009E027A" w:rsidRDefault="005A5D53" w:rsidP="00196355">
            <w:r w:rsidRPr="009E027A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D4803A" w14:textId="77777777" w:rsidR="005A5D53" w:rsidRPr="009E027A" w:rsidRDefault="005A5D53" w:rsidP="00196355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47E5F9" w14:textId="77777777" w:rsidR="005A5D53" w:rsidRPr="009E027A" w:rsidRDefault="005A5D53" w:rsidP="00196355"/>
        </w:tc>
        <w:tc>
          <w:tcPr>
            <w:tcW w:w="11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4E3E13" w14:textId="77777777" w:rsidR="005A5D53" w:rsidRPr="009E027A" w:rsidRDefault="005A5D53" w:rsidP="00196355"/>
        </w:tc>
      </w:tr>
      <w:tr w:rsidR="005A5D53" w:rsidRPr="009E027A" w14:paraId="7B86F66D" w14:textId="77777777" w:rsidTr="004022B3">
        <w:trPr>
          <w:trHeight w:val="479"/>
        </w:trPr>
        <w:tc>
          <w:tcPr>
            <w:tcW w:w="1286" w:type="pct"/>
            <w:tcBorders>
              <w:top w:val="nil"/>
              <w:bottom w:val="nil"/>
              <w:right w:val="nil"/>
            </w:tcBorders>
            <w:vAlign w:val="center"/>
          </w:tcPr>
          <w:p w14:paraId="58300630" w14:textId="77777777" w:rsidR="005A5D53" w:rsidRPr="009E027A" w:rsidRDefault="005A5D53" w:rsidP="00196355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56A3501" w14:textId="77777777" w:rsidR="005A5D53" w:rsidRPr="009E027A" w:rsidRDefault="005A5D53" w:rsidP="00196355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68051D7" w14:textId="77777777" w:rsidR="005A5D53" w:rsidRPr="009E027A" w:rsidRDefault="005A5D53" w:rsidP="00196355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1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3D05CDA" w14:textId="77777777" w:rsidR="005A5D53" w:rsidRPr="009E027A" w:rsidRDefault="005A5D53" w:rsidP="00196355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3A8AEA2" w14:textId="77777777" w:rsidR="005A5D53" w:rsidRPr="009E027A" w:rsidRDefault="005A5D53" w:rsidP="0019635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49"/>
        <w:gridCol w:w="8146"/>
      </w:tblGrid>
      <w:tr w:rsidR="00DF2F4C" w:rsidRPr="004022B3" w14:paraId="7BE31C8A" w14:textId="77777777" w:rsidTr="00564DA4">
        <w:trPr>
          <w:trHeight w:val="20"/>
        </w:trPr>
        <w:tc>
          <w:tcPr>
            <w:tcW w:w="0" w:type="auto"/>
            <w:vMerge w:val="restart"/>
          </w:tcPr>
          <w:p w14:paraId="79403A37" w14:textId="77777777" w:rsidR="00DF2F4C" w:rsidRPr="004022B3" w:rsidRDefault="00DF2F4C" w:rsidP="00DF2F4C">
            <w:pPr>
              <w:pStyle w:val="afe"/>
            </w:pPr>
            <w:r w:rsidRPr="004022B3">
              <w:t>Трудовые действия</w:t>
            </w:r>
          </w:p>
        </w:tc>
        <w:tc>
          <w:tcPr>
            <w:tcW w:w="0" w:type="auto"/>
          </w:tcPr>
          <w:p w14:paraId="3006471E" w14:textId="31D2906B" w:rsidR="00DF2F4C" w:rsidRPr="004022B3" w:rsidRDefault="00DF2F4C" w:rsidP="00DF2F4C">
            <w:pPr>
              <w:pStyle w:val="afe"/>
              <w:jc w:val="both"/>
            </w:pPr>
            <w:r w:rsidRPr="004022B3">
              <w:t xml:space="preserve">Подготовка рабочего места </w:t>
            </w:r>
            <w:r>
              <w:t>к изготовлению пружин на приспособлениях вручную</w:t>
            </w:r>
          </w:p>
        </w:tc>
      </w:tr>
      <w:tr w:rsidR="00DF2F4C" w:rsidRPr="004022B3" w14:paraId="28105D93" w14:textId="77777777" w:rsidTr="001A5111">
        <w:trPr>
          <w:trHeight w:val="20"/>
        </w:trPr>
        <w:tc>
          <w:tcPr>
            <w:tcW w:w="0" w:type="auto"/>
            <w:vMerge/>
          </w:tcPr>
          <w:p w14:paraId="74135C63" w14:textId="77777777" w:rsidR="00DF2F4C" w:rsidRPr="004022B3" w:rsidRDefault="00DF2F4C" w:rsidP="00DF2F4C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14:paraId="25CC4218" w14:textId="455EC116" w:rsidR="00DF2F4C" w:rsidRPr="001A5111" w:rsidRDefault="00DF2F4C" w:rsidP="00DF2F4C">
            <w:pPr>
              <w:pStyle w:val="afe"/>
              <w:jc w:val="both"/>
            </w:pPr>
            <w:r w:rsidRPr="001A5111">
              <w:t xml:space="preserve">Подготовка к работе приспособлений и инструментов для изготовления пружин </w:t>
            </w:r>
            <w:r>
              <w:t>на приспособлениях</w:t>
            </w:r>
            <w:r w:rsidRPr="001A5111">
              <w:t xml:space="preserve"> вручную</w:t>
            </w:r>
          </w:p>
        </w:tc>
      </w:tr>
      <w:tr w:rsidR="00DF2F4C" w:rsidRPr="004022B3" w14:paraId="0D8D69D8" w14:textId="77777777" w:rsidTr="001A5111">
        <w:trPr>
          <w:trHeight w:val="20"/>
        </w:trPr>
        <w:tc>
          <w:tcPr>
            <w:tcW w:w="0" w:type="auto"/>
            <w:vMerge/>
          </w:tcPr>
          <w:p w14:paraId="16E2957D" w14:textId="77777777" w:rsidR="00DF2F4C" w:rsidRPr="004022B3" w:rsidRDefault="00DF2F4C" w:rsidP="00DF2F4C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14:paraId="0D8DA206" w14:textId="4EFC1351" w:rsidR="00DF2F4C" w:rsidRPr="001A5111" w:rsidRDefault="00DF2F4C" w:rsidP="00DF2F4C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нагревательн</w:t>
            </w:r>
            <w:r w:rsidR="008B5078">
              <w:t>ых</w:t>
            </w:r>
            <w:r>
              <w:t xml:space="preserve"> устройств</w:t>
            </w:r>
            <w:r w:rsidRPr="001A5111">
              <w:t xml:space="preserve"> для </w:t>
            </w:r>
            <w:r>
              <w:t>термообработки</w:t>
            </w:r>
            <w:r w:rsidRPr="001A5111">
              <w:t xml:space="preserve"> пружин</w:t>
            </w:r>
            <w:r>
              <w:t xml:space="preserve"> при изготовлении на приспособлениях вручную</w:t>
            </w:r>
          </w:p>
        </w:tc>
      </w:tr>
      <w:tr w:rsidR="00DF2F4C" w:rsidRPr="004022B3" w14:paraId="1FB6B352" w14:textId="77777777" w:rsidTr="001A5111">
        <w:trPr>
          <w:trHeight w:val="20"/>
        </w:trPr>
        <w:tc>
          <w:tcPr>
            <w:tcW w:w="0" w:type="auto"/>
            <w:vMerge/>
          </w:tcPr>
          <w:p w14:paraId="052236A6" w14:textId="77777777" w:rsidR="00DF2F4C" w:rsidRPr="004022B3" w:rsidRDefault="00DF2F4C" w:rsidP="00DF2F4C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14:paraId="0C97341B" w14:textId="1A4A3FBE" w:rsidR="00DF2F4C" w:rsidRPr="001A5111" w:rsidRDefault="00F72E5A" w:rsidP="00DF2F4C">
            <w:pPr>
              <w:pStyle w:val="afe"/>
              <w:jc w:val="both"/>
            </w:pPr>
            <w:r w:rsidRPr="001A5111">
              <w:t>Ежедневное обслуживание приспособлений и инструментов для изготовления пружин</w:t>
            </w:r>
            <w:r>
              <w:t xml:space="preserve"> на приспособлениях</w:t>
            </w:r>
            <w:r w:rsidRPr="001A5111">
              <w:t xml:space="preserve"> вручную</w:t>
            </w:r>
          </w:p>
        </w:tc>
      </w:tr>
      <w:tr w:rsidR="00DF2F4C" w:rsidRPr="004022B3" w14:paraId="76807C44" w14:textId="77777777" w:rsidTr="001A5111">
        <w:trPr>
          <w:trHeight w:val="20"/>
        </w:trPr>
        <w:tc>
          <w:tcPr>
            <w:tcW w:w="0" w:type="auto"/>
            <w:vMerge/>
          </w:tcPr>
          <w:p w14:paraId="77533340" w14:textId="77777777" w:rsidR="00DF2F4C" w:rsidRPr="004022B3" w:rsidRDefault="00DF2F4C" w:rsidP="00DF2F4C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14:paraId="4DE21D07" w14:textId="7E2852A3" w:rsidR="00DF2F4C" w:rsidRPr="001A5111" w:rsidRDefault="00F72E5A" w:rsidP="00DF2F4C">
            <w:pPr>
              <w:pStyle w:val="afe"/>
              <w:jc w:val="both"/>
            </w:pPr>
            <w:r w:rsidRPr="001A5111">
              <w:t xml:space="preserve">Ежедневное обслуживание </w:t>
            </w:r>
            <w:r>
              <w:t>нагревательных устройств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>пружин</w:t>
            </w:r>
            <w:r>
              <w:t xml:space="preserve"> при изготовлении на приспособлениях вручную</w:t>
            </w:r>
          </w:p>
        </w:tc>
      </w:tr>
      <w:tr w:rsidR="00DF2F4C" w:rsidRPr="004022B3" w14:paraId="269CC3DA" w14:textId="77777777" w:rsidTr="001A5111">
        <w:trPr>
          <w:trHeight w:val="20"/>
        </w:trPr>
        <w:tc>
          <w:tcPr>
            <w:tcW w:w="0" w:type="auto"/>
            <w:vMerge/>
          </w:tcPr>
          <w:p w14:paraId="27A5D7AB" w14:textId="77777777" w:rsidR="00DF2F4C" w:rsidRPr="004022B3" w:rsidRDefault="00DF2F4C" w:rsidP="00DF2F4C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14:paraId="204F8B39" w14:textId="15058922" w:rsidR="00DF2F4C" w:rsidRPr="001A5111" w:rsidRDefault="00F72E5A" w:rsidP="00DF2F4C">
            <w:pPr>
              <w:pStyle w:val="afe"/>
              <w:jc w:val="both"/>
            </w:pPr>
            <w:r>
              <w:t>Подбором оправок по чертежу пружины при изготовлении на приспособлениях вручную</w:t>
            </w:r>
          </w:p>
        </w:tc>
      </w:tr>
      <w:tr w:rsidR="00DF2F4C" w:rsidRPr="004022B3" w14:paraId="1AC59B22" w14:textId="77777777" w:rsidTr="00564DA4">
        <w:trPr>
          <w:trHeight w:val="20"/>
        </w:trPr>
        <w:tc>
          <w:tcPr>
            <w:tcW w:w="0" w:type="auto"/>
            <w:vMerge/>
          </w:tcPr>
          <w:p w14:paraId="3A2C3E08" w14:textId="77777777" w:rsidR="00DF2F4C" w:rsidRPr="004022B3" w:rsidRDefault="00DF2F4C" w:rsidP="00DF2F4C">
            <w:pPr>
              <w:pStyle w:val="afe"/>
            </w:pPr>
          </w:p>
        </w:tc>
        <w:tc>
          <w:tcPr>
            <w:tcW w:w="0" w:type="auto"/>
          </w:tcPr>
          <w:p w14:paraId="4E54802A" w14:textId="4D23590A" w:rsidR="00DF2F4C" w:rsidRPr="001A5111" w:rsidRDefault="00F72E5A" w:rsidP="00DF2F4C">
            <w:pPr>
              <w:pStyle w:val="afe"/>
              <w:jc w:val="both"/>
            </w:pPr>
            <w:r>
              <w:t>Навивка пружин на приспособлениях вручную</w:t>
            </w:r>
          </w:p>
        </w:tc>
      </w:tr>
      <w:tr w:rsidR="00DF2F4C" w:rsidRPr="004022B3" w14:paraId="4DFA521F" w14:textId="77777777" w:rsidTr="00564DA4">
        <w:trPr>
          <w:trHeight w:val="20"/>
        </w:trPr>
        <w:tc>
          <w:tcPr>
            <w:tcW w:w="0" w:type="auto"/>
            <w:vMerge/>
          </w:tcPr>
          <w:p w14:paraId="29DD32F5" w14:textId="77777777" w:rsidR="00DF2F4C" w:rsidRPr="004022B3" w:rsidRDefault="00DF2F4C" w:rsidP="00DF2F4C">
            <w:pPr>
              <w:pStyle w:val="afe"/>
            </w:pPr>
          </w:p>
        </w:tc>
        <w:tc>
          <w:tcPr>
            <w:tcW w:w="0" w:type="auto"/>
          </w:tcPr>
          <w:p w14:paraId="25F89F0C" w14:textId="3312E42A" w:rsidR="00DF2F4C" w:rsidRPr="004022B3" w:rsidRDefault="00F72E5A" w:rsidP="00DF2F4C">
            <w:pPr>
              <w:pStyle w:val="afe"/>
              <w:jc w:val="both"/>
            </w:pPr>
            <w:r>
              <w:t>Разводка на шаг пружин при изготовлении на приспособлениях вручную</w:t>
            </w:r>
          </w:p>
        </w:tc>
      </w:tr>
      <w:tr w:rsidR="00DF2F4C" w:rsidRPr="004022B3" w14:paraId="057E8AAA" w14:textId="77777777" w:rsidTr="00564DA4">
        <w:trPr>
          <w:trHeight w:val="20"/>
        </w:trPr>
        <w:tc>
          <w:tcPr>
            <w:tcW w:w="0" w:type="auto"/>
            <w:vMerge/>
          </w:tcPr>
          <w:p w14:paraId="49464CCA" w14:textId="77777777" w:rsidR="00DF2F4C" w:rsidRPr="004022B3" w:rsidRDefault="00DF2F4C" w:rsidP="00DF2F4C">
            <w:pPr>
              <w:pStyle w:val="afe"/>
            </w:pPr>
          </w:p>
        </w:tc>
        <w:tc>
          <w:tcPr>
            <w:tcW w:w="0" w:type="auto"/>
          </w:tcPr>
          <w:p w14:paraId="28FCCE2E" w14:textId="6A1D8C54" w:rsidR="00DF2F4C" w:rsidRDefault="00F72E5A" w:rsidP="00DF2F4C">
            <w:pPr>
              <w:pStyle w:val="afe"/>
              <w:jc w:val="both"/>
            </w:pPr>
            <w:r>
              <w:t>Гибка ушек у пружин при изготовлении на приспособлениях вручную</w:t>
            </w:r>
          </w:p>
        </w:tc>
      </w:tr>
      <w:tr w:rsidR="00F72E5A" w:rsidRPr="004022B3" w14:paraId="5B0A9ACC" w14:textId="77777777" w:rsidTr="00564DA4">
        <w:trPr>
          <w:trHeight w:val="20"/>
        </w:trPr>
        <w:tc>
          <w:tcPr>
            <w:tcW w:w="0" w:type="auto"/>
            <w:vMerge/>
          </w:tcPr>
          <w:p w14:paraId="7D129AD0" w14:textId="77777777" w:rsidR="00F72E5A" w:rsidRPr="004022B3" w:rsidRDefault="00F72E5A" w:rsidP="00F72E5A">
            <w:pPr>
              <w:pStyle w:val="afe"/>
            </w:pPr>
          </w:p>
        </w:tc>
        <w:tc>
          <w:tcPr>
            <w:tcW w:w="0" w:type="auto"/>
          </w:tcPr>
          <w:p w14:paraId="4DCA0ABC" w14:textId="468BE1F9" w:rsidR="00F72E5A" w:rsidRPr="004022B3" w:rsidRDefault="00F72E5A" w:rsidP="00F72E5A">
            <w:pPr>
              <w:pStyle w:val="afe"/>
              <w:jc w:val="both"/>
            </w:pPr>
            <w:r>
              <w:t>Заточка торцов пружин при изготовлении на приспособлениях вручную</w:t>
            </w:r>
          </w:p>
        </w:tc>
      </w:tr>
      <w:tr w:rsidR="00F72E5A" w:rsidRPr="004022B3" w14:paraId="5E871831" w14:textId="77777777" w:rsidTr="00564DA4">
        <w:trPr>
          <w:trHeight w:val="20"/>
        </w:trPr>
        <w:tc>
          <w:tcPr>
            <w:tcW w:w="0" w:type="auto"/>
            <w:vMerge/>
          </w:tcPr>
          <w:p w14:paraId="40E16F68" w14:textId="77777777" w:rsidR="00F72E5A" w:rsidRPr="004022B3" w:rsidRDefault="00F72E5A" w:rsidP="00F72E5A">
            <w:pPr>
              <w:pStyle w:val="afe"/>
            </w:pPr>
          </w:p>
        </w:tc>
        <w:tc>
          <w:tcPr>
            <w:tcW w:w="0" w:type="auto"/>
          </w:tcPr>
          <w:p w14:paraId="237BC6D1" w14:textId="12067FE5" w:rsidR="00F72E5A" w:rsidRPr="004022B3" w:rsidRDefault="00F72E5A" w:rsidP="00F72E5A">
            <w:pPr>
              <w:pStyle w:val="afe"/>
              <w:jc w:val="both"/>
            </w:pPr>
            <w:r>
              <w:t>Загрузка пружин в нагревательные устройства при изготовлении на приспособлениях вручную</w:t>
            </w:r>
          </w:p>
        </w:tc>
      </w:tr>
      <w:tr w:rsidR="00F72E5A" w:rsidRPr="004022B3" w14:paraId="7ACD9A4A" w14:textId="77777777" w:rsidTr="00564DA4">
        <w:trPr>
          <w:trHeight w:val="20"/>
        </w:trPr>
        <w:tc>
          <w:tcPr>
            <w:tcW w:w="0" w:type="auto"/>
            <w:vMerge/>
          </w:tcPr>
          <w:p w14:paraId="0FACE77F" w14:textId="77777777" w:rsidR="00F72E5A" w:rsidRPr="004022B3" w:rsidRDefault="00F72E5A" w:rsidP="00F72E5A">
            <w:pPr>
              <w:pStyle w:val="afe"/>
            </w:pPr>
          </w:p>
        </w:tc>
        <w:tc>
          <w:tcPr>
            <w:tcW w:w="0" w:type="auto"/>
          </w:tcPr>
          <w:p w14:paraId="7739ADCD" w14:textId="1E653023" w:rsidR="00F72E5A" w:rsidRPr="004022B3" w:rsidRDefault="00F72E5A" w:rsidP="00F72E5A">
            <w:pPr>
              <w:pStyle w:val="afe"/>
              <w:jc w:val="both"/>
            </w:pPr>
            <w:r w:rsidRPr="00B44198">
              <w:t xml:space="preserve">Разгрузка пружин </w:t>
            </w:r>
            <w:r>
              <w:t>из</w:t>
            </w:r>
            <w:r w:rsidRPr="00B44198">
              <w:t xml:space="preserve"> нагревательн</w:t>
            </w:r>
            <w:r>
              <w:t>ых</w:t>
            </w:r>
            <w:r w:rsidRPr="00B44198">
              <w:t xml:space="preserve"> устройств</w:t>
            </w:r>
            <w:r>
              <w:t xml:space="preserve"> при изготовлении на приспособлениях вручную</w:t>
            </w:r>
          </w:p>
        </w:tc>
      </w:tr>
      <w:tr w:rsidR="003D6608" w:rsidRPr="004022B3" w14:paraId="5B6EF6F3" w14:textId="77777777" w:rsidTr="00564DA4">
        <w:trPr>
          <w:trHeight w:val="20"/>
        </w:trPr>
        <w:tc>
          <w:tcPr>
            <w:tcW w:w="0" w:type="auto"/>
            <w:vMerge/>
          </w:tcPr>
          <w:p w14:paraId="3CA4FCCC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2082F7F3" w14:textId="0FCA2D47" w:rsidR="003D6608" w:rsidRPr="004022B3" w:rsidRDefault="003D6608" w:rsidP="003D6608">
            <w:pPr>
              <w:pStyle w:val="afe"/>
              <w:jc w:val="both"/>
            </w:pPr>
            <w:r>
              <w:t>Охлаждение пружин в соответствии с технологической документацией при изготовлении на приспособлениях вручную</w:t>
            </w:r>
          </w:p>
        </w:tc>
      </w:tr>
      <w:tr w:rsidR="003D6608" w:rsidRPr="004022B3" w14:paraId="702F43E2" w14:textId="77777777" w:rsidTr="00564DA4">
        <w:trPr>
          <w:trHeight w:val="20"/>
        </w:trPr>
        <w:tc>
          <w:tcPr>
            <w:tcW w:w="0" w:type="auto"/>
            <w:vMerge/>
          </w:tcPr>
          <w:p w14:paraId="49BAB768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1B1ADA23" w14:textId="6F2F91C8" w:rsidR="003D6608" w:rsidRDefault="003D6608" w:rsidP="003D6608">
            <w:pPr>
              <w:pStyle w:val="afe"/>
              <w:jc w:val="both"/>
            </w:pPr>
            <w:r>
              <w:t>Обжатие на специальной оправке пружин при изготовлении на приспособлениях вручную</w:t>
            </w:r>
          </w:p>
        </w:tc>
      </w:tr>
      <w:tr w:rsidR="003D6608" w:rsidRPr="004022B3" w14:paraId="3DA457FB" w14:textId="77777777" w:rsidTr="00564DA4">
        <w:trPr>
          <w:trHeight w:val="20"/>
        </w:trPr>
        <w:tc>
          <w:tcPr>
            <w:tcW w:w="0" w:type="auto"/>
            <w:vMerge/>
          </w:tcPr>
          <w:p w14:paraId="4FB22F09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01C35519" w14:textId="2BA5641E" w:rsidR="003D6608" w:rsidRDefault="003D6608" w:rsidP="003D6608">
            <w:pPr>
              <w:pStyle w:val="afe"/>
              <w:jc w:val="both"/>
            </w:pPr>
            <w:r>
              <w:t>Правка пружин при изготовлении на приспособлениях вручную</w:t>
            </w:r>
          </w:p>
        </w:tc>
      </w:tr>
      <w:tr w:rsidR="003D6608" w:rsidRPr="004022B3" w14:paraId="63BC25F4" w14:textId="77777777" w:rsidTr="00564DA4">
        <w:trPr>
          <w:trHeight w:val="20"/>
        </w:trPr>
        <w:tc>
          <w:tcPr>
            <w:tcW w:w="0" w:type="auto"/>
            <w:vMerge/>
          </w:tcPr>
          <w:p w14:paraId="4171CBE7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45A84717" w14:textId="02FEA65F" w:rsidR="003D6608" w:rsidRPr="00B44198" w:rsidRDefault="003D6608" w:rsidP="003D6608">
            <w:pPr>
              <w:pStyle w:val="afe"/>
              <w:jc w:val="both"/>
            </w:pPr>
            <w:r>
              <w:t>Испытание пружин при изготовлении на приспособлениях вручную</w:t>
            </w:r>
          </w:p>
        </w:tc>
      </w:tr>
      <w:tr w:rsidR="003D6608" w:rsidRPr="004022B3" w14:paraId="29F0C307" w14:textId="77777777" w:rsidTr="00564DA4">
        <w:trPr>
          <w:trHeight w:val="20"/>
        </w:trPr>
        <w:tc>
          <w:tcPr>
            <w:tcW w:w="0" w:type="auto"/>
            <w:vMerge/>
          </w:tcPr>
          <w:p w14:paraId="54FF8257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69382503" w14:textId="29084616" w:rsidR="003D6608" w:rsidRDefault="003D6608" w:rsidP="003D6608">
            <w:pPr>
              <w:pStyle w:val="afe"/>
              <w:jc w:val="both"/>
            </w:pPr>
            <w:r>
              <w:t>Нанесение антикоррозийных покрытий на пружины при изготовлении на приспособлениях вручную</w:t>
            </w:r>
          </w:p>
        </w:tc>
      </w:tr>
      <w:tr w:rsidR="003D6608" w:rsidRPr="004022B3" w14:paraId="3588AFBF" w14:textId="77777777" w:rsidTr="00564DA4">
        <w:trPr>
          <w:trHeight w:val="20"/>
        </w:trPr>
        <w:tc>
          <w:tcPr>
            <w:tcW w:w="0" w:type="auto"/>
            <w:vMerge/>
          </w:tcPr>
          <w:p w14:paraId="421AC579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18169617" w14:textId="5BE92FC0" w:rsidR="003D6608" w:rsidRPr="004022B3" w:rsidRDefault="003D6608" w:rsidP="003D6608">
            <w:pPr>
              <w:pStyle w:val="afe"/>
              <w:jc w:val="both"/>
            </w:pPr>
            <w:r>
              <w:t>Выявление дефектов в пружинах при изготовлении на приспособлениях вручную</w:t>
            </w:r>
          </w:p>
        </w:tc>
      </w:tr>
      <w:tr w:rsidR="003D6608" w:rsidRPr="004022B3" w14:paraId="36D4709B" w14:textId="77777777" w:rsidTr="00564DA4">
        <w:trPr>
          <w:trHeight w:val="20"/>
        </w:trPr>
        <w:tc>
          <w:tcPr>
            <w:tcW w:w="0" w:type="auto"/>
            <w:vMerge/>
          </w:tcPr>
          <w:p w14:paraId="49D28643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2C759B52" w14:textId="045E6F67" w:rsidR="003D6608" w:rsidRPr="004022B3" w:rsidRDefault="003D6608" w:rsidP="003D6608">
            <w:pPr>
              <w:pStyle w:val="afe"/>
              <w:jc w:val="both"/>
            </w:pPr>
            <w:r>
              <w:t>Устранение дефектов в пружинах при изготовлении на приспособлениях вручную</w:t>
            </w:r>
          </w:p>
        </w:tc>
      </w:tr>
      <w:tr w:rsidR="003D6608" w:rsidRPr="004022B3" w14:paraId="0F87CB46" w14:textId="77777777" w:rsidTr="00564DA4">
        <w:trPr>
          <w:trHeight w:val="20"/>
        </w:trPr>
        <w:tc>
          <w:tcPr>
            <w:tcW w:w="0" w:type="auto"/>
            <w:vMerge/>
          </w:tcPr>
          <w:p w14:paraId="0EF0BFA8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44F53F3C" w14:textId="348168B8" w:rsidR="003D6608" w:rsidRPr="004022B3" w:rsidRDefault="003D6608" w:rsidP="003D6608">
            <w:pPr>
              <w:pStyle w:val="afe"/>
              <w:jc w:val="both"/>
            </w:pPr>
            <w:r>
              <w:t>Складирование пружин при изготовлении на приспособлениях вручную</w:t>
            </w:r>
          </w:p>
        </w:tc>
      </w:tr>
      <w:tr w:rsidR="003D6608" w:rsidRPr="004022B3" w14:paraId="64B5B59C" w14:textId="77777777" w:rsidTr="00564DA4">
        <w:trPr>
          <w:trHeight w:val="20"/>
        </w:trPr>
        <w:tc>
          <w:tcPr>
            <w:tcW w:w="0" w:type="auto"/>
            <w:vMerge/>
          </w:tcPr>
          <w:p w14:paraId="1681975C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0498605E" w14:textId="1D55D398" w:rsidR="003D6608" w:rsidRPr="004022B3" w:rsidRDefault="003D6608" w:rsidP="003D6608">
            <w:pPr>
              <w:pStyle w:val="afe"/>
              <w:jc w:val="both"/>
            </w:pPr>
            <w:r>
              <w:t>Визуальный контроль наружных дефектов пружин при изготовлении на приспособлениях вручную</w:t>
            </w:r>
          </w:p>
        </w:tc>
      </w:tr>
      <w:tr w:rsidR="003D6608" w:rsidRPr="004022B3" w14:paraId="72C07CC5" w14:textId="77777777" w:rsidTr="00564DA4">
        <w:trPr>
          <w:trHeight w:val="20"/>
        </w:trPr>
        <w:tc>
          <w:tcPr>
            <w:tcW w:w="0" w:type="auto"/>
            <w:vMerge/>
          </w:tcPr>
          <w:p w14:paraId="2440F0FC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6A69AA8B" w14:textId="657C7D7D" w:rsidR="003D6608" w:rsidRDefault="003D6608" w:rsidP="003D6608">
            <w:pPr>
              <w:pStyle w:val="afe"/>
              <w:jc w:val="both"/>
            </w:pPr>
            <w:r>
              <w:t>Визуальный контроль качества защитного покрытия пружин при изготовлении на приспособлениях вручную</w:t>
            </w:r>
          </w:p>
        </w:tc>
      </w:tr>
      <w:tr w:rsidR="003D6608" w:rsidRPr="004022B3" w14:paraId="00B9A34D" w14:textId="77777777" w:rsidTr="00564DA4">
        <w:trPr>
          <w:trHeight w:val="20"/>
        </w:trPr>
        <w:tc>
          <w:tcPr>
            <w:tcW w:w="0" w:type="auto"/>
            <w:vMerge/>
          </w:tcPr>
          <w:p w14:paraId="32405E72" w14:textId="77777777" w:rsidR="003D6608" w:rsidRPr="004022B3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6A740A3D" w14:textId="01FF148B" w:rsidR="003D6608" w:rsidRPr="004022B3" w:rsidRDefault="003D6608" w:rsidP="003D6608">
            <w:pPr>
              <w:pStyle w:val="afe"/>
              <w:jc w:val="both"/>
            </w:pPr>
            <w:r>
              <w:t>Контроль размеров пружин при изготовлении на приспособлениях вручную</w:t>
            </w:r>
          </w:p>
        </w:tc>
      </w:tr>
      <w:tr w:rsidR="003D6608" w:rsidRPr="004022B3" w14:paraId="4FEB3023" w14:textId="77777777" w:rsidTr="00564DA4">
        <w:trPr>
          <w:trHeight w:val="20"/>
        </w:trPr>
        <w:tc>
          <w:tcPr>
            <w:tcW w:w="0" w:type="auto"/>
            <w:vMerge w:val="restart"/>
          </w:tcPr>
          <w:p w14:paraId="6CBA6BFB" w14:textId="77777777" w:rsidR="003D6608" w:rsidRPr="004022B3" w:rsidDel="002A1D54" w:rsidRDefault="003D6608" w:rsidP="003D6608">
            <w:pPr>
              <w:pStyle w:val="afe"/>
            </w:pPr>
            <w:r w:rsidRPr="004022B3" w:rsidDel="002A1D54">
              <w:t>Необходимые умения</w:t>
            </w:r>
          </w:p>
        </w:tc>
        <w:tc>
          <w:tcPr>
            <w:tcW w:w="0" w:type="auto"/>
          </w:tcPr>
          <w:p w14:paraId="46CD6010" w14:textId="77777777" w:rsidR="003D6608" w:rsidRPr="004022B3" w:rsidRDefault="003D6608" w:rsidP="003D6608">
            <w:pPr>
              <w:pStyle w:val="afe"/>
              <w:jc w:val="both"/>
            </w:pPr>
            <w:r w:rsidRPr="004022B3">
              <w:t>Читать технологическую и конструкторскую документацию</w:t>
            </w:r>
          </w:p>
        </w:tc>
      </w:tr>
      <w:tr w:rsidR="003D6608" w:rsidRPr="004022B3" w14:paraId="2371A72E" w14:textId="77777777" w:rsidTr="00564DA4">
        <w:trPr>
          <w:trHeight w:val="20"/>
        </w:trPr>
        <w:tc>
          <w:tcPr>
            <w:tcW w:w="0" w:type="auto"/>
            <w:vMerge/>
          </w:tcPr>
          <w:p w14:paraId="3CEE2B02" w14:textId="77777777" w:rsidR="003D6608" w:rsidRPr="004022B3" w:rsidDel="002A1D54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17F4BFE0" w14:textId="35157F28" w:rsidR="003D6608" w:rsidRDefault="003D6608" w:rsidP="003D6608">
            <w:pPr>
              <w:pStyle w:val="afe"/>
              <w:jc w:val="both"/>
            </w:pPr>
            <w:r>
              <w:t>Использовать</w:t>
            </w:r>
            <w:r w:rsidRPr="001A5111">
              <w:t xml:space="preserve"> приспособлени</w:t>
            </w:r>
            <w:r>
              <w:t>я, приборы</w:t>
            </w:r>
            <w:r w:rsidRPr="001A5111">
              <w:t xml:space="preserve"> и инструмент</w:t>
            </w:r>
            <w:r>
              <w:t>ы</w:t>
            </w:r>
            <w:r w:rsidRPr="001A5111">
              <w:t xml:space="preserve"> для изготовления пружин вручную</w:t>
            </w:r>
          </w:p>
        </w:tc>
      </w:tr>
      <w:tr w:rsidR="003D6608" w:rsidRPr="004022B3" w14:paraId="45870108" w14:textId="77777777" w:rsidTr="00564DA4">
        <w:trPr>
          <w:trHeight w:val="20"/>
        </w:trPr>
        <w:tc>
          <w:tcPr>
            <w:tcW w:w="0" w:type="auto"/>
            <w:vMerge/>
          </w:tcPr>
          <w:p w14:paraId="5A274908" w14:textId="77777777" w:rsidR="003D6608" w:rsidRPr="004022B3" w:rsidDel="002A1D54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30299006" w14:textId="37681AB4" w:rsidR="003D6608" w:rsidRDefault="003D6608" w:rsidP="003D6608">
            <w:pPr>
              <w:pStyle w:val="afe"/>
              <w:jc w:val="both"/>
            </w:pPr>
            <w:r>
              <w:t>Использовать нагревательные устройства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>пружин</w:t>
            </w:r>
            <w:r>
              <w:t xml:space="preserve"> при изготовлении на приспособлениях вручную</w:t>
            </w:r>
          </w:p>
        </w:tc>
      </w:tr>
      <w:tr w:rsidR="003D6608" w:rsidRPr="004022B3" w14:paraId="12D4CB26" w14:textId="77777777" w:rsidTr="00564DA4">
        <w:trPr>
          <w:trHeight w:val="20"/>
        </w:trPr>
        <w:tc>
          <w:tcPr>
            <w:tcW w:w="0" w:type="auto"/>
            <w:vMerge/>
          </w:tcPr>
          <w:p w14:paraId="673F7B5A" w14:textId="77777777" w:rsidR="003D6608" w:rsidRPr="004022B3" w:rsidDel="002A1D54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096C17AC" w14:textId="37241F50" w:rsidR="003D6608" w:rsidRDefault="003D6608" w:rsidP="003D6608">
            <w:pPr>
              <w:pStyle w:val="afe"/>
              <w:jc w:val="both"/>
            </w:pPr>
            <w:r>
              <w:t xml:space="preserve">Управлять </w:t>
            </w:r>
            <w:r w:rsidRPr="001A5111">
              <w:t>приспособлени</w:t>
            </w:r>
            <w:r>
              <w:t>ями и приборами</w:t>
            </w:r>
            <w:r w:rsidRPr="001A5111">
              <w:t xml:space="preserve"> для изготовления пружин </w:t>
            </w:r>
            <w:r>
              <w:t xml:space="preserve">на приспособлениях </w:t>
            </w:r>
            <w:r w:rsidRPr="001A5111">
              <w:t>вручную</w:t>
            </w:r>
          </w:p>
        </w:tc>
      </w:tr>
      <w:tr w:rsidR="003D6608" w:rsidRPr="004022B3" w14:paraId="596A89D7" w14:textId="77777777" w:rsidTr="00564DA4">
        <w:trPr>
          <w:trHeight w:val="20"/>
        </w:trPr>
        <w:tc>
          <w:tcPr>
            <w:tcW w:w="0" w:type="auto"/>
            <w:vMerge/>
          </w:tcPr>
          <w:p w14:paraId="088223FC" w14:textId="77777777" w:rsidR="003D6608" w:rsidRPr="004022B3" w:rsidDel="002A1D54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03AB3059" w14:textId="5C65E5D1" w:rsidR="003D6608" w:rsidRDefault="003D6608" w:rsidP="003D6608">
            <w:pPr>
              <w:pStyle w:val="afe"/>
              <w:jc w:val="both"/>
            </w:pPr>
            <w:r>
              <w:t>Управлять нагревательными устройствами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>пружин</w:t>
            </w:r>
            <w:r>
              <w:t xml:space="preserve"> при изготовлении на приспособлениях вручную</w:t>
            </w:r>
          </w:p>
        </w:tc>
      </w:tr>
      <w:tr w:rsidR="003D6608" w:rsidRPr="004022B3" w14:paraId="314A3C76" w14:textId="77777777" w:rsidTr="00564DA4">
        <w:trPr>
          <w:trHeight w:val="20"/>
        </w:trPr>
        <w:tc>
          <w:tcPr>
            <w:tcW w:w="0" w:type="auto"/>
            <w:vMerge/>
          </w:tcPr>
          <w:p w14:paraId="6CAC9799" w14:textId="77777777" w:rsidR="003D6608" w:rsidRPr="004022B3" w:rsidDel="002A1D54" w:rsidRDefault="003D6608" w:rsidP="003D6608">
            <w:pPr>
              <w:pStyle w:val="afe"/>
            </w:pPr>
          </w:p>
        </w:tc>
        <w:tc>
          <w:tcPr>
            <w:tcW w:w="0" w:type="auto"/>
          </w:tcPr>
          <w:p w14:paraId="3440B41B" w14:textId="03570BB2" w:rsidR="003D6608" w:rsidRPr="004022B3" w:rsidRDefault="003D6608" w:rsidP="003D6608">
            <w:pPr>
              <w:pStyle w:val="afe"/>
              <w:jc w:val="both"/>
            </w:pPr>
            <w:r>
              <w:t>Выполнять техническое обслуживание (ежедневное, еженедельное) приспособлений и приборов для</w:t>
            </w:r>
            <w:r w:rsidRPr="001A5111">
              <w:t xml:space="preserve"> изготовлени</w:t>
            </w:r>
            <w:r>
              <w:t>я</w:t>
            </w:r>
            <w:r w:rsidRPr="001A5111">
              <w:t xml:space="preserve"> пружин </w:t>
            </w:r>
            <w:r>
              <w:t xml:space="preserve">на приспособлениях </w:t>
            </w:r>
            <w:r w:rsidRPr="001A5111">
              <w:t>вручную</w:t>
            </w:r>
            <w:r>
              <w:t xml:space="preserve"> в соответствии с документацией по эксплуатации</w:t>
            </w:r>
          </w:p>
        </w:tc>
      </w:tr>
      <w:tr w:rsidR="004F7CA2" w:rsidRPr="004022B3" w14:paraId="0D853829" w14:textId="77777777" w:rsidTr="00564DA4">
        <w:trPr>
          <w:trHeight w:val="20"/>
        </w:trPr>
        <w:tc>
          <w:tcPr>
            <w:tcW w:w="0" w:type="auto"/>
            <w:vMerge/>
          </w:tcPr>
          <w:p w14:paraId="07FE4DBE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41F92174" w14:textId="5B9BDBDE" w:rsidR="004F7CA2" w:rsidRPr="004022B3" w:rsidRDefault="004F7CA2" w:rsidP="004F7CA2">
            <w:pPr>
              <w:pStyle w:val="afe"/>
              <w:jc w:val="both"/>
            </w:pPr>
            <w:r>
              <w:t xml:space="preserve">Выполнять техническое обслуживание (ежедневное, еженедельное) нагревательных устройств </w:t>
            </w:r>
            <w:r w:rsidRPr="001A5111">
              <w:t xml:space="preserve">для </w:t>
            </w:r>
            <w:r>
              <w:t>термообработки</w:t>
            </w:r>
            <w:r w:rsidRPr="001A5111">
              <w:t xml:space="preserve"> пружин </w:t>
            </w:r>
            <w:r>
              <w:t xml:space="preserve">при изготовлении на приспособлениях </w:t>
            </w:r>
            <w:r w:rsidRPr="001A5111">
              <w:t>вручную</w:t>
            </w:r>
            <w:r>
              <w:t xml:space="preserve"> в соответствии с документацией по эксплуатации</w:t>
            </w:r>
          </w:p>
        </w:tc>
      </w:tr>
      <w:tr w:rsidR="004F7CA2" w:rsidRPr="004022B3" w14:paraId="44E4FE46" w14:textId="77777777" w:rsidTr="00564DA4">
        <w:trPr>
          <w:trHeight w:val="20"/>
        </w:trPr>
        <w:tc>
          <w:tcPr>
            <w:tcW w:w="0" w:type="auto"/>
            <w:vMerge/>
          </w:tcPr>
          <w:p w14:paraId="4AC82847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7BBE0C26" w14:textId="41892F60" w:rsidR="004F7CA2" w:rsidRPr="004022B3" w:rsidRDefault="004F7CA2" w:rsidP="004F7CA2">
            <w:pPr>
              <w:pStyle w:val="afe"/>
              <w:jc w:val="both"/>
            </w:pPr>
            <w:r>
              <w:t xml:space="preserve">Манипулировать проволокой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</w:t>
            </w:r>
            <w:r>
              <w:t xml:space="preserve"> на приспособлениях</w:t>
            </w:r>
            <w:r w:rsidRPr="001A5111">
              <w:t xml:space="preserve"> вручную</w:t>
            </w:r>
          </w:p>
        </w:tc>
      </w:tr>
      <w:tr w:rsidR="004F7CA2" w:rsidRPr="004022B3" w14:paraId="7EEAB0F2" w14:textId="77777777" w:rsidTr="00564DA4">
        <w:trPr>
          <w:trHeight w:val="20"/>
        </w:trPr>
        <w:tc>
          <w:tcPr>
            <w:tcW w:w="0" w:type="auto"/>
            <w:vMerge/>
          </w:tcPr>
          <w:p w14:paraId="1FFB8FA2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10C20947" w14:textId="3DCAE1DB" w:rsidR="004F7CA2" w:rsidRPr="004022B3" w:rsidRDefault="004F7CA2" w:rsidP="004F7CA2">
            <w:pPr>
              <w:pStyle w:val="afe"/>
              <w:jc w:val="both"/>
            </w:pPr>
            <w:r>
              <w:t xml:space="preserve">Применять способы навивки, гибки, правки проволоки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</w:t>
            </w:r>
            <w:r>
              <w:t xml:space="preserve"> на приспособлениях</w:t>
            </w:r>
            <w:r w:rsidRPr="001A5111">
              <w:t xml:space="preserve"> вручную</w:t>
            </w:r>
          </w:p>
        </w:tc>
      </w:tr>
      <w:tr w:rsidR="004F7CA2" w:rsidRPr="004022B3" w14:paraId="320368A7" w14:textId="77777777" w:rsidTr="00564DA4">
        <w:trPr>
          <w:trHeight w:val="20"/>
        </w:trPr>
        <w:tc>
          <w:tcPr>
            <w:tcW w:w="0" w:type="auto"/>
            <w:vMerge/>
          </w:tcPr>
          <w:p w14:paraId="0C93310C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05CD5A07" w14:textId="5D50DF64" w:rsidR="004F7CA2" w:rsidRPr="004022B3" w:rsidRDefault="004F7CA2" w:rsidP="004F7CA2">
            <w:pPr>
              <w:pStyle w:val="afe"/>
              <w:jc w:val="both"/>
            </w:pPr>
            <w:r>
              <w:t>Визуально выявлять дефекты пружин при изготовлении на приспособлениях</w:t>
            </w:r>
            <w:r w:rsidRPr="001A5111">
              <w:t xml:space="preserve"> </w:t>
            </w:r>
            <w:r>
              <w:t>вручную</w:t>
            </w:r>
          </w:p>
        </w:tc>
      </w:tr>
      <w:tr w:rsidR="004F7CA2" w:rsidRPr="004022B3" w14:paraId="1B2E345B" w14:textId="77777777" w:rsidTr="00564DA4">
        <w:trPr>
          <w:trHeight w:val="20"/>
        </w:trPr>
        <w:tc>
          <w:tcPr>
            <w:tcW w:w="0" w:type="auto"/>
            <w:vMerge/>
          </w:tcPr>
          <w:p w14:paraId="47D2ABA7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78100F77" w14:textId="33B80AD0" w:rsidR="004F7CA2" w:rsidRPr="004022B3" w:rsidRDefault="004F7CA2" w:rsidP="004F7CA2">
            <w:pPr>
              <w:pStyle w:val="afe"/>
              <w:jc w:val="both"/>
            </w:pPr>
            <w:r>
              <w:t>Обеспечивать геометрические параметры пружин при изготовлении на приспособлениях вручную</w:t>
            </w:r>
          </w:p>
        </w:tc>
      </w:tr>
      <w:tr w:rsidR="004F7CA2" w:rsidRPr="004022B3" w14:paraId="0DA80BB7" w14:textId="77777777" w:rsidTr="00564DA4">
        <w:trPr>
          <w:trHeight w:val="20"/>
        </w:trPr>
        <w:tc>
          <w:tcPr>
            <w:tcW w:w="0" w:type="auto"/>
            <w:vMerge/>
          </w:tcPr>
          <w:p w14:paraId="3E4A1D14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3C4A68EC" w14:textId="2E81B19E" w:rsidR="004F7CA2" w:rsidRPr="004022B3" w:rsidRDefault="004F7CA2" w:rsidP="004F7CA2">
            <w:pPr>
              <w:pStyle w:val="afe"/>
              <w:jc w:val="both"/>
            </w:pPr>
            <w:r>
              <w:t>Исправлять дефекты пружин при изготовлении на приспособлениях вручную</w:t>
            </w:r>
          </w:p>
        </w:tc>
      </w:tr>
      <w:tr w:rsidR="004F7CA2" w:rsidRPr="004022B3" w14:paraId="7A93D252" w14:textId="77777777" w:rsidTr="00564DA4">
        <w:trPr>
          <w:trHeight w:val="20"/>
        </w:trPr>
        <w:tc>
          <w:tcPr>
            <w:tcW w:w="0" w:type="auto"/>
            <w:vMerge/>
          </w:tcPr>
          <w:p w14:paraId="02D62721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6CA7C094" w14:textId="5D56C212" w:rsidR="004F7CA2" w:rsidRPr="004022B3" w:rsidRDefault="004F7CA2" w:rsidP="004F7CA2">
            <w:pPr>
              <w:pStyle w:val="afe"/>
              <w:jc w:val="both"/>
            </w:pPr>
            <w:r w:rsidRPr="008C134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4F7CA2" w:rsidRPr="004022B3" w14:paraId="7C1D4CD1" w14:textId="77777777" w:rsidTr="00564DA4">
        <w:trPr>
          <w:trHeight w:val="20"/>
        </w:trPr>
        <w:tc>
          <w:tcPr>
            <w:tcW w:w="0" w:type="auto"/>
            <w:vMerge/>
          </w:tcPr>
          <w:p w14:paraId="13F87B91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3EA9332E" w14:textId="4EFEE4EB" w:rsidR="004F7CA2" w:rsidRPr="004022B3" w:rsidRDefault="004F7CA2" w:rsidP="004F7CA2">
            <w:pPr>
              <w:pStyle w:val="afe"/>
              <w:jc w:val="both"/>
            </w:pPr>
            <w:r w:rsidRPr="008C134C">
              <w:t xml:space="preserve">Использовать контрольно-измерительные инструменты для контроля размеров </w:t>
            </w:r>
            <w:r>
              <w:t>пружин</w:t>
            </w:r>
          </w:p>
        </w:tc>
      </w:tr>
      <w:tr w:rsidR="004F7CA2" w:rsidRPr="004022B3" w14:paraId="503A02E4" w14:textId="77777777" w:rsidTr="00564DA4">
        <w:trPr>
          <w:trHeight w:val="20"/>
        </w:trPr>
        <w:tc>
          <w:tcPr>
            <w:tcW w:w="0" w:type="auto"/>
            <w:vMerge/>
          </w:tcPr>
          <w:p w14:paraId="0B18D75A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530A610D" w14:textId="4236420B" w:rsidR="004F7CA2" w:rsidRPr="004022B3" w:rsidRDefault="004F7CA2" w:rsidP="004F7CA2">
            <w:pPr>
              <w:pStyle w:val="afe"/>
              <w:jc w:val="both"/>
            </w:pPr>
            <w:r w:rsidRPr="004022B3">
              <w:t xml:space="preserve">Применять средства индивидуальной и коллективной защиты </w:t>
            </w:r>
            <w:r>
              <w:t>при изготовлении пружин на приспособлениях</w:t>
            </w:r>
            <w:r w:rsidRPr="001A5111">
              <w:t xml:space="preserve"> </w:t>
            </w:r>
            <w:r>
              <w:t>вручную</w:t>
            </w:r>
          </w:p>
        </w:tc>
      </w:tr>
      <w:tr w:rsidR="004F7CA2" w:rsidRPr="004022B3" w14:paraId="35586EAE" w14:textId="77777777" w:rsidTr="00564DA4">
        <w:trPr>
          <w:trHeight w:val="20"/>
        </w:trPr>
        <w:tc>
          <w:tcPr>
            <w:tcW w:w="0" w:type="auto"/>
            <w:vMerge/>
          </w:tcPr>
          <w:p w14:paraId="310874B6" w14:textId="77777777" w:rsidR="004F7CA2" w:rsidRPr="004022B3" w:rsidDel="002A1D54" w:rsidRDefault="004F7CA2" w:rsidP="004F7CA2">
            <w:pPr>
              <w:pStyle w:val="afe"/>
            </w:pPr>
          </w:p>
        </w:tc>
        <w:tc>
          <w:tcPr>
            <w:tcW w:w="0" w:type="auto"/>
          </w:tcPr>
          <w:p w14:paraId="2C723B44" w14:textId="4718A227" w:rsidR="004F7CA2" w:rsidRPr="004022B3" w:rsidRDefault="004F7CA2" w:rsidP="004F7CA2">
            <w:pPr>
              <w:pStyle w:val="afe"/>
              <w:jc w:val="both"/>
            </w:pPr>
            <w:r w:rsidRPr="004022B3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4F7CA2" w:rsidRPr="004022B3" w14:paraId="5333C5EA" w14:textId="77777777" w:rsidTr="00564DA4">
        <w:trPr>
          <w:trHeight w:val="20"/>
        </w:trPr>
        <w:tc>
          <w:tcPr>
            <w:tcW w:w="0" w:type="auto"/>
            <w:vMerge w:val="restart"/>
          </w:tcPr>
          <w:p w14:paraId="1C9ACDEC" w14:textId="77777777" w:rsidR="004F7CA2" w:rsidRPr="004022B3" w:rsidRDefault="004F7CA2" w:rsidP="004F7CA2">
            <w:pPr>
              <w:pStyle w:val="afe"/>
            </w:pPr>
            <w:r w:rsidRPr="004022B3" w:rsidDel="002A1D54">
              <w:t>Необходимые знания</w:t>
            </w:r>
          </w:p>
        </w:tc>
        <w:tc>
          <w:tcPr>
            <w:tcW w:w="0" w:type="auto"/>
          </w:tcPr>
          <w:p w14:paraId="79DA9FDC" w14:textId="320F2326" w:rsidR="004F7CA2" w:rsidRPr="004022B3" w:rsidRDefault="004F7CA2" w:rsidP="004F7CA2">
            <w:pPr>
              <w:pStyle w:val="afe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417B67" w:rsidRPr="004022B3" w14:paraId="3AE14122" w14:textId="77777777" w:rsidTr="00564DA4">
        <w:trPr>
          <w:trHeight w:val="20"/>
        </w:trPr>
        <w:tc>
          <w:tcPr>
            <w:tcW w:w="0" w:type="auto"/>
            <w:vMerge/>
          </w:tcPr>
          <w:p w14:paraId="0BC4D235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18C0E36B" w14:textId="0DC6F330" w:rsidR="00417B67" w:rsidRPr="007C03E1" w:rsidRDefault="00417B67" w:rsidP="00417B67">
            <w:pPr>
              <w:pStyle w:val="afe"/>
              <w:jc w:val="both"/>
            </w:pPr>
            <w:r w:rsidRPr="007C03E1">
              <w:t>Правила чтения технологических документов</w:t>
            </w:r>
          </w:p>
        </w:tc>
      </w:tr>
      <w:tr w:rsidR="00417B67" w:rsidRPr="004022B3" w14:paraId="49E569B9" w14:textId="77777777" w:rsidTr="00564DA4">
        <w:trPr>
          <w:trHeight w:val="20"/>
        </w:trPr>
        <w:tc>
          <w:tcPr>
            <w:tcW w:w="0" w:type="auto"/>
            <w:vMerge/>
          </w:tcPr>
          <w:p w14:paraId="6E8C9735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2291AEA3" w14:textId="124B349E" w:rsidR="00417B67" w:rsidRPr="007C03E1" w:rsidRDefault="00417B67" w:rsidP="00417B67">
            <w:pPr>
              <w:pStyle w:val="afe"/>
              <w:jc w:val="both"/>
            </w:pPr>
            <w:r w:rsidRPr="007C03E1">
              <w:t xml:space="preserve">Виды, конструкции и назначение </w:t>
            </w:r>
            <w:r w:rsidRPr="001A5111">
              <w:t>оправ</w:t>
            </w:r>
            <w:r>
              <w:t>о</w:t>
            </w:r>
            <w:r w:rsidRPr="001A5111">
              <w:t>к, приспособлени</w:t>
            </w:r>
            <w:r>
              <w:t>й, приборов</w:t>
            </w:r>
            <w:r w:rsidRPr="001A5111">
              <w:t xml:space="preserve"> и инструмент</w:t>
            </w:r>
            <w:r>
              <w:t>ов</w:t>
            </w:r>
            <w:r w:rsidRPr="001A5111">
              <w:t xml:space="preserve"> для изготовления пружин </w:t>
            </w:r>
            <w:r>
              <w:t>на приспособлениях</w:t>
            </w:r>
            <w:r w:rsidRPr="001A5111">
              <w:t xml:space="preserve"> вручную</w:t>
            </w:r>
          </w:p>
        </w:tc>
      </w:tr>
      <w:tr w:rsidR="00417B67" w:rsidRPr="004022B3" w14:paraId="78FCC88F" w14:textId="77777777" w:rsidTr="00564DA4">
        <w:trPr>
          <w:trHeight w:val="20"/>
        </w:trPr>
        <w:tc>
          <w:tcPr>
            <w:tcW w:w="0" w:type="auto"/>
            <w:vMerge/>
          </w:tcPr>
          <w:p w14:paraId="0115B521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38D25B13" w14:textId="04F80CC7" w:rsidR="00417B67" w:rsidRPr="007C03E1" w:rsidRDefault="00417B67" w:rsidP="00417B67">
            <w:pPr>
              <w:pStyle w:val="afe"/>
              <w:jc w:val="both"/>
            </w:pPr>
            <w:r w:rsidRPr="00C1200A">
              <w:t>Виды, конструкции и назначение нагревательных устройств</w:t>
            </w:r>
            <w:r>
              <w:t xml:space="preserve"> для термообработки пружин при изготовлении на приспособлениях</w:t>
            </w:r>
            <w:r w:rsidRPr="001A5111">
              <w:t xml:space="preserve"> </w:t>
            </w:r>
            <w:r>
              <w:t>вручную</w:t>
            </w:r>
          </w:p>
        </w:tc>
      </w:tr>
      <w:tr w:rsidR="00417B67" w:rsidRPr="004022B3" w14:paraId="564EFFC6" w14:textId="77777777" w:rsidTr="00564DA4">
        <w:trPr>
          <w:trHeight w:val="20"/>
        </w:trPr>
        <w:tc>
          <w:tcPr>
            <w:tcW w:w="0" w:type="auto"/>
            <w:vMerge/>
          </w:tcPr>
          <w:p w14:paraId="14A70765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66D36177" w14:textId="537718AB" w:rsidR="00417B67" w:rsidRPr="007C03E1" w:rsidRDefault="00417B67" w:rsidP="00417B67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навивке, гибке, правке проволоки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</w:t>
            </w:r>
            <w:r>
              <w:t xml:space="preserve"> на приспособлениях</w:t>
            </w:r>
            <w:r w:rsidRPr="001A5111">
              <w:t xml:space="preserve"> вручную</w:t>
            </w:r>
          </w:p>
        </w:tc>
      </w:tr>
      <w:tr w:rsidR="00417B67" w:rsidRPr="004022B3" w14:paraId="64F46A50" w14:textId="77777777" w:rsidTr="00564DA4">
        <w:trPr>
          <w:trHeight w:val="20"/>
        </w:trPr>
        <w:tc>
          <w:tcPr>
            <w:tcW w:w="0" w:type="auto"/>
            <w:vMerge/>
          </w:tcPr>
          <w:p w14:paraId="043C79C1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1F178921" w14:textId="090D355C" w:rsidR="00417B67" w:rsidRPr="004022B3" w:rsidRDefault="00417B67" w:rsidP="00417B67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испытании пружин при </w:t>
            </w:r>
            <w:r w:rsidRPr="001A5111">
              <w:t>изготовлени</w:t>
            </w:r>
            <w:r>
              <w:t>и на приспособлениях</w:t>
            </w:r>
            <w:r w:rsidRPr="001A5111">
              <w:t xml:space="preserve"> вручную</w:t>
            </w:r>
          </w:p>
        </w:tc>
      </w:tr>
      <w:tr w:rsidR="00417B67" w:rsidRPr="004022B3" w14:paraId="5447563A" w14:textId="77777777" w:rsidTr="00564DA4">
        <w:trPr>
          <w:trHeight w:val="20"/>
        </w:trPr>
        <w:tc>
          <w:tcPr>
            <w:tcW w:w="0" w:type="auto"/>
            <w:vMerge/>
          </w:tcPr>
          <w:p w14:paraId="67759B92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25DE17E4" w14:textId="6705D21E" w:rsidR="00417B67" w:rsidRPr="004022B3" w:rsidRDefault="00417B67" w:rsidP="00417B67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термообработке пружин при </w:t>
            </w:r>
            <w:r w:rsidRPr="001A5111">
              <w:t>изготовлени</w:t>
            </w:r>
            <w:r>
              <w:t>и на приспособлениях</w:t>
            </w:r>
            <w:r w:rsidRPr="001A5111">
              <w:t xml:space="preserve"> вручную</w:t>
            </w:r>
          </w:p>
        </w:tc>
      </w:tr>
      <w:tr w:rsidR="00417B67" w:rsidRPr="004022B3" w14:paraId="7CB13863" w14:textId="77777777" w:rsidTr="00564DA4">
        <w:trPr>
          <w:trHeight w:val="20"/>
        </w:trPr>
        <w:tc>
          <w:tcPr>
            <w:tcW w:w="0" w:type="auto"/>
            <w:vMerge/>
          </w:tcPr>
          <w:p w14:paraId="4FC3C516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246CCAEA" w14:textId="7F1CA791" w:rsidR="00417B67" w:rsidRPr="004022B3" w:rsidRDefault="00417B67" w:rsidP="00417B67">
            <w:pPr>
              <w:pStyle w:val="afe"/>
              <w:jc w:val="both"/>
            </w:pPr>
            <w:r w:rsidRPr="007C03E1">
              <w:t xml:space="preserve">Виды, конструкции и назначение </w:t>
            </w:r>
            <w:r>
              <w:t>пружин</w:t>
            </w:r>
          </w:p>
        </w:tc>
      </w:tr>
      <w:tr w:rsidR="00417B67" w:rsidRPr="004022B3" w14:paraId="05D0C6CB" w14:textId="77777777" w:rsidTr="00564DA4">
        <w:trPr>
          <w:trHeight w:val="20"/>
        </w:trPr>
        <w:tc>
          <w:tcPr>
            <w:tcW w:w="0" w:type="auto"/>
            <w:vMerge/>
          </w:tcPr>
          <w:p w14:paraId="7F601902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24AC6CA5" w14:textId="1C797283" w:rsidR="00417B67" w:rsidRPr="004022B3" w:rsidRDefault="00417B67" w:rsidP="00417B67">
            <w:pPr>
              <w:pStyle w:val="afe"/>
              <w:jc w:val="both"/>
            </w:pPr>
            <w:r w:rsidRPr="00C1200A">
              <w:t xml:space="preserve">Виды дефектов </w:t>
            </w:r>
            <w:r>
              <w:t>пружин при изготовлении на приспособлениях вручную</w:t>
            </w:r>
          </w:p>
        </w:tc>
      </w:tr>
      <w:tr w:rsidR="00417B67" w:rsidRPr="004022B3" w14:paraId="2BA7F22D" w14:textId="77777777" w:rsidTr="00564DA4">
        <w:trPr>
          <w:trHeight w:val="20"/>
        </w:trPr>
        <w:tc>
          <w:tcPr>
            <w:tcW w:w="0" w:type="auto"/>
            <w:vMerge/>
          </w:tcPr>
          <w:p w14:paraId="35670CD9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4D64B606" w14:textId="45E5C477" w:rsidR="00417B67" w:rsidRPr="004022B3" w:rsidRDefault="00417B67" w:rsidP="00417B67">
            <w:pPr>
              <w:pStyle w:val="afe"/>
              <w:jc w:val="both"/>
            </w:pPr>
            <w:r w:rsidRPr="00C1200A">
              <w:t xml:space="preserve">Способы устранения дефектов в </w:t>
            </w:r>
            <w:r>
              <w:t>пружинах при изготовлении на приспособлениях вручную</w:t>
            </w:r>
          </w:p>
        </w:tc>
      </w:tr>
      <w:tr w:rsidR="00417B67" w:rsidRPr="004022B3" w14:paraId="0737C03F" w14:textId="77777777" w:rsidTr="00564DA4">
        <w:trPr>
          <w:trHeight w:val="20"/>
        </w:trPr>
        <w:tc>
          <w:tcPr>
            <w:tcW w:w="0" w:type="auto"/>
            <w:vMerge/>
          </w:tcPr>
          <w:p w14:paraId="650274B3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2A43D464" w14:textId="6C98B120" w:rsidR="00417B67" w:rsidRPr="004022B3" w:rsidRDefault="00EC7781" w:rsidP="00417B67">
            <w:pPr>
              <w:pStyle w:val="afe"/>
              <w:jc w:val="both"/>
            </w:pPr>
            <w:r>
              <w:t>Основные неисправности нагревательных устройств для термообработки пружин при изготовлении на приспособлениях вручную</w:t>
            </w:r>
          </w:p>
        </w:tc>
      </w:tr>
      <w:tr w:rsidR="00417B67" w:rsidRPr="004022B3" w14:paraId="2AD406BD" w14:textId="77777777" w:rsidTr="00564DA4">
        <w:trPr>
          <w:trHeight w:val="20"/>
        </w:trPr>
        <w:tc>
          <w:tcPr>
            <w:tcW w:w="0" w:type="auto"/>
            <w:vMerge/>
          </w:tcPr>
          <w:p w14:paraId="43D19299" w14:textId="77777777" w:rsidR="00417B67" w:rsidRPr="004022B3" w:rsidDel="002A1D54" w:rsidRDefault="00417B67" w:rsidP="00417B67">
            <w:pPr>
              <w:pStyle w:val="afe"/>
            </w:pPr>
          </w:p>
        </w:tc>
        <w:tc>
          <w:tcPr>
            <w:tcW w:w="0" w:type="auto"/>
          </w:tcPr>
          <w:p w14:paraId="59F1C309" w14:textId="5E89D960" w:rsidR="00417B67" w:rsidRPr="00C1200A" w:rsidRDefault="00EC7781" w:rsidP="00417B67">
            <w:pPr>
              <w:pStyle w:val="afe"/>
              <w:jc w:val="both"/>
            </w:pPr>
            <w:r>
              <w:t>Типовые операции при изготовлении пружин при изготовлении на приспособлениях вручную</w:t>
            </w:r>
          </w:p>
        </w:tc>
      </w:tr>
      <w:tr w:rsidR="00EC7781" w:rsidRPr="004022B3" w14:paraId="4E603CC1" w14:textId="77777777" w:rsidTr="00564DA4">
        <w:trPr>
          <w:trHeight w:val="20"/>
        </w:trPr>
        <w:tc>
          <w:tcPr>
            <w:tcW w:w="0" w:type="auto"/>
            <w:vMerge/>
          </w:tcPr>
          <w:p w14:paraId="691073DF" w14:textId="77777777" w:rsidR="00EC7781" w:rsidRPr="004022B3" w:rsidDel="002A1D54" w:rsidRDefault="00EC7781" w:rsidP="00EC7781">
            <w:pPr>
              <w:pStyle w:val="afe"/>
            </w:pPr>
          </w:p>
        </w:tc>
        <w:tc>
          <w:tcPr>
            <w:tcW w:w="0" w:type="auto"/>
          </w:tcPr>
          <w:p w14:paraId="373A306B" w14:textId="1042F3C3" w:rsidR="00EC7781" w:rsidRPr="004022B3" w:rsidRDefault="00EC7781" w:rsidP="00EC7781">
            <w:pPr>
              <w:pStyle w:val="afe"/>
              <w:jc w:val="both"/>
            </w:pPr>
            <w:r>
              <w:t>Типовые режимы термообработки пружин при изготовлении на приспособлениях вручную</w:t>
            </w:r>
          </w:p>
        </w:tc>
      </w:tr>
      <w:tr w:rsidR="00EC7781" w:rsidRPr="004022B3" w14:paraId="1EBB943B" w14:textId="77777777" w:rsidTr="00564DA4">
        <w:trPr>
          <w:trHeight w:val="20"/>
        </w:trPr>
        <w:tc>
          <w:tcPr>
            <w:tcW w:w="0" w:type="auto"/>
            <w:vMerge/>
          </w:tcPr>
          <w:p w14:paraId="52556042" w14:textId="77777777" w:rsidR="00EC7781" w:rsidRPr="004022B3" w:rsidDel="002A1D54" w:rsidRDefault="00EC7781" w:rsidP="00EC7781">
            <w:pPr>
              <w:pStyle w:val="afe"/>
            </w:pPr>
          </w:p>
        </w:tc>
        <w:tc>
          <w:tcPr>
            <w:tcW w:w="0" w:type="auto"/>
          </w:tcPr>
          <w:p w14:paraId="305A9965" w14:textId="7E61C6AE" w:rsidR="00EC7781" w:rsidRPr="00C1200A" w:rsidRDefault="00EC7781" w:rsidP="00EC7781">
            <w:pPr>
              <w:pStyle w:val="afe"/>
              <w:jc w:val="both"/>
            </w:pPr>
            <w:r>
              <w:t xml:space="preserve">Группы </w:t>
            </w:r>
            <w:r w:rsidRPr="004022B3">
              <w:t xml:space="preserve">и марки </w:t>
            </w:r>
            <w:r w:rsidR="00034D32">
              <w:t>материалов</w:t>
            </w:r>
            <w:r w:rsidRPr="004022B3">
              <w:t>, применяемых для изготовления пружин</w:t>
            </w:r>
            <w:r>
              <w:t xml:space="preserve"> на приспособлениях вручную</w:t>
            </w:r>
          </w:p>
        </w:tc>
      </w:tr>
      <w:tr w:rsidR="00EC7781" w:rsidRPr="004022B3" w14:paraId="0C573DBF" w14:textId="77777777" w:rsidTr="00564DA4">
        <w:trPr>
          <w:trHeight w:val="20"/>
        </w:trPr>
        <w:tc>
          <w:tcPr>
            <w:tcW w:w="0" w:type="auto"/>
            <w:vMerge/>
          </w:tcPr>
          <w:p w14:paraId="5D07A7AE" w14:textId="77777777" w:rsidR="00EC7781" w:rsidRPr="004022B3" w:rsidDel="002A1D54" w:rsidRDefault="00EC7781" w:rsidP="00EC7781">
            <w:pPr>
              <w:pStyle w:val="afe"/>
            </w:pPr>
          </w:p>
        </w:tc>
        <w:tc>
          <w:tcPr>
            <w:tcW w:w="0" w:type="auto"/>
          </w:tcPr>
          <w:p w14:paraId="09B8A9D0" w14:textId="25DC23F4" w:rsidR="00EC7781" w:rsidRPr="004022B3" w:rsidRDefault="00EC7781" w:rsidP="00EC7781">
            <w:pPr>
              <w:pStyle w:val="afe"/>
              <w:jc w:val="both"/>
            </w:pPr>
            <w:r>
              <w:t>Сортамент проволоки, применяемой для изготовления пружин на приспособлениях вручную</w:t>
            </w:r>
          </w:p>
        </w:tc>
      </w:tr>
      <w:tr w:rsidR="00EC7781" w:rsidRPr="004022B3" w14:paraId="5F9E8B75" w14:textId="77777777" w:rsidTr="00564DA4">
        <w:trPr>
          <w:trHeight w:val="20"/>
        </w:trPr>
        <w:tc>
          <w:tcPr>
            <w:tcW w:w="0" w:type="auto"/>
            <w:vMerge/>
          </w:tcPr>
          <w:p w14:paraId="7EDB4371" w14:textId="77777777" w:rsidR="00EC7781" w:rsidRPr="004022B3" w:rsidDel="002A1D54" w:rsidRDefault="00EC7781" w:rsidP="00EC7781">
            <w:pPr>
              <w:pStyle w:val="afe"/>
            </w:pPr>
          </w:p>
        </w:tc>
        <w:tc>
          <w:tcPr>
            <w:tcW w:w="0" w:type="auto"/>
          </w:tcPr>
          <w:p w14:paraId="3CB750AB" w14:textId="7A487AB7" w:rsidR="00EC7781" w:rsidRDefault="00EC7781" w:rsidP="00EC7781">
            <w:pPr>
              <w:pStyle w:val="afe"/>
              <w:jc w:val="both"/>
            </w:pPr>
            <w:r w:rsidRPr="00C1200A">
              <w:t>Схемы и правила складирования</w:t>
            </w:r>
            <w:r>
              <w:t xml:space="preserve"> пружин при изготовлении на приспособлениях вручную</w:t>
            </w:r>
          </w:p>
        </w:tc>
      </w:tr>
      <w:tr w:rsidR="00EC7781" w:rsidRPr="004022B3" w14:paraId="33A38FE0" w14:textId="77777777" w:rsidTr="00564DA4">
        <w:trPr>
          <w:trHeight w:val="20"/>
        </w:trPr>
        <w:tc>
          <w:tcPr>
            <w:tcW w:w="0" w:type="auto"/>
            <w:vMerge/>
          </w:tcPr>
          <w:p w14:paraId="0FC66177" w14:textId="77777777" w:rsidR="00EC7781" w:rsidRPr="004022B3" w:rsidDel="002A1D54" w:rsidRDefault="00EC7781" w:rsidP="00EC7781">
            <w:pPr>
              <w:pStyle w:val="afe"/>
            </w:pPr>
          </w:p>
        </w:tc>
        <w:tc>
          <w:tcPr>
            <w:tcW w:w="0" w:type="auto"/>
          </w:tcPr>
          <w:p w14:paraId="4895BDEA" w14:textId="1822388C" w:rsidR="00EC7781" w:rsidRDefault="00EC7781" w:rsidP="00EC7781">
            <w:pPr>
              <w:pStyle w:val="afe"/>
              <w:jc w:val="both"/>
            </w:pPr>
            <w:r w:rsidRPr="00C1200A">
              <w:t>Виды, конструкции, назначение контрольно-измерительных инструментов для</w:t>
            </w:r>
            <w:r>
              <w:t xml:space="preserve"> изготовления пружин на приспособлениях вручную</w:t>
            </w:r>
          </w:p>
        </w:tc>
      </w:tr>
      <w:tr w:rsidR="00EC7781" w:rsidRPr="004022B3" w14:paraId="07A422AC" w14:textId="77777777" w:rsidTr="00564DA4">
        <w:trPr>
          <w:trHeight w:val="20"/>
        </w:trPr>
        <w:tc>
          <w:tcPr>
            <w:tcW w:w="0" w:type="auto"/>
            <w:vMerge/>
          </w:tcPr>
          <w:p w14:paraId="75603E1F" w14:textId="77777777" w:rsidR="00EC7781" w:rsidRPr="004022B3" w:rsidDel="002A1D54" w:rsidRDefault="00EC7781" w:rsidP="00EC7781">
            <w:pPr>
              <w:pStyle w:val="afe"/>
            </w:pPr>
          </w:p>
        </w:tc>
        <w:tc>
          <w:tcPr>
            <w:tcW w:w="0" w:type="auto"/>
          </w:tcPr>
          <w:p w14:paraId="083C2D57" w14:textId="747CA19E" w:rsidR="00EC7781" w:rsidRDefault="00EC7781" w:rsidP="00EC7781">
            <w:pPr>
              <w:pStyle w:val="afe"/>
              <w:jc w:val="both"/>
            </w:pPr>
            <w:r w:rsidRPr="00C1200A">
              <w:t xml:space="preserve">Виды и правила применения средств индивидуальной и коллективной защиты при </w:t>
            </w:r>
            <w:r>
              <w:t>изготовлении пружин на приспособлениях вручную</w:t>
            </w:r>
          </w:p>
        </w:tc>
      </w:tr>
      <w:tr w:rsidR="00EC7781" w:rsidRPr="004022B3" w14:paraId="6EEF659F" w14:textId="77777777" w:rsidTr="00564DA4">
        <w:trPr>
          <w:trHeight w:val="20"/>
        </w:trPr>
        <w:tc>
          <w:tcPr>
            <w:tcW w:w="0" w:type="auto"/>
            <w:vMerge/>
          </w:tcPr>
          <w:p w14:paraId="48F31AAF" w14:textId="77777777" w:rsidR="00EC7781" w:rsidRPr="004022B3" w:rsidDel="002A1D54" w:rsidRDefault="00EC7781" w:rsidP="00EC7781">
            <w:pPr>
              <w:pStyle w:val="afe"/>
            </w:pPr>
          </w:p>
        </w:tc>
        <w:tc>
          <w:tcPr>
            <w:tcW w:w="0" w:type="auto"/>
          </w:tcPr>
          <w:p w14:paraId="315397B2" w14:textId="78058390" w:rsidR="00EC7781" w:rsidRPr="004022B3" w:rsidRDefault="00EC7781" w:rsidP="00EC7781">
            <w:pPr>
              <w:pStyle w:val="afe"/>
              <w:jc w:val="both"/>
            </w:pPr>
            <w:r w:rsidRPr="004022B3">
              <w:t>Требования охраны труда, пожарной</w:t>
            </w:r>
            <w:r>
              <w:t>,</w:t>
            </w:r>
            <w:r w:rsidRPr="004022B3">
              <w:t xml:space="preserve"> промышленной, экологической безопасности</w:t>
            </w:r>
            <w:r>
              <w:t xml:space="preserve"> и электробезопасности</w:t>
            </w:r>
          </w:p>
        </w:tc>
      </w:tr>
      <w:tr w:rsidR="00EC7781" w:rsidRPr="004022B3" w14:paraId="23C20638" w14:textId="77777777" w:rsidTr="00564DA4">
        <w:trPr>
          <w:trHeight w:val="20"/>
        </w:trPr>
        <w:tc>
          <w:tcPr>
            <w:tcW w:w="0" w:type="auto"/>
          </w:tcPr>
          <w:p w14:paraId="711A7C6B" w14:textId="77777777" w:rsidR="00EC7781" w:rsidRPr="004022B3" w:rsidDel="002A1D54" w:rsidRDefault="00EC7781" w:rsidP="00EC7781">
            <w:pPr>
              <w:pStyle w:val="afe"/>
            </w:pPr>
            <w:r w:rsidRPr="004022B3" w:rsidDel="002A1D54">
              <w:t>Другие характеристики</w:t>
            </w:r>
          </w:p>
        </w:tc>
        <w:tc>
          <w:tcPr>
            <w:tcW w:w="0" w:type="auto"/>
          </w:tcPr>
          <w:p w14:paraId="20241839" w14:textId="77777777" w:rsidR="00EC7781" w:rsidRPr="004022B3" w:rsidRDefault="00EC7781" w:rsidP="00EC7781">
            <w:pPr>
              <w:pStyle w:val="afe"/>
              <w:jc w:val="both"/>
            </w:pPr>
            <w:r w:rsidRPr="004022B3">
              <w:t>-</w:t>
            </w:r>
          </w:p>
        </w:tc>
      </w:tr>
    </w:tbl>
    <w:p w14:paraId="65755F12" w14:textId="77777777" w:rsidR="005A5D53" w:rsidRPr="009E027A" w:rsidRDefault="005A5D53" w:rsidP="00196355">
      <w:pPr>
        <w:pStyle w:val="3"/>
        <w:keepNext w:val="0"/>
      </w:pPr>
      <w:r w:rsidRPr="009E027A">
        <w:t>3.</w:t>
      </w:r>
      <w:r w:rsidR="0006042C" w:rsidRPr="009E027A">
        <w:t>1</w:t>
      </w:r>
      <w:r w:rsidRPr="009E027A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72"/>
        <w:gridCol w:w="690"/>
        <w:gridCol w:w="973"/>
        <w:gridCol w:w="1826"/>
        <w:gridCol w:w="551"/>
      </w:tblGrid>
      <w:tr w:rsidR="00592499" w:rsidRPr="009E027A" w14:paraId="3B09A8FF" w14:textId="77777777" w:rsidTr="000D694D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2CD0F60" w14:textId="77777777" w:rsidR="00592499" w:rsidRPr="009E027A" w:rsidRDefault="00592499" w:rsidP="00196355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3CDE8" w14:textId="6B361986" w:rsidR="00592499" w:rsidRPr="009E027A" w:rsidRDefault="00DD551E" w:rsidP="00196355">
            <w:pPr>
              <w:pStyle w:val="afe"/>
            </w:pPr>
            <w:r>
              <w:t>Изготовление пружин на механизированных приспособлениях в холодном состоянии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8F3D09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55092" w14:textId="75FC0F31" w:rsidR="00592499" w:rsidRPr="009E027A" w:rsidRDefault="00824836" w:rsidP="0019635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592499" w:rsidRPr="009E027A">
              <w:t>/02.</w:t>
            </w:r>
            <w:r w:rsidR="00592499" w:rsidRPr="009E027A">
              <w:rPr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90C3C2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2D7B2" w14:textId="77777777" w:rsidR="00592499" w:rsidRPr="009E027A" w:rsidRDefault="00592499" w:rsidP="00196355">
            <w:pPr>
              <w:jc w:val="center"/>
              <w:rPr>
                <w:lang w:val="en-US"/>
              </w:rPr>
            </w:pPr>
            <w:r w:rsidRPr="009E027A">
              <w:rPr>
                <w:lang w:val="en-US"/>
              </w:rPr>
              <w:t>2</w:t>
            </w:r>
          </w:p>
        </w:tc>
      </w:tr>
    </w:tbl>
    <w:p w14:paraId="44AF4ED8" w14:textId="77777777" w:rsidR="000D694D" w:rsidRDefault="000D694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4"/>
        <w:gridCol w:w="1289"/>
        <w:gridCol w:w="426"/>
        <w:gridCol w:w="2073"/>
        <w:gridCol w:w="1448"/>
        <w:gridCol w:w="2340"/>
      </w:tblGrid>
      <w:tr w:rsidR="005A5D53" w:rsidRPr="009E027A" w14:paraId="14640E77" w14:textId="77777777" w:rsidTr="005E7A65">
        <w:trPr>
          <w:trHeight w:val="488"/>
        </w:trPr>
        <w:tc>
          <w:tcPr>
            <w:tcW w:w="128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4F2E96F" w14:textId="77777777" w:rsidR="005A5D53" w:rsidRPr="009E027A" w:rsidRDefault="005A5D53" w:rsidP="00196355">
            <w:r w:rsidRPr="009E027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5F240DB" w14:textId="77777777" w:rsidR="005A5D53" w:rsidRPr="009E027A" w:rsidRDefault="005A5D53" w:rsidP="00196355">
            <w:r w:rsidRPr="009E027A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AF0339" w14:textId="77777777" w:rsidR="005A5D53" w:rsidRPr="009E027A" w:rsidRDefault="005A5D53" w:rsidP="00196355">
            <w:r w:rsidRPr="009E027A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1B909A" w14:textId="77777777" w:rsidR="005A5D53" w:rsidRPr="009E027A" w:rsidRDefault="005A5D53" w:rsidP="00196355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873730" w14:textId="77777777" w:rsidR="005A5D53" w:rsidRPr="009E027A" w:rsidRDefault="005A5D53" w:rsidP="00196355"/>
        </w:tc>
        <w:tc>
          <w:tcPr>
            <w:tcW w:w="11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5D2512" w14:textId="77777777" w:rsidR="005A5D53" w:rsidRPr="009E027A" w:rsidRDefault="005A5D53" w:rsidP="00196355"/>
        </w:tc>
      </w:tr>
      <w:tr w:rsidR="005A5D53" w:rsidRPr="009E027A" w14:paraId="00025A7A" w14:textId="77777777" w:rsidTr="005E7A65">
        <w:trPr>
          <w:trHeight w:val="479"/>
        </w:trPr>
        <w:tc>
          <w:tcPr>
            <w:tcW w:w="1286" w:type="pct"/>
            <w:tcBorders>
              <w:top w:val="nil"/>
              <w:bottom w:val="nil"/>
              <w:right w:val="nil"/>
            </w:tcBorders>
            <w:vAlign w:val="center"/>
          </w:tcPr>
          <w:p w14:paraId="5D8BA66C" w14:textId="77777777" w:rsidR="005A5D53" w:rsidRPr="009E027A" w:rsidRDefault="005A5D53" w:rsidP="00196355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17C6A1B" w14:textId="77777777" w:rsidR="005A5D53" w:rsidRPr="009E027A" w:rsidRDefault="005A5D53" w:rsidP="00196355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CFF64BA" w14:textId="77777777" w:rsidR="005A5D53" w:rsidRPr="009E027A" w:rsidRDefault="005A5D53" w:rsidP="00196355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1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CC80205" w14:textId="77777777" w:rsidR="005A5D53" w:rsidRPr="009E027A" w:rsidRDefault="005A5D53" w:rsidP="00196355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555B9EE" w14:textId="77777777" w:rsidR="005A5D53" w:rsidRPr="009E027A" w:rsidRDefault="005A5D53" w:rsidP="0019635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B11D9A" w:rsidRPr="000D694D" w14:paraId="78266973" w14:textId="77777777" w:rsidTr="000D694D">
        <w:trPr>
          <w:trHeight w:val="20"/>
        </w:trPr>
        <w:tc>
          <w:tcPr>
            <w:tcW w:w="1291" w:type="pct"/>
            <w:vMerge w:val="restart"/>
          </w:tcPr>
          <w:p w14:paraId="74CAE7D4" w14:textId="77777777" w:rsidR="00B11D9A" w:rsidRPr="000D694D" w:rsidRDefault="00B11D9A" w:rsidP="00B11D9A">
            <w:pPr>
              <w:pStyle w:val="afe"/>
            </w:pPr>
            <w:r w:rsidRPr="000D694D">
              <w:t>Трудовые действия</w:t>
            </w:r>
          </w:p>
        </w:tc>
        <w:tc>
          <w:tcPr>
            <w:tcW w:w="3709" w:type="pct"/>
          </w:tcPr>
          <w:p w14:paraId="272CAE46" w14:textId="7EF97B80" w:rsidR="00B11D9A" w:rsidRPr="000D694D" w:rsidRDefault="00B11D9A" w:rsidP="00B11D9A">
            <w:pPr>
              <w:pStyle w:val="afe"/>
              <w:jc w:val="both"/>
            </w:pPr>
            <w:r w:rsidRPr="004022B3">
              <w:t xml:space="preserve">Подготовка рабочего места </w:t>
            </w:r>
            <w:r>
              <w:t>к изготовлению пружин</w:t>
            </w:r>
            <w:r w:rsidR="007374DB">
              <w:t xml:space="preserve"> на механизированных приспособлениях</w:t>
            </w:r>
          </w:p>
        </w:tc>
      </w:tr>
      <w:tr w:rsidR="007374DB" w:rsidRPr="000D694D" w14:paraId="247555F9" w14:textId="77777777" w:rsidTr="000D694D">
        <w:trPr>
          <w:trHeight w:val="20"/>
        </w:trPr>
        <w:tc>
          <w:tcPr>
            <w:tcW w:w="1291" w:type="pct"/>
            <w:vMerge/>
          </w:tcPr>
          <w:p w14:paraId="24341592" w14:textId="77777777" w:rsidR="007374DB" w:rsidRPr="000D694D" w:rsidRDefault="007374DB" w:rsidP="00B11D9A">
            <w:pPr>
              <w:pStyle w:val="afe"/>
            </w:pPr>
          </w:p>
        </w:tc>
        <w:tc>
          <w:tcPr>
            <w:tcW w:w="3709" w:type="pct"/>
          </w:tcPr>
          <w:p w14:paraId="7D2C3835" w14:textId="65683C99" w:rsidR="007374DB" w:rsidRPr="001A5111" w:rsidRDefault="00860E7A" w:rsidP="00B11D9A">
            <w:pPr>
              <w:pStyle w:val="afe"/>
              <w:jc w:val="both"/>
            </w:pPr>
            <w:r w:rsidRPr="001A5111">
              <w:t>Подготовка к работе приспособлений и инструментов для изготовления пружин</w:t>
            </w:r>
            <w:r>
              <w:t xml:space="preserve"> на механизированных приспособлениях</w:t>
            </w:r>
          </w:p>
        </w:tc>
      </w:tr>
      <w:tr w:rsidR="007374DB" w:rsidRPr="000D694D" w14:paraId="389F3888" w14:textId="77777777" w:rsidTr="000D694D">
        <w:trPr>
          <w:trHeight w:val="20"/>
        </w:trPr>
        <w:tc>
          <w:tcPr>
            <w:tcW w:w="1291" w:type="pct"/>
            <w:vMerge/>
          </w:tcPr>
          <w:p w14:paraId="446FE9BA" w14:textId="77777777" w:rsidR="007374DB" w:rsidRPr="000D694D" w:rsidRDefault="007374DB" w:rsidP="00B11D9A">
            <w:pPr>
              <w:pStyle w:val="afe"/>
            </w:pPr>
          </w:p>
        </w:tc>
        <w:tc>
          <w:tcPr>
            <w:tcW w:w="3709" w:type="pct"/>
          </w:tcPr>
          <w:p w14:paraId="14666E39" w14:textId="15771110" w:rsidR="007374DB" w:rsidRPr="001A5111" w:rsidRDefault="00860E7A" w:rsidP="00B11D9A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нагревательн</w:t>
            </w:r>
            <w:r w:rsidR="008B5078">
              <w:t>ых</w:t>
            </w:r>
            <w:r>
              <w:t xml:space="preserve"> устройств</w:t>
            </w:r>
            <w:r w:rsidRPr="001A5111">
              <w:t xml:space="preserve"> для </w:t>
            </w:r>
            <w:r>
              <w:t>термообработки</w:t>
            </w:r>
            <w:r w:rsidRPr="001A5111">
              <w:t xml:space="preserve"> пружин</w:t>
            </w:r>
            <w:r>
              <w:t xml:space="preserve"> при изготовлении на механизированных приспособлениях</w:t>
            </w:r>
          </w:p>
        </w:tc>
      </w:tr>
      <w:tr w:rsidR="007374DB" w:rsidRPr="000D694D" w14:paraId="48152447" w14:textId="77777777" w:rsidTr="000D694D">
        <w:trPr>
          <w:trHeight w:val="20"/>
        </w:trPr>
        <w:tc>
          <w:tcPr>
            <w:tcW w:w="1291" w:type="pct"/>
            <w:vMerge/>
          </w:tcPr>
          <w:p w14:paraId="4F48793F" w14:textId="77777777" w:rsidR="007374DB" w:rsidRPr="000D694D" w:rsidRDefault="007374DB" w:rsidP="00B11D9A">
            <w:pPr>
              <w:pStyle w:val="afe"/>
            </w:pPr>
          </w:p>
        </w:tc>
        <w:tc>
          <w:tcPr>
            <w:tcW w:w="3709" w:type="pct"/>
          </w:tcPr>
          <w:p w14:paraId="2A603670" w14:textId="29021688" w:rsidR="007374DB" w:rsidRPr="001A5111" w:rsidRDefault="00860E7A" w:rsidP="00B11D9A">
            <w:pPr>
              <w:pStyle w:val="afe"/>
              <w:jc w:val="both"/>
            </w:pPr>
            <w:r w:rsidRPr="001A5111">
              <w:t xml:space="preserve">Ежедневное обслуживание приспособлений и инструментов </w:t>
            </w:r>
            <w:r>
              <w:t>при</w:t>
            </w:r>
            <w:r w:rsidRPr="001A5111">
              <w:t xml:space="preserve"> изготовлени</w:t>
            </w:r>
            <w:r>
              <w:t>и</w:t>
            </w:r>
            <w:r w:rsidRPr="001A5111">
              <w:t xml:space="preserve"> пружин</w:t>
            </w:r>
            <w:r>
              <w:t xml:space="preserve"> на механизированных приспособлениях</w:t>
            </w:r>
          </w:p>
        </w:tc>
      </w:tr>
      <w:tr w:rsidR="00860E7A" w:rsidRPr="000D694D" w14:paraId="50AD251A" w14:textId="77777777" w:rsidTr="000D694D">
        <w:trPr>
          <w:trHeight w:val="20"/>
        </w:trPr>
        <w:tc>
          <w:tcPr>
            <w:tcW w:w="1291" w:type="pct"/>
            <w:vMerge/>
          </w:tcPr>
          <w:p w14:paraId="74A85F8E" w14:textId="77777777" w:rsidR="00860E7A" w:rsidRPr="000D694D" w:rsidRDefault="00860E7A" w:rsidP="00860E7A">
            <w:pPr>
              <w:pStyle w:val="afe"/>
            </w:pPr>
          </w:p>
        </w:tc>
        <w:tc>
          <w:tcPr>
            <w:tcW w:w="3709" w:type="pct"/>
          </w:tcPr>
          <w:p w14:paraId="7A66B14F" w14:textId="02FE25CD" w:rsidR="00860E7A" w:rsidRPr="000D694D" w:rsidRDefault="00860E7A" w:rsidP="00860E7A">
            <w:pPr>
              <w:pStyle w:val="afe"/>
              <w:jc w:val="both"/>
            </w:pPr>
            <w:r w:rsidRPr="001A5111">
              <w:t xml:space="preserve">Ежедневное обслуживание </w:t>
            </w:r>
            <w:r>
              <w:t>нагревательных устройств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>пружин</w:t>
            </w:r>
            <w:r>
              <w:t xml:space="preserve"> при</w:t>
            </w:r>
            <w:r w:rsidRPr="001A5111">
              <w:t xml:space="preserve"> изготовлени</w:t>
            </w:r>
            <w:r>
              <w:t>и</w:t>
            </w:r>
            <w:r w:rsidRPr="001A5111">
              <w:t xml:space="preserve"> </w:t>
            </w:r>
            <w:r>
              <w:t>на механизированных приспособлениях</w:t>
            </w:r>
          </w:p>
        </w:tc>
      </w:tr>
      <w:tr w:rsidR="00860E7A" w:rsidRPr="000D694D" w14:paraId="3C0BD43F" w14:textId="77777777" w:rsidTr="000D694D">
        <w:trPr>
          <w:trHeight w:val="20"/>
        </w:trPr>
        <w:tc>
          <w:tcPr>
            <w:tcW w:w="1291" w:type="pct"/>
            <w:vMerge/>
          </w:tcPr>
          <w:p w14:paraId="1D752499" w14:textId="77777777" w:rsidR="00860E7A" w:rsidRPr="000D694D" w:rsidRDefault="00860E7A" w:rsidP="00860E7A">
            <w:pPr>
              <w:pStyle w:val="afe"/>
            </w:pPr>
          </w:p>
        </w:tc>
        <w:tc>
          <w:tcPr>
            <w:tcW w:w="3709" w:type="pct"/>
          </w:tcPr>
          <w:p w14:paraId="3209C65E" w14:textId="7DD00313" w:rsidR="00860E7A" w:rsidRPr="000D694D" w:rsidRDefault="00860E7A" w:rsidP="00860E7A">
            <w:pPr>
              <w:pStyle w:val="afe"/>
              <w:jc w:val="both"/>
            </w:pPr>
            <w:r>
              <w:t>Подбором оправок по чертежу пружины при изготовлении пружин на механизированных приспособлениях</w:t>
            </w:r>
          </w:p>
        </w:tc>
      </w:tr>
      <w:tr w:rsidR="00860E7A" w:rsidRPr="000D694D" w14:paraId="40E818D5" w14:textId="77777777" w:rsidTr="000D694D">
        <w:trPr>
          <w:trHeight w:val="20"/>
        </w:trPr>
        <w:tc>
          <w:tcPr>
            <w:tcW w:w="1291" w:type="pct"/>
            <w:vMerge/>
          </w:tcPr>
          <w:p w14:paraId="6D6BF359" w14:textId="77777777" w:rsidR="00860E7A" w:rsidRPr="000D694D" w:rsidRDefault="00860E7A" w:rsidP="00860E7A">
            <w:pPr>
              <w:pStyle w:val="afe"/>
            </w:pPr>
          </w:p>
        </w:tc>
        <w:tc>
          <w:tcPr>
            <w:tcW w:w="3709" w:type="pct"/>
          </w:tcPr>
          <w:p w14:paraId="61637E10" w14:textId="0F3692DF" w:rsidR="00860E7A" w:rsidRPr="000D694D" w:rsidRDefault="00A80E5C" w:rsidP="00860E7A">
            <w:pPr>
              <w:pStyle w:val="afe"/>
              <w:jc w:val="both"/>
            </w:pPr>
            <w:r>
              <w:t>Резка проволоки и прутков для изготовления пружин на механизированных приспособлениях</w:t>
            </w:r>
          </w:p>
        </w:tc>
      </w:tr>
      <w:tr w:rsidR="00860E7A" w:rsidRPr="000D694D" w14:paraId="281503C6" w14:textId="77777777" w:rsidTr="000D694D">
        <w:trPr>
          <w:trHeight w:val="20"/>
        </w:trPr>
        <w:tc>
          <w:tcPr>
            <w:tcW w:w="1291" w:type="pct"/>
            <w:vMerge/>
          </w:tcPr>
          <w:p w14:paraId="230D883C" w14:textId="77777777" w:rsidR="00860E7A" w:rsidRPr="000D694D" w:rsidRDefault="00860E7A" w:rsidP="00860E7A">
            <w:pPr>
              <w:pStyle w:val="afe"/>
            </w:pPr>
          </w:p>
        </w:tc>
        <w:tc>
          <w:tcPr>
            <w:tcW w:w="3709" w:type="pct"/>
          </w:tcPr>
          <w:p w14:paraId="59302C01" w14:textId="093131E5" w:rsidR="00860E7A" w:rsidRPr="000D694D" w:rsidRDefault="00A80E5C" w:rsidP="00860E7A">
            <w:pPr>
              <w:pStyle w:val="afe"/>
              <w:jc w:val="both"/>
            </w:pPr>
            <w:r>
              <w:t>Навивка пружин на механизированных приспособлениях</w:t>
            </w:r>
          </w:p>
        </w:tc>
      </w:tr>
      <w:tr w:rsidR="00860E7A" w:rsidRPr="000D694D" w14:paraId="6CDFB066" w14:textId="77777777" w:rsidTr="000D694D">
        <w:trPr>
          <w:trHeight w:val="20"/>
        </w:trPr>
        <w:tc>
          <w:tcPr>
            <w:tcW w:w="1291" w:type="pct"/>
            <w:vMerge/>
          </w:tcPr>
          <w:p w14:paraId="039E4E4C" w14:textId="77777777" w:rsidR="00860E7A" w:rsidRPr="000D694D" w:rsidRDefault="00860E7A" w:rsidP="00860E7A">
            <w:pPr>
              <w:pStyle w:val="afe"/>
            </w:pPr>
          </w:p>
        </w:tc>
        <w:tc>
          <w:tcPr>
            <w:tcW w:w="3709" w:type="pct"/>
          </w:tcPr>
          <w:p w14:paraId="6B2E5E2C" w14:textId="643386F6" w:rsidR="00860E7A" w:rsidRDefault="00A80E5C" w:rsidP="00860E7A">
            <w:pPr>
              <w:pStyle w:val="afe"/>
              <w:jc w:val="both"/>
            </w:pPr>
            <w:r>
              <w:t>Разводка на шаг пружин при изготовлении на механизированных приспособлениях</w:t>
            </w:r>
          </w:p>
        </w:tc>
      </w:tr>
      <w:tr w:rsidR="00860E7A" w:rsidRPr="000D694D" w14:paraId="3076F69D" w14:textId="77777777" w:rsidTr="000D694D">
        <w:trPr>
          <w:trHeight w:val="20"/>
        </w:trPr>
        <w:tc>
          <w:tcPr>
            <w:tcW w:w="1291" w:type="pct"/>
            <w:vMerge/>
          </w:tcPr>
          <w:p w14:paraId="338C3489" w14:textId="77777777" w:rsidR="00860E7A" w:rsidRPr="000D694D" w:rsidRDefault="00860E7A" w:rsidP="00860E7A">
            <w:pPr>
              <w:pStyle w:val="afe"/>
            </w:pPr>
          </w:p>
        </w:tc>
        <w:tc>
          <w:tcPr>
            <w:tcW w:w="3709" w:type="pct"/>
          </w:tcPr>
          <w:p w14:paraId="24C83A72" w14:textId="7DD40959" w:rsidR="00860E7A" w:rsidRDefault="00A8018C" w:rsidP="00860E7A">
            <w:pPr>
              <w:pStyle w:val="afe"/>
              <w:jc w:val="both"/>
            </w:pPr>
            <w:r>
              <w:t>Гибка ушек у пружин при изготовлении на механизированных приспособлениях</w:t>
            </w:r>
          </w:p>
        </w:tc>
      </w:tr>
      <w:tr w:rsidR="00860E7A" w:rsidRPr="000D694D" w14:paraId="1F966D19" w14:textId="77777777" w:rsidTr="000D694D">
        <w:trPr>
          <w:trHeight w:val="20"/>
        </w:trPr>
        <w:tc>
          <w:tcPr>
            <w:tcW w:w="1291" w:type="pct"/>
            <w:vMerge/>
          </w:tcPr>
          <w:p w14:paraId="493E7B80" w14:textId="77777777" w:rsidR="00860E7A" w:rsidRPr="000D694D" w:rsidRDefault="00860E7A" w:rsidP="00860E7A">
            <w:pPr>
              <w:pStyle w:val="afe"/>
            </w:pPr>
          </w:p>
        </w:tc>
        <w:tc>
          <w:tcPr>
            <w:tcW w:w="3709" w:type="pct"/>
          </w:tcPr>
          <w:p w14:paraId="7D14BCA8" w14:textId="1EE65856" w:rsidR="00860E7A" w:rsidRPr="000D694D" w:rsidRDefault="00A8018C" w:rsidP="00860E7A">
            <w:pPr>
              <w:pStyle w:val="afe"/>
              <w:jc w:val="both"/>
            </w:pPr>
            <w:r>
              <w:t>Загрузка пружин в нагревательные устройства при изготовлении на механизированных приспособлениях</w:t>
            </w:r>
          </w:p>
        </w:tc>
      </w:tr>
      <w:tr w:rsidR="00A8018C" w:rsidRPr="000D694D" w14:paraId="174422D1" w14:textId="77777777" w:rsidTr="000D694D">
        <w:trPr>
          <w:trHeight w:val="20"/>
        </w:trPr>
        <w:tc>
          <w:tcPr>
            <w:tcW w:w="1291" w:type="pct"/>
            <w:vMerge/>
          </w:tcPr>
          <w:p w14:paraId="68E4197E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11B2E692" w14:textId="72335B1B" w:rsidR="00A8018C" w:rsidRPr="000D694D" w:rsidRDefault="00A8018C" w:rsidP="00A8018C">
            <w:pPr>
              <w:pStyle w:val="afe"/>
              <w:jc w:val="both"/>
            </w:pPr>
            <w:r w:rsidRPr="00B44198">
              <w:t xml:space="preserve">Разгрузка пружин </w:t>
            </w:r>
            <w:r>
              <w:t>из</w:t>
            </w:r>
            <w:r w:rsidRPr="00B44198">
              <w:t xml:space="preserve"> нагревательн</w:t>
            </w:r>
            <w:r>
              <w:t>ых</w:t>
            </w:r>
            <w:r w:rsidRPr="00B44198">
              <w:t xml:space="preserve"> устройств</w:t>
            </w:r>
            <w:r>
              <w:t xml:space="preserve"> при изготовлении на механизированных приспособлениях</w:t>
            </w:r>
          </w:p>
        </w:tc>
      </w:tr>
      <w:tr w:rsidR="00A8018C" w:rsidRPr="000D694D" w14:paraId="357648FE" w14:textId="77777777" w:rsidTr="000D694D">
        <w:trPr>
          <w:trHeight w:val="20"/>
        </w:trPr>
        <w:tc>
          <w:tcPr>
            <w:tcW w:w="1291" w:type="pct"/>
            <w:vMerge/>
          </w:tcPr>
          <w:p w14:paraId="2BF8731C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564C213" w14:textId="0793837C" w:rsidR="00A8018C" w:rsidRPr="000D694D" w:rsidRDefault="00A8018C" w:rsidP="00A8018C">
            <w:pPr>
              <w:pStyle w:val="afe"/>
              <w:jc w:val="both"/>
            </w:pPr>
            <w:r>
              <w:t>Охлаждение пружин при изготовлении на механизированных приспособлениях в соответствии с технологической документацией</w:t>
            </w:r>
          </w:p>
        </w:tc>
      </w:tr>
      <w:tr w:rsidR="00A8018C" w:rsidRPr="000D694D" w14:paraId="3DA8842A" w14:textId="77777777" w:rsidTr="000D694D">
        <w:trPr>
          <w:trHeight w:val="20"/>
        </w:trPr>
        <w:tc>
          <w:tcPr>
            <w:tcW w:w="1291" w:type="pct"/>
            <w:vMerge/>
          </w:tcPr>
          <w:p w14:paraId="202B8A45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41643DED" w14:textId="5F8433B6" w:rsidR="00A8018C" w:rsidRPr="000D694D" w:rsidRDefault="00A8018C" w:rsidP="00A8018C">
            <w:pPr>
              <w:pStyle w:val="afe"/>
              <w:jc w:val="both"/>
            </w:pPr>
            <w:r>
              <w:t>Предварительное обжатие или растяжение пружин при изготовлении на механизированных приспособлениях</w:t>
            </w:r>
          </w:p>
        </w:tc>
      </w:tr>
      <w:tr w:rsidR="00A8018C" w:rsidRPr="000D694D" w14:paraId="31ABC6C9" w14:textId="77777777" w:rsidTr="000D694D">
        <w:trPr>
          <w:trHeight w:val="20"/>
        </w:trPr>
        <w:tc>
          <w:tcPr>
            <w:tcW w:w="1291" w:type="pct"/>
            <w:vMerge/>
          </w:tcPr>
          <w:p w14:paraId="04E31BA6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17A8615C" w14:textId="26727103" w:rsidR="00A8018C" w:rsidRPr="000D694D" w:rsidRDefault="00A8018C" w:rsidP="00A8018C">
            <w:pPr>
              <w:pStyle w:val="afe"/>
              <w:jc w:val="both"/>
            </w:pPr>
            <w:r>
              <w:t>Правка пружин при изготовлении на механизированных приспособлениях</w:t>
            </w:r>
          </w:p>
        </w:tc>
      </w:tr>
      <w:tr w:rsidR="00A8018C" w:rsidRPr="000D694D" w14:paraId="44D60EB6" w14:textId="77777777" w:rsidTr="000D694D">
        <w:trPr>
          <w:trHeight w:val="20"/>
        </w:trPr>
        <w:tc>
          <w:tcPr>
            <w:tcW w:w="1291" w:type="pct"/>
            <w:vMerge/>
          </w:tcPr>
          <w:p w14:paraId="4E3F88FA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676C0F9" w14:textId="61E69E58" w:rsidR="00A8018C" w:rsidRDefault="00A8018C" w:rsidP="00A8018C">
            <w:pPr>
              <w:pStyle w:val="afe"/>
              <w:jc w:val="both"/>
            </w:pPr>
            <w:r>
              <w:t>Испытание пружин при изготовлении на механизированных приспособлениях</w:t>
            </w:r>
          </w:p>
        </w:tc>
      </w:tr>
      <w:tr w:rsidR="00A8018C" w:rsidRPr="000D694D" w14:paraId="2B30DB85" w14:textId="77777777" w:rsidTr="000D694D">
        <w:trPr>
          <w:trHeight w:val="20"/>
        </w:trPr>
        <w:tc>
          <w:tcPr>
            <w:tcW w:w="1291" w:type="pct"/>
            <w:vMerge/>
          </w:tcPr>
          <w:p w14:paraId="62FF3881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4278547" w14:textId="09F84B44" w:rsidR="00A8018C" w:rsidRDefault="00A8018C" w:rsidP="00A8018C">
            <w:pPr>
              <w:pStyle w:val="afe"/>
              <w:jc w:val="both"/>
            </w:pPr>
            <w:r>
              <w:t>Выявление дефектов в пружинах при изготовлении на механизированных приспособлениях</w:t>
            </w:r>
          </w:p>
        </w:tc>
      </w:tr>
      <w:tr w:rsidR="00A8018C" w:rsidRPr="000D694D" w14:paraId="2F9B6FF8" w14:textId="77777777" w:rsidTr="000D694D">
        <w:trPr>
          <w:trHeight w:val="20"/>
        </w:trPr>
        <w:tc>
          <w:tcPr>
            <w:tcW w:w="1291" w:type="pct"/>
            <w:vMerge/>
          </w:tcPr>
          <w:p w14:paraId="25F5E7FC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65D175A7" w14:textId="12058DF2" w:rsidR="00A8018C" w:rsidRPr="000D694D" w:rsidRDefault="00A8018C" w:rsidP="00A8018C">
            <w:pPr>
              <w:pStyle w:val="afe"/>
              <w:jc w:val="both"/>
            </w:pPr>
            <w:r>
              <w:t>Устранение дефектов в пружинах при изготовлении на механизированных приспособлениях</w:t>
            </w:r>
          </w:p>
        </w:tc>
      </w:tr>
      <w:tr w:rsidR="00A8018C" w:rsidRPr="000D694D" w14:paraId="1B122A6D" w14:textId="77777777" w:rsidTr="000D694D">
        <w:trPr>
          <w:trHeight w:val="20"/>
        </w:trPr>
        <w:tc>
          <w:tcPr>
            <w:tcW w:w="1291" w:type="pct"/>
            <w:vMerge/>
          </w:tcPr>
          <w:p w14:paraId="792350EF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5AE4EAD7" w14:textId="5BBACAE3" w:rsidR="00A8018C" w:rsidRPr="000D694D" w:rsidRDefault="00A8018C" w:rsidP="00A8018C">
            <w:pPr>
              <w:pStyle w:val="afe"/>
              <w:jc w:val="both"/>
            </w:pPr>
            <w:r>
              <w:t>Складирование пружин при изготовлении на механизированных приспособлениях</w:t>
            </w:r>
          </w:p>
        </w:tc>
      </w:tr>
      <w:tr w:rsidR="00A8018C" w:rsidRPr="000D694D" w14:paraId="2300AC29" w14:textId="77777777" w:rsidTr="000D694D">
        <w:trPr>
          <w:trHeight w:val="20"/>
        </w:trPr>
        <w:tc>
          <w:tcPr>
            <w:tcW w:w="1291" w:type="pct"/>
            <w:vMerge/>
          </w:tcPr>
          <w:p w14:paraId="22F255CA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45D1F715" w14:textId="5D3BCE65" w:rsidR="00A8018C" w:rsidRPr="000D694D" w:rsidRDefault="00A8018C" w:rsidP="00A8018C">
            <w:pPr>
              <w:pStyle w:val="afe"/>
              <w:jc w:val="both"/>
            </w:pPr>
            <w:r>
              <w:t>Визуальный контроль наружных дефектов пружин при изготовлении на механизированных приспособлениях</w:t>
            </w:r>
          </w:p>
        </w:tc>
      </w:tr>
      <w:tr w:rsidR="00A8018C" w:rsidRPr="000D694D" w14:paraId="3959F2C7" w14:textId="77777777" w:rsidTr="000D694D">
        <w:trPr>
          <w:trHeight w:val="20"/>
        </w:trPr>
        <w:tc>
          <w:tcPr>
            <w:tcW w:w="1291" w:type="pct"/>
            <w:vMerge/>
          </w:tcPr>
          <w:p w14:paraId="443B100C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28E37706" w14:textId="2A878884" w:rsidR="00A8018C" w:rsidRPr="000D694D" w:rsidRDefault="00A8018C" w:rsidP="00A8018C">
            <w:pPr>
              <w:pStyle w:val="afe"/>
              <w:jc w:val="both"/>
            </w:pPr>
            <w:r>
              <w:t>Визуальный контроль качества защитного покрытия пружин при изготовлении на механизированных приспособлениях</w:t>
            </w:r>
          </w:p>
        </w:tc>
      </w:tr>
      <w:tr w:rsidR="00A8018C" w:rsidRPr="000D694D" w14:paraId="775F9464" w14:textId="77777777" w:rsidTr="000D694D">
        <w:trPr>
          <w:trHeight w:val="20"/>
        </w:trPr>
        <w:tc>
          <w:tcPr>
            <w:tcW w:w="1291" w:type="pct"/>
            <w:vMerge/>
          </w:tcPr>
          <w:p w14:paraId="4AC38EB7" w14:textId="77777777" w:rsidR="00A8018C" w:rsidRPr="000D694D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4B46D4D4" w14:textId="0451029E" w:rsidR="00A8018C" w:rsidRPr="000D694D" w:rsidRDefault="00A8018C" w:rsidP="00A8018C">
            <w:pPr>
              <w:pStyle w:val="afe"/>
              <w:jc w:val="both"/>
            </w:pPr>
            <w:r>
              <w:t>Контроль размеров пружин при изготовлении вручную</w:t>
            </w:r>
          </w:p>
        </w:tc>
      </w:tr>
      <w:tr w:rsidR="00A8018C" w:rsidRPr="000D694D" w14:paraId="6441EA9D" w14:textId="77777777" w:rsidTr="000D694D">
        <w:trPr>
          <w:trHeight w:val="20"/>
        </w:trPr>
        <w:tc>
          <w:tcPr>
            <w:tcW w:w="1291" w:type="pct"/>
            <w:vMerge w:val="restart"/>
          </w:tcPr>
          <w:p w14:paraId="28CCB631" w14:textId="77777777" w:rsidR="00A8018C" w:rsidRPr="000D694D" w:rsidDel="002A1D54" w:rsidRDefault="00A8018C" w:rsidP="00A8018C">
            <w:pPr>
              <w:pStyle w:val="afe"/>
            </w:pPr>
            <w:r w:rsidRPr="000D694D" w:rsidDel="002A1D54">
              <w:t>Необходимые умения</w:t>
            </w:r>
          </w:p>
        </w:tc>
        <w:tc>
          <w:tcPr>
            <w:tcW w:w="3709" w:type="pct"/>
          </w:tcPr>
          <w:p w14:paraId="50764500" w14:textId="1C0B381C" w:rsidR="00A8018C" w:rsidRPr="000D694D" w:rsidRDefault="00A8018C" w:rsidP="00A8018C">
            <w:pPr>
              <w:pStyle w:val="afe"/>
              <w:jc w:val="both"/>
            </w:pPr>
            <w:r w:rsidRPr="004022B3">
              <w:t>Читать технологическую и конструкторскую документацию</w:t>
            </w:r>
          </w:p>
        </w:tc>
      </w:tr>
      <w:tr w:rsidR="00A8018C" w:rsidRPr="000D694D" w14:paraId="2DC27029" w14:textId="77777777" w:rsidTr="000D694D">
        <w:trPr>
          <w:trHeight w:val="20"/>
        </w:trPr>
        <w:tc>
          <w:tcPr>
            <w:tcW w:w="1291" w:type="pct"/>
            <w:vMerge/>
          </w:tcPr>
          <w:p w14:paraId="7753AB65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5FE34B09" w14:textId="08AD3AF1" w:rsidR="00A8018C" w:rsidRDefault="00A8018C" w:rsidP="00A8018C">
            <w:pPr>
              <w:pStyle w:val="afe"/>
              <w:jc w:val="both"/>
            </w:pPr>
            <w:r>
              <w:t>Использовать</w:t>
            </w:r>
            <w:r w:rsidRPr="001A5111">
              <w:t xml:space="preserve"> приспособлени</w:t>
            </w:r>
            <w:r>
              <w:t>я, приборы</w:t>
            </w:r>
            <w:r w:rsidRPr="001A5111">
              <w:t xml:space="preserve"> и инструмент</w:t>
            </w:r>
            <w:r>
              <w:t>ы</w:t>
            </w:r>
            <w:r w:rsidRPr="001A5111">
              <w:t xml:space="preserve"> для изготовления пружин </w:t>
            </w:r>
            <w:r>
              <w:t>на механизированных приспособлениях</w:t>
            </w:r>
          </w:p>
        </w:tc>
      </w:tr>
      <w:tr w:rsidR="00A8018C" w:rsidRPr="000D694D" w14:paraId="2B7330E0" w14:textId="77777777" w:rsidTr="000D694D">
        <w:trPr>
          <w:trHeight w:val="20"/>
        </w:trPr>
        <w:tc>
          <w:tcPr>
            <w:tcW w:w="1291" w:type="pct"/>
            <w:vMerge/>
          </w:tcPr>
          <w:p w14:paraId="1755B136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4D7C0FB3" w14:textId="7FBED6D6" w:rsidR="00A8018C" w:rsidRDefault="00A8018C" w:rsidP="00A8018C">
            <w:pPr>
              <w:pStyle w:val="afe"/>
              <w:jc w:val="both"/>
            </w:pPr>
            <w:r>
              <w:t>Использовать нагревательные устройства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>пружин</w:t>
            </w:r>
            <w:r>
              <w:t xml:space="preserve"> при изготовлении на механизированных приспособлениях</w:t>
            </w:r>
          </w:p>
        </w:tc>
      </w:tr>
      <w:tr w:rsidR="00A8018C" w:rsidRPr="000D694D" w14:paraId="38F768F7" w14:textId="77777777" w:rsidTr="000D694D">
        <w:trPr>
          <w:trHeight w:val="20"/>
        </w:trPr>
        <w:tc>
          <w:tcPr>
            <w:tcW w:w="1291" w:type="pct"/>
            <w:vMerge/>
          </w:tcPr>
          <w:p w14:paraId="7D26DBF6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56D15D5C" w14:textId="7166096B" w:rsidR="00A8018C" w:rsidRDefault="00A8018C" w:rsidP="00A8018C">
            <w:pPr>
              <w:pStyle w:val="afe"/>
              <w:jc w:val="both"/>
            </w:pPr>
            <w:r>
              <w:t xml:space="preserve">Управлять </w:t>
            </w:r>
            <w:r w:rsidRPr="001A5111">
              <w:t>приспособлени</w:t>
            </w:r>
            <w:r>
              <w:t>ями и приборами</w:t>
            </w:r>
            <w:r w:rsidRPr="001A5111">
              <w:t xml:space="preserve"> для изготовления пружин </w:t>
            </w:r>
            <w:r>
              <w:t>на механизированных приспособлениях</w:t>
            </w:r>
          </w:p>
        </w:tc>
      </w:tr>
      <w:tr w:rsidR="00A8018C" w:rsidRPr="000D694D" w14:paraId="0DB1E7FE" w14:textId="77777777" w:rsidTr="000D694D">
        <w:trPr>
          <w:trHeight w:val="20"/>
        </w:trPr>
        <w:tc>
          <w:tcPr>
            <w:tcW w:w="1291" w:type="pct"/>
            <w:vMerge/>
          </w:tcPr>
          <w:p w14:paraId="06829DB5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5BE8D14A" w14:textId="6097741F" w:rsidR="00A8018C" w:rsidRDefault="00A8018C" w:rsidP="00A8018C">
            <w:pPr>
              <w:pStyle w:val="afe"/>
              <w:jc w:val="both"/>
            </w:pPr>
            <w:r>
              <w:t>Управлять нагревательными устройствами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 xml:space="preserve">пружин </w:t>
            </w:r>
            <w:r>
              <w:t>при изготовлении на механизированных приспособлениях</w:t>
            </w:r>
          </w:p>
        </w:tc>
      </w:tr>
      <w:tr w:rsidR="00A8018C" w:rsidRPr="000D694D" w14:paraId="3F310425" w14:textId="77777777" w:rsidTr="000D694D">
        <w:trPr>
          <w:trHeight w:val="20"/>
        </w:trPr>
        <w:tc>
          <w:tcPr>
            <w:tcW w:w="1291" w:type="pct"/>
            <w:vMerge/>
          </w:tcPr>
          <w:p w14:paraId="7D1DA228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4E2E325" w14:textId="5D50FE70" w:rsidR="00A8018C" w:rsidRDefault="00A8018C" w:rsidP="00A8018C">
            <w:pPr>
              <w:pStyle w:val="afe"/>
              <w:jc w:val="both"/>
            </w:pPr>
            <w:r>
              <w:t xml:space="preserve">Выполнять техническое обслуживание (ежедневное, еженедельное) приспособлений и приборов </w:t>
            </w:r>
            <w:r w:rsidRPr="001A5111">
              <w:t xml:space="preserve">для изготовления пружин </w:t>
            </w:r>
            <w:r>
              <w:t>на механизированных приспособлениях в соответствии с документацией по эксплуатации</w:t>
            </w:r>
          </w:p>
        </w:tc>
      </w:tr>
      <w:tr w:rsidR="00A8018C" w:rsidRPr="000D694D" w14:paraId="643ED930" w14:textId="77777777" w:rsidTr="000D694D">
        <w:trPr>
          <w:trHeight w:val="20"/>
        </w:trPr>
        <w:tc>
          <w:tcPr>
            <w:tcW w:w="1291" w:type="pct"/>
            <w:vMerge/>
          </w:tcPr>
          <w:p w14:paraId="4FD26C2A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568C6D02" w14:textId="39D9D824" w:rsidR="00A8018C" w:rsidRPr="000D694D" w:rsidRDefault="00A8018C" w:rsidP="00A8018C">
            <w:pPr>
              <w:pStyle w:val="afe"/>
              <w:jc w:val="both"/>
            </w:pPr>
            <w:r>
              <w:t xml:space="preserve">Выполнять техническое обслуживание (ежедневное, еженедельное) нагревательных устройств </w:t>
            </w:r>
            <w:r w:rsidRPr="001A5111">
              <w:t xml:space="preserve">для </w:t>
            </w:r>
            <w:r>
              <w:t>термообработки</w:t>
            </w:r>
            <w:r w:rsidRPr="001A5111">
              <w:t xml:space="preserve"> пружин </w:t>
            </w:r>
            <w:r>
              <w:t>при изготовлении на механизированных приспособлениях в соответствии с документацией по эксплуатации</w:t>
            </w:r>
          </w:p>
        </w:tc>
      </w:tr>
      <w:tr w:rsidR="00A8018C" w:rsidRPr="000D694D" w14:paraId="698666C7" w14:textId="77777777" w:rsidTr="000D694D">
        <w:trPr>
          <w:trHeight w:val="20"/>
        </w:trPr>
        <w:tc>
          <w:tcPr>
            <w:tcW w:w="1291" w:type="pct"/>
            <w:vMerge/>
          </w:tcPr>
          <w:p w14:paraId="5A1F031E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2C77953" w14:textId="35E4ABE4" w:rsidR="00A8018C" w:rsidRPr="000D694D" w:rsidRDefault="00A8018C" w:rsidP="00A8018C">
            <w:pPr>
              <w:pStyle w:val="afe"/>
              <w:jc w:val="both"/>
            </w:pPr>
            <w:r>
              <w:t xml:space="preserve">Манипулировать проволокой и прутками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 </w:t>
            </w:r>
            <w:r>
              <w:t>на механизированных приспособлениях</w:t>
            </w:r>
          </w:p>
        </w:tc>
      </w:tr>
      <w:tr w:rsidR="00A8018C" w:rsidRPr="000D694D" w14:paraId="6E7531DB" w14:textId="77777777" w:rsidTr="000D694D">
        <w:trPr>
          <w:trHeight w:val="20"/>
        </w:trPr>
        <w:tc>
          <w:tcPr>
            <w:tcW w:w="1291" w:type="pct"/>
            <w:vMerge/>
          </w:tcPr>
          <w:p w14:paraId="68D6C2B1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11F7E768" w14:textId="71593A59" w:rsidR="00A8018C" w:rsidRPr="000D694D" w:rsidRDefault="00A8018C" w:rsidP="00A8018C">
            <w:pPr>
              <w:pStyle w:val="afe"/>
              <w:jc w:val="both"/>
            </w:pPr>
            <w:r>
              <w:t xml:space="preserve">Применять способы резки, навивки, гибки, правки проволоки и прутков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 </w:t>
            </w:r>
            <w:r>
              <w:t>на механизированных приспособлениях</w:t>
            </w:r>
          </w:p>
        </w:tc>
      </w:tr>
      <w:tr w:rsidR="00A8018C" w:rsidRPr="000D694D" w14:paraId="502C8A24" w14:textId="77777777" w:rsidTr="000D694D">
        <w:trPr>
          <w:trHeight w:val="20"/>
        </w:trPr>
        <w:tc>
          <w:tcPr>
            <w:tcW w:w="1291" w:type="pct"/>
            <w:vMerge/>
          </w:tcPr>
          <w:p w14:paraId="21069DCA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15E01258" w14:textId="19FC4C1E" w:rsidR="00A8018C" w:rsidRPr="000D694D" w:rsidRDefault="00A8018C" w:rsidP="00A8018C">
            <w:pPr>
              <w:pStyle w:val="afe"/>
              <w:jc w:val="both"/>
            </w:pPr>
            <w:r>
              <w:t>Визуально выявлять дефекты пружин при изготовлении на механизированных приспособлениях</w:t>
            </w:r>
          </w:p>
        </w:tc>
      </w:tr>
      <w:tr w:rsidR="00A8018C" w:rsidRPr="000D694D" w14:paraId="18AE6C7D" w14:textId="77777777" w:rsidTr="000D694D">
        <w:trPr>
          <w:trHeight w:val="20"/>
        </w:trPr>
        <w:tc>
          <w:tcPr>
            <w:tcW w:w="1291" w:type="pct"/>
            <w:vMerge/>
          </w:tcPr>
          <w:p w14:paraId="57BC6E8E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2EA1181" w14:textId="37F04BEF" w:rsidR="00A8018C" w:rsidRPr="000D694D" w:rsidRDefault="00A8018C" w:rsidP="00A8018C">
            <w:pPr>
              <w:pStyle w:val="afe"/>
              <w:jc w:val="both"/>
            </w:pPr>
            <w:r>
              <w:t>Обеспечивать геометрические параметры пружин при изготовлении на механизированных приспособлениях</w:t>
            </w:r>
          </w:p>
        </w:tc>
      </w:tr>
      <w:tr w:rsidR="00A8018C" w:rsidRPr="000D694D" w14:paraId="5FA23D93" w14:textId="77777777" w:rsidTr="000D694D">
        <w:trPr>
          <w:trHeight w:val="20"/>
        </w:trPr>
        <w:tc>
          <w:tcPr>
            <w:tcW w:w="1291" w:type="pct"/>
            <w:vMerge/>
          </w:tcPr>
          <w:p w14:paraId="7684BD2A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5D59F894" w14:textId="28787940" w:rsidR="00A8018C" w:rsidRPr="000D694D" w:rsidRDefault="00A8018C" w:rsidP="00A8018C">
            <w:pPr>
              <w:pStyle w:val="afe"/>
              <w:jc w:val="both"/>
            </w:pPr>
            <w:r>
              <w:t>Исправлять дефекты пружин при изготовлении на механизированных приспособлениях</w:t>
            </w:r>
          </w:p>
        </w:tc>
      </w:tr>
      <w:tr w:rsidR="00A8018C" w:rsidRPr="000D694D" w14:paraId="550742CF" w14:textId="77777777" w:rsidTr="000D694D">
        <w:trPr>
          <w:trHeight w:val="20"/>
        </w:trPr>
        <w:tc>
          <w:tcPr>
            <w:tcW w:w="1291" w:type="pct"/>
            <w:vMerge/>
          </w:tcPr>
          <w:p w14:paraId="6E211B3F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071F40D8" w14:textId="193162FE" w:rsidR="00A8018C" w:rsidRPr="000D694D" w:rsidRDefault="00A8018C" w:rsidP="00A8018C">
            <w:pPr>
              <w:pStyle w:val="afe"/>
              <w:jc w:val="both"/>
            </w:pPr>
            <w:r w:rsidRPr="008C134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A8018C" w:rsidRPr="000D694D" w14:paraId="7F959C5D" w14:textId="77777777" w:rsidTr="000D694D">
        <w:trPr>
          <w:trHeight w:val="20"/>
        </w:trPr>
        <w:tc>
          <w:tcPr>
            <w:tcW w:w="1291" w:type="pct"/>
            <w:vMerge/>
          </w:tcPr>
          <w:p w14:paraId="129ADCB6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5A11FFF7" w14:textId="16AF71AF" w:rsidR="00A8018C" w:rsidRPr="000D694D" w:rsidRDefault="00A8018C" w:rsidP="00A8018C">
            <w:pPr>
              <w:pStyle w:val="afe"/>
              <w:jc w:val="both"/>
            </w:pPr>
            <w:r w:rsidRPr="008C134C">
              <w:t xml:space="preserve">Использовать контрольно-измерительные инструменты для контроля размеров </w:t>
            </w:r>
            <w:r>
              <w:t>пружин</w:t>
            </w:r>
          </w:p>
        </w:tc>
      </w:tr>
      <w:tr w:rsidR="00A8018C" w:rsidRPr="000D694D" w14:paraId="387BE98D" w14:textId="77777777" w:rsidTr="000D694D">
        <w:trPr>
          <w:trHeight w:val="20"/>
        </w:trPr>
        <w:tc>
          <w:tcPr>
            <w:tcW w:w="1291" w:type="pct"/>
            <w:vMerge/>
          </w:tcPr>
          <w:p w14:paraId="299CA2BC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91BBF04" w14:textId="5F9828D9" w:rsidR="00A8018C" w:rsidRPr="000D694D" w:rsidRDefault="00A8018C" w:rsidP="00A8018C">
            <w:pPr>
              <w:pStyle w:val="afe"/>
              <w:jc w:val="both"/>
            </w:pPr>
            <w:r w:rsidRPr="004022B3">
              <w:t xml:space="preserve">Применять средства индивидуальной и коллективной защиты </w:t>
            </w:r>
            <w:r>
              <w:t>при изготовлении пружин на механизированных приспособлениях</w:t>
            </w:r>
          </w:p>
        </w:tc>
      </w:tr>
      <w:tr w:rsidR="00A8018C" w:rsidRPr="000D694D" w14:paraId="1DD7F6F2" w14:textId="77777777" w:rsidTr="000D694D">
        <w:trPr>
          <w:trHeight w:val="20"/>
        </w:trPr>
        <w:tc>
          <w:tcPr>
            <w:tcW w:w="1291" w:type="pct"/>
            <w:vMerge/>
          </w:tcPr>
          <w:p w14:paraId="659DD0D5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26167CC" w14:textId="7A28E664" w:rsidR="00A8018C" w:rsidRPr="000D694D" w:rsidRDefault="00A8018C" w:rsidP="00A8018C">
            <w:pPr>
              <w:pStyle w:val="afe"/>
              <w:jc w:val="both"/>
            </w:pPr>
            <w:r w:rsidRPr="004022B3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A8018C" w:rsidRPr="000D694D" w14:paraId="7671E0B5" w14:textId="77777777" w:rsidTr="000D694D">
        <w:trPr>
          <w:trHeight w:val="20"/>
        </w:trPr>
        <w:tc>
          <w:tcPr>
            <w:tcW w:w="1291" w:type="pct"/>
            <w:vMerge w:val="restart"/>
          </w:tcPr>
          <w:p w14:paraId="012962E2" w14:textId="77777777" w:rsidR="00A8018C" w:rsidRPr="000D694D" w:rsidRDefault="00A8018C" w:rsidP="00A8018C">
            <w:pPr>
              <w:pStyle w:val="afe"/>
            </w:pPr>
            <w:r w:rsidRPr="000D694D" w:rsidDel="002A1D54">
              <w:t>Необходимые знания</w:t>
            </w:r>
          </w:p>
        </w:tc>
        <w:tc>
          <w:tcPr>
            <w:tcW w:w="3709" w:type="pct"/>
          </w:tcPr>
          <w:p w14:paraId="2BC317B9" w14:textId="21CE7531" w:rsidR="00A8018C" w:rsidRPr="000D694D" w:rsidRDefault="00A8018C" w:rsidP="00A8018C">
            <w:pPr>
              <w:pStyle w:val="afe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A8018C" w:rsidRPr="000D694D" w14:paraId="406E6BE5" w14:textId="77777777" w:rsidTr="000D694D">
        <w:trPr>
          <w:trHeight w:val="20"/>
        </w:trPr>
        <w:tc>
          <w:tcPr>
            <w:tcW w:w="1291" w:type="pct"/>
            <w:vMerge/>
          </w:tcPr>
          <w:p w14:paraId="09C6768E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1DBEEBF2" w14:textId="7D4C8B85" w:rsidR="00A8018C" w:rsidRPr="000D694D" w:rsidRDefault="00A8018C" w:rsidP="00A8018C">
            <w:pPr>
              <w:pStyle w:val="afe"/>
              <w:jc w:val="both"/>
            </w:pPr>
            <w:r w:rsidRPr="007C03E1">
              <w:t>Правила чтения технологических документов</w:t>
            </w:r>
          </w:p>
        </w:tc>
      </w:tr>
      <w:tr w:rsidR="00A8018C" w:rsidRPr="000D694D" w14:paraId="52AB7A9E" w14:textId="77777777" w:rsidTr="000D694D">
        <w:trPr>
          <w:trHeight w:val="20"/>
        </w:trPr>
        <w:tc>
          <w:tcPr>
            <w:tcW w:w="1291" w:type="pct"/>
            <w:vMerge/>
          </w:tcPr>
          <w:p w14:paraId="09FEA5E1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092E5CD1" w14:textId="07A77C9E" w:rsidR="00A8018C" w:rsidRPr="000D694D" w:rsidRDefault="00A8018C" w:rsidP="00A8018C">
            <w:pPr>
              <w:pStyle w:val="afe"/>
              <w:jc w:val="both"/>
            </w:pPr>
            <w:r w:rsidRPr="007C03E1">
              <w:t>Виды, конструкции и назначение</w:t>
            </w:r>
            <w:r w:rsidRPr="001A5111">
              <w:t xml:space="preserve"> приспособлени</w:t>
            </w:r>
            <w:r>
              <w:t>й, приборов</w:t>
            </w:r>
            <w:r w:rsidRPr="001A5111">
              <w:t xml:space="preserve"> и инструмент</w:t>
            </w:r>
            <w:r>
              <w:t>ов</w:t>
            </w:r>
            <w:r w:rsidRPr="001A5111">
              <w:t xml:space="preserve"> для изготовления пружин </w:t>
            </w:r>
            <w:r>
              <w:t>на механизированных приспособлениях</w:t>
            </w:r>
          </w:p>
        </w:tc>
      </w:tr>
      <w:tr w:rsidR="00A8018C" w:rsidRPr="000D694D" w14:paraId="27A41F94" w14:textId="77777777" w:rsidTr="000D694D">
        <w:trPr>
          <w:trHeight w:val="20"/>
        </w:trPr>
        <w:tc>
          <w:tcPr>
            <w:tcW w:w="1291" w:type="pct"/>
            <w:vMerge/>
          </w:tcPr>
          <w:p w14:paraId="56CDA163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29B5344C" w14:textId="25F282C8" w:rsidR="00A8018C" w:rsidRPr="00C1200A" w:rsidRDefault="00A8018C" w:rsidP="00A8018C">
            <w:pPr>
              <w:pStyle w:val="afe"/>
              <w:jc w:val="both"/>
            </w:pPr>
            <w:r w:rsidRPr="00C1200A">
              <w:t>Виды, конструкции и назначение нагревательных устройств</w:t>
            </w:r>
            <w:r>
              <w:t xml:space="preserve"> для термообработки пружин при изготовлении на механизированных приспособлениях</w:t>
            </w:r>
          </w:p>
        </w:tc>
      </w:tr>
      <w:tr w:rsidR="00A8018C" w:rsidRPr="000D694D" w14:paraId="79D8E5C6" w14:textId="77777777" w:rsidTr="000D694D">
        <w:trPr>
          <w:trHeight w:val="20"/>
        </w:trPr>
        <w:tc>
          <w:tcPr>
            <w:tcW w:w="1291" w:type="pct"/>
            <w:vMerge/>
          </w:tcPr>
          <w:p w14:paraId="5E5C2DAE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11515FE7" w14:textId="528223FB" w:rsidR="00A8018C" w:rsidRPr="00C1200A" w:rsidRDefault="00A8018C" w:rsidP="00A8018C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резке, навивке, гибке, правке проволоки и прутков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 </w:t>
            </w:r>
            <w:r>
              <w:t>на механизированных приспособлениях</w:t>
            </w:r>
          </w:p>
        </w:tc>
      </w:tr>
      <w:tr w:rsidR="00A8018C" w:rsidRPr="000D694D" w14:paraId="65C5B85B" w14:textId="77777777" w:rsidTr="000D694D">
        <w:trPr>
          <w:trHeight w:val="20"/>
        </w:trPr>
        <w:tc>
          <w:tcPr>
            <w:tcW w:w="1291" w:type="pct"/>
            <w:vMerge/>
          </w:tcPr>
          <w:p w14:paraId="10F3DA5D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60CD7F5" w14:textId="238E9BD5" w:rsidR="00A8018C" w:rsidRPr="00C1200A" w:rsidRDefault="001E728B" w:rsidP="00A8018C">
            <w:pPr>
              <w:pStyle w:val="afe"/>
              <w:jc w:val="both"/>
            </w:pPr>
            <w:r w:rsidRPr="00C1200A">
              <w:t>Приемы работы и последовательность</w:t>
            </w:r>
            <w:r>
              <w:t xml:space="preserve"> при</w:t>
            </w:r>
            <w:r w:rsidRPr="00C1200A">
              <w:t xml:space="preserve"> </w:t>
            </w:r>
            <w:r>
              <w:t>испытании пружин при изготовлении на механизированных приспособлениях</w:t>
            </w:r>
          </w:p>
        </w:tc>
      </w:tr>
      <w:tr w:rsidR="00A8018C" w:rsidRPr="000D694D" w14:paraId="45AE738D" w14:textId="77777777" w:rsidTr="000D694D">
        <w:trPr>
          <w:trHeight w:val="20"/>
        </w:trPr>
        <w:tc>
          <w:tcPr>
            <w:tcW w:w="1291" w:type="pct"/>
            <w:vMerge/>
          </w:tcPr>
          <w:p w14:paraId="178BDE2F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6BD7824B" w14:textId="75FB37A7" w:rsidR="00A8018C" w:rsidRPr="000D694D" w:rsidRDefault="00034D32" w:rsidP="00A8018C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>при термообработке пружин при изготовлении на механизированных приспособлениях</w:t>
            </w:r>
          </w:p>
        </w:tc>
      </w:tr>
      <w:tr w:rsidR="00A8018C" w:rsidRPr="000D694D" w14:paraId="0B6A7743" w14:textId="77777777" w:rsidTr="000D694D">
        <w:trPr>
          <w:trHeight w:val="20"/>
        </w:trPr>
        <w:tc>
          <w:tcPr>
            <w:tcW w:w="1291" w:type="pct"/>
            <w:vMerge/>
          </w:tcPr>
          <w:p w14:paraId="1D1AB347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245C7E6A" w14:textId="62DD8078" w:rsidR="00A8018C" w:rsidRPr="000D694D" w:rsidRDefault="00034D32" w:rsidP="00A8018C">
            <w:pPr>
              <w:pStyle w:val="afe"/>
              <w:jc w:val="both"/>
            </w:pPr>
            <w:r w:rsidRPr="007C03E1">
              <w:t xml:space="preserve">Виды, конструкции и назначение </w:t>
            </w:r>
            <w:r>
              <w:t>пружин при изготовлении на механизированных приспособлениях</w:t>
            </w:r>
          </w:p>
        </w:tc>
      </w:tr>
      <w:tr w:rsidR="00A8018C" w:rsidRPr="000D694D" w14:paraId="7853F153" w14:textId="77777777" w:rsidTr="000D694D">
        <w:trPr>
          <w:trHeight w:val="20"/>
        </w:trPr>
        <w:tc>
          <w:tcPr>
            <w:tcW w:w="1291" w:type="pct"/>
            <w:vMerge/>
          </w:tcPr>
          <w:p w14:paraId="0E6DF526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2B6261F0" w14:textId="599A1F63" w:rsidR="00A8018C" w:rsidRPr="000D694D" w:rsidRDefault="00034D32" w:rsidP="00A8018C">
            <w:pPr>
              <w:pStyle w:val="afe"/>
              <w:jc w:val="both"/>
            </w:pPr>
            <w:r w:rsidRPr="00C1200A">
              <w:t xml:space="preserve">Виды дефектов </w:t>
            </w:r>
            <w:r>
              <w:t>пружин при изготовлении на механизированных приспособлениях</w:t>
            </w:r>
          </w:p>
        </w:tc>
      </w:tr>
      <w:tr w:rsidR="00A8018C" w:rsidRPr="000D694D" w14:paraId="4F62DBF3" w14:textId="77777777" w:rsidTr="000D694D">
        <w:trPr>
          <w:trHeight w:val="20"/>
        </w:trPr>
        <w:tc>
          <w:tcPr>
            <w:tcW w:w="1291" w:type="pct"/>
            <w:vMerge/>
          </w:tcPr>
          <w:p w14:paraId="475E05BF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D0F4F51" w14:textId="019FAC70" w:rsidR="00A8018C" w:rsidRPr="000D694D" w:rsidRDefault="00034D32" w:rsidP="00A8018C">
            <w:pPr>
              <w:pStyle w:val="afe"/>
              <w:jc w:val="both"/>
            </w:pPr>
            <w:r w:rsidRPr="00C1200A">
              <w:t xml:space="preserve">Способы устранения дефектов в </w:t>
            </w:r>
            <w:r>
              <w:t>пружинах при изготовлении на механизированных приспособлениях</w:t>
            </w:r>
          </w:p>
        </w:tc>
      </w:tr>
      <w:tr w:rsidR="00A8018C" w:rsidRPr="000D694D" w14:paraId="0450B9F4" w14:textId="77777777" w:rsidTr="000D694D">
        <w:trPr>
          <w:trHeight w:val="20"/>
        </w:trPr>
        <w:tc>
          <w:tcPr>
            <w:tcW w:w="1291" w:type="pct"/>
            <w:vMerge/>
          </w:tcPr>
          <w:p w14:paraId="6D73C287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0CFA95C7" w14:textId="13FAD3A2" w:rsidR="00A8018C" w:rsidRPr="00C1200A" w:rsidRDefault="00034D32" w:rsidP="00A8018C">
            <w:pPr>
              <w:pStyle w:val="afe"/>
              <w:jc w:val="both"/>
            </w:pPr>
            <w:r>
              <w:t>Основные неисправности нагревательных устройств для термообработки пружин при изготовлении на механизированных приспособлениях</w:t>
            </w:r>
          </w:p>
        </w:tc>
      </w:tr>
      <w:tr w:rsidR="00A8018C" w:rsidRPr="000D694D" w14:paraId="543346EC" w14:textId="77777777" w:rsidTr="000D694D">
        <w:trPr>
          <w:trHeight w:val="20"/>
        </w:trPr>
        <w:tc>
          <w:tcPr>
            <w:tcW w:w="1291" w:type="pct"/>
            <w:vMerge/>
          </w:tcPr>
          <w:p w14:paraId="1E9CC721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7F900C42" w14:textId="4EAE75DE" w:rsidR="00A8018C" w:rsidRPr="000D694D" w:rsidRDefault="00034D32" w:rsidP="00A8018C">
            <w:pPr>
              <w:pStyle w:val="afe"/>
              <w:jc w:val="both"/>
            </w:pPr>
            <w:r>
              <w:t>Типовые операции при изготовлении пружин на механизированных приспособлениях</w:t>
            </w:r>
          </w:p>
        </w:tc>
      </w:tr>
      <w:tr w:rsidR="00A8018C" w:rsidRPr="000D694D" w14:paraId="2A5608A4" w14:textId="77777777" w:rsidTr="000D694D">
        <w:trPr>
          <w:trHeight w:val="20"/>
        </w:trPr>
        <w:tc>
          <w:tcPr>
            <w:tcW w:w="1291" w:type="pct"/>
            <w:vMerge/>
          </w:tcPr>
          <w:p w14:paraId="4E34AAD1" w14:textId="77777777" w:rsidR="00A8018C" w:rsidRPr="000D694D" w:rsidDel="002A1D54" w:rsidRDefault="00A8018C" w:rsidP="00A8018C">
            <w:pPr>
              <w:pStyle w:val="afe"/>
            </w:pPr>
          </w:p>
        </w:tc>
        <w:tc>
          <w:tcPr>
            <w:tcW w:w="3709" w:type="pct"/>
          </w:tcPr>
          <w:p w14:paraId="558A0105" w14:textId="0B90EF7C" w:rsidR="00A8018C" w:rsidRPr="000D694D" w:rsidRDefault="00034D32" w:rsidP="00A8018C">
            <w:pPr>
              <w:pStyle w:val="afe"/>
              <w:jc w:val="both"/>
            </w:pPr>
            <w:r>
              <w:t>Типовые режимы термообработки пружин при изготовлении на механизированных приспособлениях</w:t>
            </w:r>
          </w:p>
        </w:tc>
      </w:tr>
      <w:tr w:rsidR="00034D32" w:rsidRPr="000D694D" w14:paraId="3D7843F7" w14:textId="77777777" w:rsidTr="000D694D">
        <w:trPr>
          <w:trHeight w:val="20"/>
        </w:trPr>
        <w:tc>
          <w:tcPr>
            <w:tcW w:w="1291" w:type="pct"/>
            <w:vMerge/>
          </w:tcPr>
          <w:p w14:paraId="550F6EE5" w14:textId="77777777" w:rsidR="00034D32" w:rsidRPr="000D694D" w:rsidDel="002A1D54" w:rsidRDefault="00034D32" w:rsidP="00034D32">
            <w:pPr>
              <w:pStyle w:val="afe"/>
            </w:pPr>
          </w:p>
        </w:tc>
        <w:tc>
          <w:tcPr>
            <w:tcW w:w="3709" w:type="pct"/>
          </w:tcPr>
          <w:p w14:paraId="4C1E3230" w14:textId="628215DA" w:rsidR="00034D32" w:rsidRDefault="00034D32" w:rsidP="00034D32">
            <w:pPr>
              <w:pStyle w:val="afe"/>
              <w:jc w:val="both"/>
            </w:pPr>
            <w:r>
              <w:t xml:space="preserve">Группы </w:t>
            </w:r>
            <w:r w:rsidRPr="004022B3">
              <w:t xml:space="preserve">и марки </w:t>
            </w:r>
            <w:r>
              <w:t>материалов</w:t>
            </w:r>
            <w:r w:rsidRPr="004022B3">
              <w:t>, применяемых для изготовления пружин</w:t>
            </w:r>
            <w:r>
              <w:t xml:space="preserve"> на механизированных приспособлениях</w:t>
            </w:r>
          </w:p>
        </w:tc>
      </w:tr>
      <w:tr w:rsidR="00034D32" w:rsidRPr="000D694D" w14:paraId="65C44C87" w14:textId="77777777" w:rsidTr="000D694D">
        <w:trPr>
          <w:trHeight w:val="20"/>
        </w:trPr>
        <w:tc>
          <w:tcPr>
            <w:tcW w:w="1291" w:type="pct"/>
            <w:vMerge/>
          </w:tcPr>
          <w:p w14:paraId="0C97A949" w14:textId="77777777" w:rsidR="00034D32" w:rsidRPr="000D694D" w:rsidDel="002A1D54" w:rsidRDefault="00034D32" w:rsidP="00034D32">
            <w:pPr>
              <w:pStyle w:val="afe"/>
            </w:pPr>
          </w:p>
        </w:tc>
        <w:tc>
          <w:tcPr>
            <w:tcW w:w="3709" w:type="pct"/>
          </w:tcPr>
          <w:p w14:paraId="314601EA" w14:textId="043447CD" w:rsidR="00034D32" w:rsidRDefault="00034D32" w:rsidP="00034D32">
            <w:pPr>
              <w:pStyle w:val="afe"/>
              <w:jc w:val="both"/>
            </w:pPr>
            <w:r>
              <w:t>Сортамент проволоки и прутков, применяемой для изготовления пружин на механизированных приспособлениях</w:t>
            </w:r>
          </w:p>
        </w:tc>
      </w:tr>
      <w:tr w:rsidR="00034D32" w:rsidRPr="000D694D" w14:paraId="1D222F73" w14:textId="77777777" w:rsidTr="000D694D">
        <w:trPr>
          <w:trHeight w:val="20"/>
        </w:trPr>
        <w:tc>
          <w:tcPr>
            <w:tcW w:w="1291" w:type="pct"/>
            <w:vMerge/>
          </w:tcPr>
          <w:p w14:paraId="36B8C96C" w14:textId="77777777" w:rsidR="00034D32" w:rsidRPr="000D694D" w:rsidDel="002A1D54" w:rsidRDefault="00034D32" w:rsidP="00034D32">
            <w:pPr>
              <w:pStyle w:val="afe"/>
            </w:pPr>
          </w:p>
        </w:tc>
        <w:tc>
          <w:tcPr>
            <w:tcW w:w="3709" w:type="pct"/>
          </w:tcPr>
          <w:p w14:paraId="6A140574" w14:textId="51754060" w:rsidR="00034D32" w:rsidRDefault="00034D32" w:rsidP="00034D32">
            <w:pPr>
              <w:pStyle w:val="afe"/>
              <w:jc w:val="both"/>
            </w:pPr>
            <w:r w:rsidRPr="00C1200A">
              <w:t>Схемы и правила складирования</w:t>
            </w:r>
            <w:r>
              <w:t xml:space="preserve"> пружин при изготовлении на механизированных приспособлениях</w:t>
            </w:r>
          </w:p>
        </w:tc>
      </w:tr>
      <w:tr w:rsidR="00034D32" w:rsidRPr="000D694D" w14:paraId="16917D8C" w14:textId="77777777" w:rsidTr="000D694D">
        <w:trPr>
          <w:trHeight w:val="20"/>
        </w:trPr>
        <w:tc>
          <w:tcPr>
            <w:tcW w:w="1291" w:type="pct"/>
            <w:vMerge/>
          </w:tcPr>
          <w:p w14:paraId="41963DAA" w14:textId="77777777" w:rsidR="00034D32" w:rsidRPr="000D694D" w:rsidDel="002A1D54" w:rsidRDefault="00034D32" w:rsidP="00034D32">
            <w:pPr>
              <w:pStyle w:val="afe"/>
            </w:pPr>
          </w:p>
        </w:tc>
        <w:tc>
          <w:tcPr>
            <w:tcW w:w="3709" w:type="pct"/>
          </w:tcPr>
          <w:p w14:paraId="3BC8848A" w14:textId="05408F6B" w:rsidR="00034D32" w:rsidRPr="000D694D" w:rsidRDefault="00034D32" w:rsidP="00034D32">
            <w:pPr>
              <w:pStyle w:val="afe"/>
              <w:jc w:val="both"/>
            </w:pPr>
            <w:r w:rsidRPr="00C1200A">
              <w:t>Виды, конструкции, назначение контрольно-измерительных инструментов для</w:t>
            </w:r>
            <w:r>
              <w:t xml:space="preserve"> изготовления пружин на механизированных приспособлениях</w:t>
            </w:r>
          </w:p>
        </w:tc>
      </w:tr>
      <w:tr w:rsidR="00034D32" w:rsidRPr="000D694D" w14:paraId="2391B959" w14:textId="77777777" w:rsidTr="000D694D">
        <w:trPr>
          <w:trHeight w:val="20"/>
        </w:trPr>
        <w:tc>
          <w:tcPr>
            <w:tcW w:w="1291" w:type="pct"/>
            <w:vMerge/>
          </w:tcPr>
          <w:p w14:paraId="5A5E928A" w14:textId="77777777" w:rsidR="00034D32" w:rsidRPr="000D694D" w:rsidDel="002A1D54" w:rsidRDefault="00034D32" w:rsidP="00034D32">
            <w:pPr>
              <w:pStyle w:val="afe"/>
            </w:pPr>
          </w:p>
        </w:tc>
        <w:tc>
          <w:tcPr>
            <w:tcW w:w="3709" w:type="pct"/>
          </w:tcPr>
          <w:p w14:paraId="79288C0D" w14:textId="300DCAAD" w:rsidR="00034D32" w:rsidRPr="000D694D" w:rsidRDefault="00034D32" w:rsidP="00034D32">
            <w:pPr>
              <w:pStyle w:val="afe"/>
              <w:jc w:val="both"/>
            </w:pPr>
            <w:r w:rsidRPr="00C1200A">
              <w:t xml:space="preserve">Виды и правила применения средств индивидуальной и коллективной защиты при </w:t>
            </w:r>
            <w:r>
              <w:t>изготовлении пружин на механизированных приспособлениях</w:t>
            </w:r>
          </w:p>
        </w:tc>
      </w:tr>
      <w:tr w:rsidR="00034D32" w:rsidRPr="000D694D" w14:paraId="53729DB9" w14:textId="77777777" w:rsidTr="000D694D">
        <w:trPr>
          <w:trHeight w:val="20"/>
        </w:trPr>
        <w:tc>
          <w:tcPr>
            <w:tcW w:w="1291" w:type="pct"/>
            <w:vMerge/>
          </w:tcPr>
          <w:p w14:paraId="28805118" w14:textId="77777777" w:rsidR="00034D32" w:rsidRPr="000D694D" w:rsidDel="002A1D54" w:rsidRDefault="00034D32" w:rsidP="00034D32">
            <w:pPr>
              <w:pStyle w:val="afe"/>
            </w:pPr>
          </w:p>
        </w:tc>
        <w:tc>
          <w:tcPr>
            <w:tcW w:w="3709" w:type="pct"/>
          </w:tcPr>
          <w:p w14:paraId="5DB3BD50" w14:textId="573E182D" w:rsidR="00034D32" w:rsidRPr="000D694D" w:rsidRDefault="00034D32" w:rsidP="00034D32">
            <w:pPr>
              <w:pStyle w:val="afe"/>
              <w:jc w:val="both"/>
            </w:pPr>
            <w:r w:rsidRPr="004022B3">
              <w:t>Требования охраны труда, пожарной</w:t>
            </w:r>
            <w:r>
              <w:t>,</w:t>
            </w:r>
            <w:r w:rsidRPr="004022B3">
              <w:t xml:space="preserve"> промышленной, экологической безопасности</w:t>
            </w:r>
            <w:r>
              <w:t xml:space="preserve"> и электробезопасности</w:t>
            </w:r>
          </w:p>
        </w:tc>
      </w:tr>
      <w:tr w:rsidR="00034D32" w:rsidRPr="000D694D" w14:paraId="4B5FE3E3" w14:textId="77777777" w:rsidTr="000D694D">
        <w:trPr>
          <w:trHeight w:val="20"/>
        </w:trPr>
        <w:tc>
          <w:tcPr>
            <w:tcW w:w="1291" w:type="pct"/>
          </w:tcPr>
          <w:p w14:paraId="6F199F1E" w14:textId="77777777" w:rsidR="00034D32" w:rsidRPr="000D694D" w:rsidDel="002A1D54" w:rsidRDefault="00034D32" w:rsidP="00034D32">
            <w:pPr>
              <w:pStyle w:val="afe"/>
            </w:pPr>
            <w:r w:rsidRPr="000D694D" w:rsidDel="002A1D54">
              <w:t>Другие характеристики</w:t>
            </w:r>
          </w:p>
        </w:tc>
        <w:tc>
          <w:tcPr>
            <w:tcW w:w="3709" w:type="pct"/>
          </w:tcPr>
          <w:p w14:paraId="44FA24BB" w14:textId="77777777" w:rsidR="00034D32" w:rsidRPr="000D694D" w:rsidRDefault="00034D32" w:rsidP="00034D32">
            <w:pPr>
              <w:pStyle w:val="afe"/>
              <w:jc w:val="both"/>
            </w:pPr>
            <w:r w:rsidRPr="000D694D">
              <w:t>-</w:t>
            </w:r>
          </w:p>
        </w:tc>
      </w:tr>
    </w:tbl>
    <w:p w14:paraId="38B66005" w14:textId="77777777" w:rsidR="00A55C2E" w:rsidRPr="009E027A" w:rsidRDefault="00A55C2E" w:rsidP="00196355">
      <w:pPr>
        <w:pStyle w:val="2"/>
      </w:pPr>
      <w:bookmarkStart w:id="9" w:name="_Toc129611912"/>
      <w:r w:rsidRPr="009E027A">
        <w:t>3.</w:t>
      </w:r>
      <w:r w:rsidR="005A5D53" w:rsidRPr="009E027A">
        <w:t>2</w:t>
      </w:r>
      <w:r w:rsidR="00655785" w:rsidRPr="009E027A">
        <w:t>.</w:t>
      </w:r>
      <w:r w:rsidRPr="009E027A">
        <w:t xml:space="preserve"> Обобщенная трудовая функция</w:t>
      </w:r>
      <w:bookmarkEnd w:id="9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396"/>
        <w:gridCol w:w="606"/>
        <w:gridCol w:w="639"/>
        <w:gridCol w:w="1779"/>
        <w:gridCol w:w="1098"/>
      </w:tblGrid>
      <w:tr w:rsidR="00592499" w:rsidRPr="009E027A" w14:paraId="57F9D6CF" w14:textId="77777777" w:rsidTr="00564DA4">
        <w:trPr>
          <w:trHeight w:val="20"/>
        </w:trPr>
        <w:tc>
          <w:tcPr>
            <w:tcW w:w="8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78E7084" w14:textId="77777777" w:rsidR="00592499" w:rsidRPr="009E027A" w:rsidRDefault="00592499" w:rsidP="00196355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F437B" w14:textId="57FFCCF6" w:rsidR="00592499" w:rsidRPr="009E027A" w:rsidRDefault="005E225D" w:rsidP="00196355">
            <w:r w:rsidRPr="009E027A">
              <w:t>Изготовление</w:t>
            </w:r>
            <w:r>
              <w:t xml:space="preserve"> пружин</w:t>
            </w:r>
            <w:r w:rsidRPr="009E027A">
              <w:t xml:space="preserve"> на станках </w:t>
            </w:r>
            <w:r>
              <w:t>и пружинонавивочных автоматах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4CA31F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AA325" w14:textId="7A811193" w:rsidR="00592499" w:rsidRPr="006F089A" w:rsidRDefault="006F089A" w:rsidP="001963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F195D5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0E12F4" w14:textId="77777777" w:rsidR="00592499" w:rsidRPr="009E027A" w:rsidRDefault="00592499" w:rsidP="00196355">
            <w:pPr>
              <w:jc w:val="center"/>
              <w:rPr>
                <w:lang w:val="en-US"/>
              </w:rPr>
            </w:pPr>
            <w:r w:rsidRPr="009E027A">
              <w:rPr>
                <w:lang w:val="en-US"/>
              </w:rPr>
              <w:t>3</w:t>
            </w:r>
          </w:p>
        </w:tc>
      </w:tr>
    </w:tbl>
    <w:p w14:paraId="5E2F4E92" w14:textId="77777777" w:rsidR="000D694D" w:rsidRDefault="000D694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3"/>
        <w:gridCol w:w="1304"/>
        <w:gridCol w:w="624"/>
        <w:gridCol w:w="2152"/>
        <w:gridCol w:w="1246"/>
        <w:gridCol w:w="2191"/>
      </w:tblGrid>
      <w:tr w:rsidR="00375172" w:rsidRPr="009E027A" w14:paraId="48D9FDB2" w14:textId="77777777" w:rsidTr="007812F8">
        <w:trPr>
          <w:trHeight w:val="20"/>
        </w:trPr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06409B6" w14:textId="77777777" w:rsidR="00EB35C0" w:rsidRPr="009E027A" w:rsidRDefault="00CD21D9" w:rsidP="00196355">
            <w:r w:rsidRPr="009E027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8D53DFF" w14:textId="77777777" w:rsidR="00EB35C0" w:rsidRPr="009E027A" w:rsidRDefault="00CD21D9" w:rsidP="00196355">
            <w:r w:rsidRPr="009E027A">
              <w:rPr>
                <w:sz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7B81FED" w14:textId="77777777" w:rsidR="00EB35C0" w:rsidRPr="009E027A" w:rsidRDefault="008149BB" w:rsidP="00196355">
            <w:r w:rsidRPr="009E027A">
              <w:t>Х</w:t>
            </w:r>
          </w:p>
        </w:tc>
        <w:tc>
          <w:tcPr>
            <w:tcW w:w="1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ADA975" w14:textId="77777777" w:rsidR="00EB35C0" w:rsidRPr="009E027A" w:rsidRDefault="00CD21D9" w:rsidP="00196355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AE22C" w14:textId="77777777" w:rsidR="00EB35C0" w:rsidRPr="009E027A" w:rsidRDefault="00EB35C0" w:rsidP="00196355"/>
        </w:tc>
        <w:tc>
          <w:tcPr>
            <w:tcW w:w="10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D35E6A" w14:textId="77777777" w:rsidR="00EB35C0" w:rsidRPr="009E027A" w:rsidRDefault="00EB35C0" w:rsidP="00196355"/>
        </w:tc>
      </w:tr>
      <w:tr w:rsidR="00EB35C0" w:rsidRPr="009E027A" w14:paraId="59241608" w14:textId="77777777" w:rsidTr="00564DA4">
        <w:trPr>
          <w:trHeight w:val="20"/>
        </w:trPr>
        <w:tc>
          <w:tcPr>
            <w:tcW w:w="1315" w:type="pct"/>
            <w:tcBorders>
              <w:top w:val="nil"/>
              <w:bottom w:val="nil"/>
              <w:right w:val="nil"/>
            </w:tcBorders>
            <w:vAlign w:val="center"/>
          </w:tcPr>
          <w:p w14:paraId="6DE672CC" w14:textId="77777777" w:rsidR="00EB35C0" w:rsidRPr="009E027A" w:rsidRDefault="00EB35C0" w:rsidP="00196355"/>
        </w:tc>
        <w:tc>
          <w:tcPr>
            <w:tcW w:w="20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CCEF3D8" w14:textId="77777777" w:rsidR="00EB35C0" w:rsidRPr="009E027A" w:rsidRDefault="00EB35C0" w:rsidP="00196355"/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6D897F" w14:textId="77777777" w:rsidR="00EB35C0" w:rsidRPr="009E027A" w:rsidRDefault="00CD21D9" w:rsidP="00196355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0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740B9C9" w14:textId="77777777" w:rsidR="00EB35C0" w:rsidRPr="009E027A" w:rsidRDefault="00CD21D9" w:rsidP="00196355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A62FA0F" w14:textId="77777777" w:rsidR="000D694D" w:rsidRDefault="000D694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1"/>
        <w:gridCol w:w="7514"/>
      </w:tblGrid>
      <w:tr w:rsidR="00EB35C0" w:rsidRPr="009E027A" w14:paraId="0E08DD6F" w14:textId="77777777" w:rsidTr="007812F8">
        <w:trPr>
          <w:trHeight w:val="20"/>
        </w:trPr>
        <w:tc>
          <w:tcPr>
            <w:tcW w:w="13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E606A" w14:textId="77777777" w:rsidR="00EB35C0" w:rsidRPr="009E027A" w:rsidRDefault="00EB35C0" w:rsidP="00196355">
            <w:r w:rsidRPr="009E027A">
              <w:lastRenderedPageBreak/>
              <w:t>Возможные наименования должностей</w:t>
            </w:r>
            <w:r w:rsidR="00726626" w:rsidRPr="009E027A">
              <w:t>, профессий</w:t>
            </w:r>
          </w:p>
        </w:tc>
        <w:tc>
          <w:tcPr>
            <w:tcW w:w="36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05BBF8" w14:textId="77777777" w:rsidR="004F2CD7" w:rsidRPr="009E027A" w:rsidRDefault="00303309" w:rsidP="00196355">
            <w:pPr>
              <w:rPr>
                <w:color w:val="545454"/>
                <w:shd w:val="clear" w:color="auto" w:fill="FFFFFF"/>
              </w:rPr>
            </w:pPr>
            <w:r w:rsidRPr="009E027A">
              <w:t>Пружинщик</w:t>
            </w:r>
            <w:r w:rsidR="00F34AC3" w:rsidRPr="009E027A">
              <w:t xml:space="preserve"> 3-го разряда</w:t>
            </w:r>
          </w:p>
        </w:tc>
      </w:tr>
    </w:tbl>
    <w:p w14:paraId="05849852" w14:textId="77777777" w:rsidR="000D694D" w:rsidRDefault="000D694D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1"/>
        <w:gridCol w:w="7514"/>
      </w:tblGrid>
      <w:tr w:rsidR="00114BDF" w:rsidRPr="009E027A" w14:paraId="055D8C5F" w14:textId="77777777" w:rsidTr="000D694D">
        <w:trPr>
          <w:trHeight w:val="20"/>
        </w:trPr>
        <w:tc>
          <w:tcPr>
            <w:tcW w:w="1315" w:type="pct"/>
          </w:tcPr>
          <w:p w14:paraId="5A06405F" w14:textId="77777777" w:rsidR="00114BDF" w:rsidRPr="009E027A" w:rsidRDefault="00114BDF" w:rsidP="00196355">
            <w:r w:rsidRPr="009E027A">
              <w:t>Требования к образованию и обучению</w:t>
            </w:r>
          </w:p>
        </w:tc>
        <w:tc>
          <w:tcPr>
            <w:tcW w:w="3685" w:type="pct"/>
          </w:tcPr>
          <w:p w14:paraId="3CE0565A" w14:textId="77777777" w:rsidR="00114BDF" w:rsidRPr="009E027A" w:rsidRDefault="00360506" w:rsidP="00196355">
            <w:pPr>
              <w:rPr>
                <w:rFonts w:eastAsia="Calibri"/>
                <w:lang w:bidi="en-US"/>
              </w:rPr>
            </w:pPr>
            <w:r w:rsidRPr="009E027A">
              <w:rPr>
                <w:lang w:eastAsia="en-US"/>
              </w:rPr>
              <w:t xml:space="preserve">Среднее общее образование и профессиональное обучение – </w:t>
            </w:r>
            <w:r w:rsidR="00A86376" w:rsidRPr="009E027A">
              <w:rPr>
                <w:lang w:eastAsia="en-US"/>
              </w:rPr>
              <w:t>программы</w:t>
            </w:r>
            <w:r w:rsidRPr="009E027A">
              <w:rPr>
                <w:lang w:eastAsia="en-US"/>
              </w:rPr>
              <w:t xml:space="preserve"> профессиональной подготовки по профессиям рабочих, должностям служащих, </w:t>
            </w:r>
            <w:r w:rsidR="00A86376" w:rsidRPr="009E027A">
              <w:rPr>
                <w:lang w:eastAsia="en-US"/>
              </w:rPr>
              <w:t>программы</w:t>
            </w:r>
            <w:r w:rsidRPr="009E027A">
              <w:rPr>
                <w:lang w:eastAsia="en-US"/>
              </w:rPr>
              <w:t xml:space="preserve"> переподготовки рабочих, служащих</w:t>
            </w:r>
          </w:p>
        </w:tc>
      </w:tr>
      <w:tr w:rsidR="00114BDF" w:rsidRPr="009E027A" w14:paraId="7E79042C" w14:textId="77777777" w:rsidTr="000D694D">
        <w:trPr>
          <w:trHeight w:val="20"/>
        </w:trPr>
        <w:tc>
          <w:tcPr>
            <w:tcW w:w="1315" w:type="pct"/>
          </w:tcPr>
          <w:p w14:paraId="70DECB89" w14:textId="77777777" w:rsidR="00114BDF" w:rsidRPr="009E027A" w:rsidRDefault="00114BDF" w:rsidP="00196355">
            <w:r w:rsidRPr="009E027A">
              <w:t>Требования к опыту практической работы</w:t>
            </w:r>
          </w:p>
        </w:tc>
        <w:tc>
          <w:tcPr>
            <w:tcW w:w="3685" w:type="pct"/>
          </w:tcPr>
          <w:p w14:paraId="2E333B5C" w14:textId="77777777" w:rsidR="00114BDF" w:rsidRPr="009E027A" w:rsidRDefault="00114BDF" w:rsidP="00196355">
            <w:r w:rsidRPr="009E027A">
              <w:t xml:space="preserve">Не менее шести месяцев </w:t>
            </w:r>
            <w:r w:rsidRPr="009E027A">
              <w:rPr>
                <w:rFonts w:eastAsia="Calibri"/>
                <w:bCs w:val="0"/>
                <w:lang w:eastAsia="en-US" w:bidi="en-US"/>
              </w:rPr>
              <w:t>пружинщиком</w:t>
            </w:r>
            <w:r w:rsidRPr="009E027A">
              <w:t xml:space="preserve"> 2-го разряда</w:t>
            </w:r>
          </w:p>
        </w:tc>
      </w:tr>
      <w:tr w:rsidR="001A6ED8" w:rsidRPr="009E027A" w14:paraId="09B6BDC0" w14:textId="77777777" w:rsidTr="000D694D">
        <w:trPr>
          <w:trHeight w:val="20"/>
        </w:trPr>
        <w:tc>
          <w:tcPr>
            <w:tcW w:w="1315" w:type="pct"/>
          </w:tcPr>
          <w:p w14:paraId="03A1FE54" w14:textId="77777777" w:rsidR="001A6ED8" w:rsidRPr="009E027A" w:rsidRDefault="001A6ED8" w:rsidP="00196355">
            <w:r w:rsidRPr="009E027A">
              <w:t>Особые условия допуска к работе</w:t>
            </w:r>
          </w:p>
        </w:tc>
        <w:tc>
          <w:tcPr>
            <w:tcW w:w="3685" w:type="pct"/>
          </w:tcPr>
          <w:p w14:paraId="7F92C659" w14:textId="66C61BA4" w:rsidR="003D5B7C" w:rsidRPr="000E3444" w:rsidRDefault="003D5B7C" w:rsidP="003D5B7C">
            <w:pPr>
              <w:suppressAutoHyphens/>
            </w:pPr>
            <w:r w:rsidRPr="000E3444">
              <w:t>Лица не моложе 18 лет</w:t>
            </w:r>
            <w:r w:rsidR="00034D32">
              <w:t xml:space="preserve"> </w:t>
            </w:r>
            <w:r w:rsidR="00EC7781">
              <w:t>(при работах</w:t>
            </w:r>
            <w:r w:rsidR="00EC7781" w:rsidRPr="00A7191F">
              <w:t xml:space="preserve"> на горячей </w:t>
            </w:r>
            <w:r w:rsidR="00D55B66">
              <w:t>навивке пружин</w:t>
            </w:r>
            <w:r w:rsidR="00EC7781">
              <w:t>)</w:t>
            </w:r>
            <w:r w:rsidRPr="000E3444">
              <w:rPr>
                <w:rStyle w:val="ad"/>
              </w:rPr>
              <w:endnoteReference w:id="9"/>
            </w:r>
          </w:p>
          <w:p w14:paraId="36A6B6BB" w14:textId="35F8A42A" w:rsidR="00997D1C" w:rsidRPr="000E3444" w:rsidRDefault="00997D1C" w:rsidP="00997D1C">
            <w:r w:rsidRPr="000E3444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34BCEE0A" w14:textId="0CC81286" w:rsidR="00997D1C" w:rsidRPr="000E3444" w:rsidRDefault="00997D1C" w:rsidP="00997D1C">
            <w:r w:rsidRPr="000E3444">
              <w:t>Прохождение обучения мерам пожарной безопасности</w:t>
            </w:r>
          </w:p>
          <w:p w14:paraId="7A24C7FB" w14:textId="77777777" w:rsidR="00694557" w:rsidRDefault="00997D1C" w:rsidP="00997D1C">
            <w:r w:rsidRPr="000E3444">
              <w:t>Прохождение обучения по охране труда и проверки знани</w:t>
            </w:r>
            <w:r>
              <w:t>я</w:t>
            </w:r>
            <w:r w:rsidRPr="000E3444">
              <w:t xml:space="preserve"> требований охраны</w:t>
            </w:r>
            <w:r w:rsidRPr="000E3444" w:rsidDel="006D48C9">
              <w:t xml:space="preserve"> </w:t>
            </w:r>
            <w:r w:rsidRPr="000E3444">
              <w:t>труда</w:t>
            </w:r>
          </w:p>
          <w:p w14:paraId="0F24E174" w14:textId="14E9D0AC" w:rsidR="00EC7781" w:rsidRDefault="00EC7781" w:rsidP="003F25FA">
            <w:pPr>
              <w:suppressAutoHyphens/>
              <w:rPr>
                <w:shd w:val="clear" w:color="auto" w:fill="FFFFFF"/>
              </w:rPr>
            </w:pPr>
            <w:r w:rsidRPr="000E3444">
              <w:t>Наличие не ниже II группы по электробезопасности</w:t>
            </w:r>
          </w:p>
          <w:p w14:paraId="65930373" w14:textId="24D15E8C" w:rsidR="003F25FA" w:rsidRPr="009D641E" w:rsidRDefault="003F25FA" w:rsidP="003F25FA">
            <w:pPr>
              <w:suppressAutoHyphens/>
            </w:pPr>
            <w:r w:rsidRPr="009D641E">
              <w:rPr>
                <w:shd w:val="clear" w:color="auto" w:fill="FFFFFF"/>
              </w:rPr>
              <w:t xml:space="preserve">Прохождение </w:t>
            </w:r>
            <w:r w:rsidRPr="009D641E">
              <w:t>инструктажа на рабочем месте и проверки навыков по зацепке грузов (при необходимости)</w:t>
            </w:r>
            <w:r w:rsidRPr="009D641E">
              <w:rPr>
                <w:vertAlign w:val="superscript"/>
              </w:rPr>
              <w:endnoteReference w:id="10"/>
            </w:r>
            <w:r w:rsidRPr="009D641E">
              <w:t xml:space="preserve"> </w:t>
            </w:r>
          </w:p>
          <w:p w14:paraId="3515359E" w14:textId="78F2C30E" w:rsidR="00466A58" w:rsidRPr="009E027A" w:rsidRDefault="00466A58" w:rsidP="00997D1C">
            <w:pPr>
              <w:rPr>
                <w:lang w:eastAsia="en-US"/>
              </w:rPr>
            </w:pPr>
            <w:r w:rsidRPr="009D641E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  <w:r w:rsidR="00F603EF">
              <w:rPr>
                <w:vertAlign w:val="superscript"/>
              </w:rPr>
              <w:t>10</w:t>
            </w:r>
          </w:p>
        </w:tc>
      </w:tr>
      <w:tr w:rsidR="00114BDF" w:rsidRPr="009E027A" w14:paraId="6BB9F067" w14:textId="77777777" w:rsidTr="000D694D">
        <w:trPr>
          <w:trHeight w:val="20"/>
        </w:trPr>
        <w:tc>
          <w:tcPr>
            <w:tcW w:w="1315" w:type="pct"/>
          </w:tcPr>
          <w:p w14:paraId="429A2FF0" w14:textId="77777777" w:rsidR="00114BDF" w:rsidRPr="009E027A" w:rsidRDefault="00114BDF" w:rsidP="00196355">
            <w:r w:rsidRPr="009E027A">
              <w:t>Другие характеристики</w:t>
            </w:r>
          </w:p>
        </w:tc>
        <w:tc>
          <w:tcPr>
            <w:tcW w:w="3685" w:type="pct"/>
          </w:tcPr>
          <w:p w14:paraId="302DE514" w14:textId="77777777" w:rsidR="00114BDF" w:rsidRPr="009E027A" w:rsidRDefault="00114BDF" w:rsidP="00196355">
            <w:pPr>
              <w:rPr>
                <w:shd w:val="clear" w:color="auto" w:fill="FFFFFF"/>
              </w:rPr>
            </w:pPr>
            <w:r w:rsidRPr="009E027A">
              <w:rPr>
                <w:shd w:val="clear" w:color="auto" w:fill="FFFFFF"/>
              </w:rPr>
              <w:t>-</w:t>
            </w:r>
          </w:p>
        </w:tc>
      </w:tr>
    </w:tbl>
    <w:p w14:paraId="4AD439AF" w14:textId="77777777" w:rsidR="000D694D" w:rsidRDefault="000D694D"/>
    <w:p w14:paraId="4AB5DBBF" w14:textId="4F369533" w:rsidR="000D694D" w:rsidRDefault="000D694D">
      <w:r w:rsidRPr="009E027A">
        <w:t>Дополнительные характеристики</w:t>
      </w:r>
    </w:p>
    <w:p w14:paraId="7C06A00A" w14:textId="77777777" w:rsidR="000D694D" w:rsidRDefault="000D694D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97"/>
        <w:gridCol w:w="1211"/>
        <w:gridCol w:w="5587"/>
      </w:tblGrid>
      <w:tr w:rsidR="00114BDF" w:rsidRPr="009E027A" w14:paraId="3B113725" w14:textId="77777777" w:rsidTr="000D694D">
        <w:trPr>
          <w:trHeight w:val="20"/>
        </w:trPr>
        <w:tc>
          <w:tcPr>
            <w:tcW w:w="1666" w:type="pct"/>
            <w:vAlign w:val="center"/>
          </w:tcPr>
          <w:p w14:paraId="75B8F072" w14:textId="77777777" w:rsidR="00114BDF" w:rsidRPr="009E027A" w:rsidRDefault="00114BDF" w:rsidP="000D694D">
            <w:pPr>
              <w:jc w:val="center"/>
            </w:pPr>
            <w:r w:rsidRPr="009E027A">
              <w:t>Наименование документа</w:t>
            </w:r>
          </w:p>
        </w:tc>
        <w:tc>
          <w:tcPr>
            <w:tcW w:w="594" w:type="pct"/>
            <w:vAlign w:val="center"/>
          </w:tcPr>
          <w:p w14:paraId="52ED4611" w14:textId="77777777" w:rsidR="00114BDF" w:rsidRPr="009E027A" w:rsidRDefault="00114BDF" w:rsidP="000D694D">
            <w:pPr>
              <w:jc w:val="center"/>
            </w:pPr>
            <w:r w:rsidRPr="009E027A">
              <w:t>Код</w:t>
            </w:r>
          </w:p>
        </w:tc>
        <w:tc>
          <w:tcPr>
            <w:tcW w:w="2740" w:type="pct"/>
            <w:vAlign w:val="center"/>
          </w:tcPr>
          <w:p w14:paraId="73A5CF5E" w14:textId="77777777" w:rsidR="00114BDF" w:rsidRPr="009E027A" w:rsidRDefault="00114BDF" w:rsidP="000D694D">
            <w:pPr>
              <w:jc w:val="center"/>
            </w:pPr>
            <w:r w:rsidRPr="009E027A">
              <w:t>Наименование базовой группы, должности (профессии) или специальности</w:t>
            </w:r>
          </w:p>
        </w:tc>
      </w:tr>
      <w:tr w:rsidR="00114BDF" w:rsidRPr="009E027A" w14:paraId="4B87F882" w14:textId="77777777" w:rsidTr="000D694D">
        <w:trPr>
          <w:trHeight w:val="20"/>
        </w:trPr>
        <w:tc>
          <w:tcPr>
            <w:tcW w:w="1666" w:type="pct"/>
          </w:tcPr>
          <w:p w14:paraId="1E7D52CC" w14:textId="77777777" w:rsidR="00114BDF" w:rsidRPr="009E027A" w:rsidRDefault="00114BDF" w:rsidP="000D694D">
            <w:pPr>
              <w:rPr>
                <w:vertAlign w:val="superscript"/>
              </w:rPr>
            </w:pPr>
            <w:r w:rsidRPr="009E027A">
              <w:t>ОКЗ</w:t>
            </w:r>
          </w:p>
        </w:tc>
        <w:tc>
          <w:tcPr>
            <w:tcW w:w="594" w:type="pct"/>
          </w:tcPr>
          <w:p w14:paraId="48DE131B" w14:textId="77777777" w:rsidR="00114BDF" w:rsidRPr="009E027A" w:rsidRDefault="00114BDF" w:rsidP="000D694D">
            <w:r w:rsidRPr="009E027A">
              <w:t>7213</w:t>
            </w:r>
          </w:p>
        </w:tc>
        <w:tc>
          <w:tcPr>
            <w:tcW w:w="2740" w:type="pct"/>
          </w:tcPr>
          <w:p w14:paraId="0A8FD917" w14:textId="77777777" w:rsidR="00114BDF" w:rsidRPr="009E027A" w:rsidRDefault="00114BDF" w:rsidP="000D694D">
            <w:r w:rsidRPr="009E027A">
              <w:t>Вальцовщики</w:t>
            </w:r>
          </w:p>
        </w:tc>
      </w:tr>
      <w:tr w:rsidR="00114BDF" w:rsidRPr="009E027A" w14:paraId="6FE9B53A" w14:textId="77777777" w:rsidTr="000D694D">
        <w:trPr>
          <w:trHeight w:val="20"/>
        </w:trPr>
        <w:tc>
          <w:tcPr>
            <w:tcW w:w="1666" w:type="pct"/>
          </w:tcPr>
          <w:p w14:paraId="3A55730F" w14:textId="77777777" w:rsidR="00114BDF" w:rsidRPr="009E027A" w:rsidRDefault="00114BDF" w:rsidP="000D694D">
            <w:r w:rsidRPr="009E027A">
              <w:t>Е</w:t>
            </w:r>
            <w:r w:rsidRPr="009E027A">
              <w:rPr>
                <w:lang w:val="en-US"/>
              </w:rPr>
              <w:t>Т</w:t>
            </w:r>
            <w:r w:rsidRPr="009E027A">
              <w:t>КС</w:t>
            </w:r>
          </w:p>
        </w:tc>
        <w:tc>
          <w:tcPr>
            <w:tcW w:w="594" w:type="pct"/>
          </w:tcPr>
          <w:p w14:paraId="7B2BEC80" w14:textId="77777777" w:rsidR="00114BDF" w:rsidRPr="009E027A" w:rsidRDefault="00114BDF" w:rsidP="000D694D">
            <w:r w:rsidRPr="009E027A">
              <w:t>§ 70</w:t>
            </w:r>
          </w:p>
        </w:tc>
        <w:tc>
          <w:tcPr>
            <w:tcW w:w="2740" w:type="pct"/>
          </w:tcPr>
          <w:p w14:paraId="5F1CD379" w14:textId="77777777" w:rsidR="00114BDF" w:rsidRPr="009E027A" w:rsidRDefault="00114BDF" w:rsidP="000D694D">
            <w:r w:rsidRPr="009E027A">
              <w:t>Пружинщик 3-го разряда</w:t>
            </w:r>
          </w:p>
        </w:tc>
      </w:tr>
      <w:tr w:rsidR="00114BDF" w:rsidRPr="009E027A" w14:paraId="3CA41FE4" w14:textId="77777777" w:rsidTr="000D694D">
        <w:trPr>
          <w:trHeight w:val="20"/>
        </w:trPr>
        <w:tc>
          <w:tcPr>
            <w:tcW w:w="1666" w:type="pct"/>
          </w:tcPr>
          <w:p w14:paraId="73DA5DF7" w14:textId="77777777" w:rsidR="00114BDF" w:rsidRPr="009E027A" w:rsidRDefault="00114BDF" w:rsidP="000D694D">
            <w:pPr>
              <w:rPr>
                <w:bCs w:val="0"/>
              </w:rPr>
            </w:pPr>
            <w:r w:rsidRPr="009E027A">
              <w:rPr>
                <w:bCs w:val="0"/>
              </w:rPr>
              <w:t>ОКПДТР</w:t>
            </w:r>
          </w:p>
        </w:tc>
        <w:tc>
          <w:tcPr>
            <w:tcW w:w="594" w:type="pct"/>
          </w:tcPr>
          <w:p w14:paraId="1B53BC27" w14:textId="77777777" w:rsidR="00114BDF" w:rsidRPr="009E027A" w:rsidRDefault="00114BDF" w:rsidP="000D694D">
            <w:r w:rsidRPr="009E027A">
              <w:t>17499</w:t>
            </w:r>
          </w:p>
        </w:tc>
        <w:tc>
          <w:tcPr>
            <w:tcW w:w="2740" w:type="pct"/>
          </w:tcPr>
          <w:p w14:paraId="7665DB89" w14:textId="77777777" w:rsidR="00114BDF" w:rsidRPr="009E027A" w:rsidRDefault="00114BDF" w:rsidP="000D694D">
            <w:r w:rsidRPr="009E027A">
              <w:t>Пружинщик</w:t>
            </w:r>
          </w:p>
        </w:tc>
      </w:tr>
    </w:tbl>
    <w:p w14:paraId="7F6830E3" w14:textId="414CAE00" w:rsidR="00D166F8" w:rsidRPr="009E027A" w:rsidRDefault="00D166F8" w:rsidP="00196355">
      <w:pPr>
        <w:pStyle w:val="3"/>
        <w:keepNext w:val="0"/>
      </w:pPr>
      <w:bookmarkStart w:id="11" w:name="_Toc433308847"/>
      <w:r w:rsidRPr="009E027A">
        <w:t>3.</w:t>
      </w:r>
      <w:r w:rsidR="00EF563B" w:rsidRPr="009E027A">
        <w:t>2</w:t>
      </w:r>
      <w:r w:rsidRPr="009E027A">
        <w:t>.1. Трудовая функция</w:t>
      </w:r>
      <w:bookmarkEnd w:id="11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4372"/>
        <w:gridCol w:w="690"/>
        <w:gridCol w:w="973"/>
        <w:gridCol w:w="1826"/>
        <w:gridCol w:w="549"/>
      </w:tblGrid>
      <w:tr w:rsidR="00592499" w:rsidRPr="009E027A" w14:paraId="10916A84" w14:textId="77777777" w:rsidTr="000D694D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B28641B" w14:textId="77777777" w:rsidR="00592499" w:rsidRPr="009E027A" w:rsidRDefault="00592499" w:rsidP="00196355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55286" w14:textId="51749123" w:rsidR="00592499" w:rsidRPr="009E027A" w:rsidRDefault="005E225D" w:rsidP="00196355">
            <w:r>
              <w:t>Изготовление пружин на станках в холодном состоянии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8BBC0A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B9B1E8" w14:textId="6DB34813" w:rsidR="00592499" w:rsidRPr="009E027A" w:rsidRDefault="006F089A" w:rsidP="006F089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92499" w:rsidRPr="009E027A">
              <w:t>/01.</w:t>
            </w:r>
            <w:r w:rsidR="00592499" w:rsidRPr="009E027A">
              <w:rPr>
                <w:lang w:val="en-US"/>
              </w:rPr>
              <w:t>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EB0F3D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B45799" w14:textId="77777777" w:rsidR="00592499" w:rsidRPr="009E027A" w:rsidRDefault="00592499" w:rsidP="00196355">
            <w:pPr>
              <w:jc w:val="center"/>
            </w:pPr>
            <w:r w:rsidRPr="009E027A">
              <w:rPr>
                <w:lang w:val="en-US"/>
              </w:rPr>
              <w:t>3</w:t>
            </w:r>
          </w:p>
        </w:tc>
      </w:tr>
    </w:tbl>
    <w:p w14:paraId="3A9C9955" w14:textId="77777777" w:rsidR="000D694D" w:rsidRDefault="000D694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B87E32" w:rsidRPr="009E027A" w14:paraId="4FE9C6C1" w14:textId="77777777" w:rsidTr="007812F8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11E5D9C" w14:textId="77777777" w:rsidR="00B87E32" w:rsidRPr="009E027A" w:rsidRDefault="002B69E8" w:rsidP="00196355">
            <w:r w:rsidRPr="009E027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4F9F8B9" w14:textId="77777777" w:rsidR="00B87E32" w:rsidRPr="009E027A" w:rsidRDefault="00CD21D9" w:rsidP="00196355">
            <w:r w:rsidRPr="009E027A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4C79CE2" w14:textId="77777777" w:rsidR="00B87E32" w:rsidRPr="009E027A" w:rsidRDefault="00B87E32" w:rsidP="00196355">
            <w:r w:rsidRPr="009E027A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DA757A" w14:textId="77777777" w:rsidR="00B87E32" w:rsidRPr="009E027A" w:rsidRDefault="00CD21D9" w:rsidP="00196355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D987F6" w14:textId="77777777" w:rsidR="00B87E32" w:rsidRPr="009E027A" w:rsidRDefault="00B87E32" w:rsidP="00196355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41BC84" w14:textId="77777777" w:rsidR="00B87E32" w:rsidRPr="009E027A" w:rsidRDefault="00B87E32" w:rsidP="00196355"/>
        </w:tc>
      </w:tr>
      <w:tr w:rsidR="00B87E32" w:rsidRPr="009E027A" w14:paraId="766A03D4" w14:textId="77777777" w:rsidTr="00564DA4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567AB9CC" w14:textId="77777777" w:rsidR="00B87E32" w:rsidRPr="009E027A" w:rsidRDefault="00B87E32" w:rsidP="00196355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D369F3A" w14:textId="77777777" w:rsidR="00B87E32" w:rsidRPr="009E027A" w:rsidRDefault="00B87E32" w:rsidP="00196355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3873EEC" w14:textId="77777777" w:rsidR="00B87E32" w:rsidRPr="009E027A" w:rsidRDefault="00CD21D9" w:rsidP="00196355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85CF2F" w14:textId="77777777" w:rsidR="00B87E32" w:rsidRPr="009E027A" w:rsidRDefault="00CD21D9" w:rsidP="00196355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C21E056" w14:textId="77777777" w:rsidR="00206616" w:rsidRPr="009E027A" w:rsidRDefault="00206616" w:rsidP="0019635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7A3857" w:rsidRPr="000D694D" w14:paraId="4AFC57A1" w14:textId="77777777" w:rsidTr="00564DA4">
        <w:trPr>
          <w:trHeight w:val="20"/>
        </w:trPr>
        <w:tc>
          <w:tcPr>
            <w:tcW w:w="1291" w:type="pct"/>
            <w:vMerge w:val="restart"/>
          </w:tcPr>
          <w:p w14:paraId="1AA83B0E" w14:textId="77777777" w:rsidR="007A3857" w:rsidRPr="000D694D" w:rsidRDefault="007A3857" w:rsidP="00196355">
            <w:pPr>
              <w:pStyle w:val="afe"/>
            </w:pPr>
            <w:r w:rsidRPr="000D694D">
              <w:t>Трудовые действия</w:t>
            </w:r>
          </w:p>
        </w:tc>
        <w:tc>
          <w:tcPr>
            <w:tcW w:w="3709" w:type="pct"/>
          </w:tcPr>
          <w:p w14:paraId="42EE4C92" w14:textId="42C85CB1" w:rsidR="007A3857" w:rsidRPr="000D694D" w:rsidRDefault="004B03F4" w:rsidP="000D694D">
            <w:pPr>
              <w:pStyle w:val="afe"/>
              <w:jc w:val="both"/>
            </w:pPr>
            <w:r w:rsidRPr="004022B3">
              <w:t xml:space="preserve">Подготовка рабочего места </w:t>
            </w:r>
            <w:r>
              <w:t>к изготовлению пружин на станках в холодном состоянии</w:t>
            </w:r>
          </w:p>
        </w:tc>
      </w:tr>
      <w:tr w:rsidR="007A3857" w:rsidRPr="000D694D" w14:paraId="42C2D5C3" w14:textId="77777777" w:rsidTr="00564DA4">
        <w:trPr>
          <w:trHeight w:val="20"/>
        </w:trPr>
        <w:tc>
          <w:tcPr>
            <w:tcW w:w="1291" w:type="pct"/>
            <w:vMerge/>
          </w:tcPr>
          <w:p w14:paraId="06342D15" w14:textId="77777777" w:rsidR="007A3857" w:rsidRPr="000D694D" w:rsidRDefault="007A3857" w:rsidP="00196355">
            <w:pPr>
              <w:pStyle w:val="afe"/>
            </w:pPr>
          </w:p>
        </w:tc>
        <w:tc>
          <w:tcPr>
            <w:tcW w:w="3709" w:type="pct"/>
          </w:tcPr>
          <w:p w14:paraId="1AB23C5F" w14:textId="6FD19848" w:rsidR="007A3857" w:rsidRPr="000D694D" w:rsidRDefault="004B03F4" w:rsidP="000D694D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станков для изготовления пружин в холодном состоянии</w:t>
            </w:r>
          </w:p>
        </w:tc>
      </w:tr>
      <w:tr w:rsidR="00FA40A5" w:rsidRPr="000D694D" w14:paraId="634ECBFB" w14:textId="77777777" w:rsidTr="00564DA4">
        <w:trPr>
          <w:trHeight w:val="20"/>
        </w:trPr>
        <w:tc>
          <w:tcPr>
            <w:tcW w:w="1291" w:type="pct"/>
            <w:vMerge/>
          </w:tcPr>
          <w:p w14:paraId="2A237DDF" w14:textId="77777777" w:rsidR="00FA40A5" w:rsidRPr="000D694D" w:rsidRDefault="00FA40A5" w:rsidP="00FA40A5">
            <w:pPr>
              <w:pStyle w:val="afe"/>
            </w:pPr>
          </w:p>
        </w:tc>
        <w:tc>
          <w:tcPr>
            <w:tcW w:w="3709" w:type="pct"/>
          </w:tcPr>
          <w:p w14:paraId="2EA0A10A" w14:textId="2D6C8500" w:rsidR="00FA40A5" w:rsidRPr="000D694D" w:rsidRDefault="004B03F4" w:rsidP="00FA40A5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нагревательн</w:t>
            </w:r>
            <w:r w:rsidR="008B5078">
              <w:t>ых</w:t>
            </w:r>
            <w:r>
              <w:t xml:space="preserve"> устройств</w:t>
            </w:r>
            <w:r w:rsidRPr="001A5111">
              <w:t xml:space="preserve"> для </w:t>
            </w:r>
            <w:r>
              <w:t>термообработки</w:t>
            </w:r>
            <w:r w:rsidRPr="001A5111">
              <w:t xml:space="preserve"> пружин</w:t>
            </w:r>
            <w:r>
              <w:t xml:space="preserve"> при изготовлении на станках в холодном состоянии</w:t>
            </w:r>
          </w:p>
        </w:tc>
      </w:tr>
      <w:tr w:rsidR="00FA40A5" w:rsidRPr="000D694D" w14:paraId="02451795" w14:textId="77777777" w:rsidTr="00564DA4">
        <w:trPr>
          <w:trHeight w:val="20"/>
        </w:trPr>
        <w:tc>
          <w:tcPr>
            <w:tcW w:w="1291" w:type="pct"/>
            <w:vMerge/>
          </w:tcPr>
          <w:p w14:paraId="60F443BC" w14:textId="77777777" w:rsidR="00FA40A5" w:rsidRPr="000D694D" w:rsidRDefault="00FA40A5" w:rsidP="00FA40A5">
            <w:pPr>
              <w:pStyle w:val="afe"/>
            </w:pPr>
          </w:p>
        </w:tc>
        <w:tc>
          <w:tcPr>
            <w:tcW w:w="3709" w:type="pct"/>
          </w:tcPr>
          <w:p w14:paraId="15D75E30" w14:textId="3E85508D" w:rsidR="00FA40A5" w:rsidRPr="000D694D" w:rsidRDefault="004B03F4" w:rsidP="00FA40A5">
            <w:pPr>
              <w:pStyle w:val="afe"/>
              <w:jc w:val="both"/>
            </w:pPr>
            <w:r w:rsidRPr="001A5111">
              <w:t xml:space="preserve">Ежедневное обслуживание </w:t>
            </w:r>
            <w:r>
              <w:t>станков для навивки пружин в холодном состоянии</w:t>
            </w:r>
          </w:p>
        </w:tc>
      </w:tr>
      <w:tr w:rsidR="00FA40A5" w:rsidRPr="000D694D" w14:paraId="764C4B70" w14:textId="77777777" w:rsidTr="00564DA4">
        <w:trPr>
          <w:trHeight w:val="20"/>
        </w:trPr>
        <w:tc>
          <w:tcPr>
            <w:tcW w:w="1291" w:type="pct"/>
            <w:vMerge/>
          </w:tcPr>
          <w:p w14:paraId="2FA64ED3" w14:textId="77777777" w:rsidR="00FA40A5" w:rsidRPr="000D694D" w:rsidRDefault="00FA40A5" w:rsidP="00FA40A5">
            <w:pPr>
              <w:pStyle w:val="afe"/>
            </w:pPr>
          </w:p>
        </w:tc>
        <w:tc>
          <w:tcPr>
            <w:tcW w:w="3709" w:type="pct"/>
          </w:tcPr>
          <w:p w14:paraId="1A2AC821" w14:textId="02804FE1" w:rsidR="00FA40A5" w:rsidRPr="000D694D" w:rsidRDefault="004B03F4" w:rsidP="00FA40A5">
            <w:pPr>
              <w:pStyle w:val="afe"/>
              <w:jc w:val="both"/>
            </w:pPr>
            <w:r w:rsidRPr="001D0C74">
              <w:t xml:space="preserve">Ежедневное обслуживание нагревательных устройств для термообработки пружин при изготовлении </w:t>
            </w:r>
            <w:r>
              <w:t>на станках</w:t>
            </w:r>
            <w:r w:rsidRPr="001D0C74">
              <w:t xml:space="preserve"> в холодном состоянии</w:t>
            </w:r>
          </w:p>
        </w:tc>
      </w:tr>
      <w:tr w:rsidR="00FA40A5" w:rsidRPr="000D694D" w14:paraId="563B2152" w14:textId="77777777" w:rsidTr="00564DA4">
        <w:trPr>
          <w:trHeight w:val="20"/>
        </w:trPr>
        <w:tc>
          <w:tcPr>
            <w:tcW w:w="1291" w:type="pct"/>
            <w:vMerge/>
          </w:tcPr>
          <w:p w14:paraId="67F70364" w14:textId="77777777" w:rsidR="00FA40A5" w:rsidRPr="000D694D" w:rsidRDefault="00FA40A5" w:rsidP="00FA40A5">
            <w:pPr>
              <w:pStyle w:val="afe"/>
            </w:pPr>
          </w:p>
        </w:tc>
        <w:tc>
          <w:tcPr>
            <w:tcW w:w="3709" w:type="pct"/>
          </w:tcPr>
          <w:p w14:paraId="0A4A0F57" w14:textId="5C4842E8" w:rsidR="00FA40A5" w:rsidRPr="000D694D" w:rsidRDefault="004B03F4" w:rsidP="00FA40A5">
            <w:pPr>
              <w:pStyle w:val="afe"/>
              <w:jc w:val="both"/>
            </w:pPr>
            <w:r>
              <w:t>Резка проволоки и прутков для изготовления пружин на станках</w:t>
            </w:r>
            <w:r w:rsidRPr="001D0C74">
              <w:t xml:space="preserve"> в холодном состоянии</w:t>
            </w:r>
          </w:p>
        </w:tc>
      </w:tr>
      <w:tr w:rsidR="00B833EE" w:rsidRPr="000D694D" w14:paraId="44DCA121" w14:textId="77777777" w:rsidTr="00564DA4">
        <w:trPr>
          <w:trHeight w:val="20"/>
        </w:trPr>
        <w:tc>
          <w:tcPr>
            <w:tcW w:w="1291" w:type="pct"/>
            <w:vMerge/>
          </w:tcPr>
          <w:p w14:paraId="1C2576FC" w14:textId="77777777" w:rsidR="00B833EE" w:rsidRPr="000D694D" w:rsidRDefault="00B833EE" w:rsidP="00FA40A5">
            <w:pPr>
              <w:pStyle w:val="afe"/>
            </w:pPr>
          </w:p>
        </w:tc>
        <w:tc>
          <w:tcPr>
            <w:tcW w:w="3709" w:type="pct"/>
          </w:tcPr>
          <w:p w14:paraId="6452503A" w14:textId="202DEC94" w:rsidR="00B833EE" w:rsidRDefault="00B833EE" w:rsidP="00FA40A5">
            <w:pPr>
              <w:pStyle w:val="afe"/>
              <w:jc w:val="both"/>
            </w:pPr>
            <w:r>
              <w:t>Подбором оправок по чертежу пружины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FA40A5" w:rsidRPr="000D694D" w14:paraId="567ADC10" w14:textId="77777777" w:rsidTr="00564DA4">
        <w:trPr>
          <w:trHeight w:val="20"/>
        </w:trPr>
        <w:tc>
          <w:tcPr>
            <w:tcW w:w="1291" w:type="pct"/>
            <w:vMerge/>
          </w:tcPr>
          <w:p w14:paraId="357A20C7" w14:textId="77777777" w:rsidR="00FA40A5" w:rsidRPr="000D694D" w:rsidRDefault="00FA40A5" w:rsidP="00FA40A5">
            <w:pPr>
              <w:pStyle w:val="afe"/>
            </w:pPr>
          </w:p>
        </w:tc>
        <w:tc>
          <w:tcPr>
            <w:tcW w:w="3709" w:type="pct"/>
          </w:tcPr>
          <w:p w14:paraId="294851E7" w14:textId="04CCCE8F" w:rsidR="00FA40A5" w:rsidRPr="000D694D" w:rsidRDefault="00173928" w:rsidP="00FA40A5">
            <w:pPr>
              <w:pStyle w:val="afe"/>
              <w:jc w:val="both"/>
            </w:pPr>
            <w:r>
              <w:t>Наладка станка для навивки пружин в холодном состоянии</w:t>
            </w:r>
          </w:p>
        </w:tc>
      </w:tr>
      <w:tr w:rsidR="00173928" w:rsidRPr="000D694D" w14:paraId="2E9CEBDF" w14:textId="77777777" w:rsidTr="00564DA4">
        <w:trPr>
          <w:trHeight w:val="20"/>
        </w:trPr>
        <w:tc>
          <w:tcPr>
            <w:tcW w:w="1291" w:type="pct"/>
            <w:vMerge/>
          </w:tcPr>
          <w:p w14:paraId="42594726" w14:textId="77777777" w:rsidR="00173928" w:rsidRPr="000D694D" w:rsidRDefault="00173928" w:rsidP="00173928">
            <w:pPr>
              <w:pStyle w:val="afe"/>
            </w:pPr>
          </w:p>
        </w:tc>
        <w:tc>
          <w:tcPr>
            <w:tcW w:w="3709" w:type="pct"/>
          </w:tcPr>
          <w:p w14:paraId="760B67E0" w14:textId="08DF97BC" w:rsidR="00173928" w:rsidRPr="000D694D" w:rsidRDefault="00173928" w:rsidP="00173928">
            <w:pPr>
              <w:pStyle w:val="afe"/>
              <w:jc w:val="both"/>
            </w:pPr>
            <w:r>
              <w:t xml:space="preserve">Заправка конца проволоки или прутка в оправку станка при изготовлении пружин </w:t>
            </w:r>
            <w:r w:rsidRPr="001D0C74">
              <w:t>в холодном состоянии</w:t>
            </w:r>
          </w:p>
        </w:tc>
      </w:tr>
      <w:tr w:rsidR="00173928" w:rsidRPr="000D694D" w14:paraId="2313ED47" w14:textId="77777777" w:rsidTr="00564DA4">
        <w:trPr>
          <w:trHeight w:val="20"/>
        </w:trPr>
        <w:tc>
          <w:tcPr>
            <w:tcW w:w="1291" w:type="pct"/>
            <w:vMerge/>
          </w:tcPr>
          <w:p w14:paraId="55118847" w14:textId="77777777" w:rsidR="00173928" w:rsidRPr="000D694D" w:rsidRDefault="00173928" w:rsidP="00173928">
            <w:pPr>
              <w:pStyle w:val="afe"/>
            </w:pPr>
          </w:p>
        </w:tc>
        <w:tc>
          <w:tcPr>
            <w:tcW w:w="3709" w:type="pct"/>
          </w:tcPr>
          <w:p w14:paraId="1CA5E376" w14:textId="3F83BFA2" w:rsidR="00173928" w:rsidRPr="000D694D" w:rsidRDefault="00173928" w:rsidP="00173928">
            <w:pPr>
              <w:pStyle w:val="afe"/>
              <w:jc w:val="both"/>
            </w:pPr>
            <w:r>
              <w:t xml:space="preserve">Управление станками </w:t>
            </w:r>
            <w:r w:rsidR="000C2D88">
              <w:t>при</w:t>
            </w:r>
            <w:r>
              <w:t xml:space="preserve"> изготовлени</w:t>
            </w:r>
            <w:r w:rsidR="000C2D88">
              <w:t>и</w:t>
            </w:r>
            <w:r>
              <w:t xml:space="preserve"> пружин в холодном состоянии</w:t>
            </w:r>
          </w:p>
        </w:tc>
      </w:tr>
      <w:tr w:rsidR="00173928" w:rsidRPr="000D694D" w14:paraId="5D99D8A3" w14:textId="77777777" w:rsidTr="00564DA4">
        <w:trPr>
          <w:trHeight w:val="20"/>
        </w:trPr>
        <w:tc>
          <w:tcPr>
            <w:tcW w:w="1291" w:type="pct"/>
            <w:vMerge/>
          </w:tcPr>
          <w:p w14:paraId="3973A999" w14:textId="77777777" w:rsidR="00173928" w:rsidRPr="000D694D" w:rsidRDefault="00173928" w:rsidP="00173928">
            <w:pPr>
              <w:pStyle w:val="afe"/>
            </w:pPr>
          </w:p>
        </w:tc>
        <w:tc>
          <w:tcPr>
            <w:tcW w:w="3709" w:type="pct"/>
          </w:tcPr>
          <w:p w14:paraId="253E2EE5" w14:textId="4EC5E028" w:rsidR="00173928" w:rsidRDefault="00173928" w:rsidP="00173928">
            <w:pPr>
              <w:pStyle w:val="afe"/>
              <w:jc w:val="both"/>
            </w:pPr>
            <w:r>
              <w:t>Снятие пружин</w:t>
            </w:r>
            <w:r w:rsidR="000C2D88">
              <w:t xml:space="preserve"> с оправки</w:t>
            </w:r>
            <w:r>
              <w:t xml:space="preserve"> станка </w:t>
            </w:r>
            <w:r w:rsidR="000C2D88">
              <w:t>при</w:t>
            </w:r>
            <w:r>
              <w:t xml:space="preserve"> изготовлени</w:t>
            </w:r>
            <w:r w:rsidR="000C2D88">
              <w:t>и</w:t>
            </w:r>
            <w:r>
              <w:t xml:space="preserve"> пружин в холодном состоянии</w:t>
            </w:r>
          </w:p>
        </w:tc>
      </w:tr>
      <w:tr w:rsidR="00173928" w:rsidRPr="000D694D" w14:paraId="4A31CA1F" w14:textId="77777777" w:rsidTr="00564DA4">
        <w:trPr>
          <w:trHeight w:val="20"/>
        </w:trPr>
        <w:tc>
          <w:tcPr>
            <w:tcW w:w="1291" w:type="pct"/>
            <w:vMerge/>
          </w:tcPr>
          <w:p w14:paraId="7218D00F" w14:textId="77777777" w:rsidR="00173928" w:rsidRPr="000D694D" w:rsidRDefault="00173928" w:rsidP="00173928">
            <w:pPr>
              <w:pStyle w:val="afe"/>
            </w:pPr>
          </w:p>
        </w:tc>
        <w:tc>
          <w:tcPr>
            <w:tcW w:w="3709" w:type="pct"/>
          </w:tcPr>
          <w:p w14:paraId="3CF2D067" w14:textId="7F852340" w:rsidR="00173928" w:rsidRDefault="00173928" w:rsidP="00173928">
            <w:pPr>
              <w:pStyle w:val="afe"/>
              <w:jc w:val="both"/>
            </w:pPr>
            <w:r>
              <w:t>Загрузка пружин в нагревательные устройства при изготовлении на станках</w:t>
            </w:r>
            <w:r w:rsidRPr="001D0C74">
              <w:t xml:space="preserve"> в холодном состоянии</w:t>
            </w:r>
            <w:r>
              <w:t xml:space="preserve"> </w:t>
            </w:r>
          </w:p>
        </w:tc>
      </w:tr>
      <w:tr w:rsidR="00173928" w:rsidRPr="000D694D" w14:paraId="4A10C101" w14:textId="77777777" w:rsidTr="00564DA4">
        <w:trPr>
          <w:trHeight w:val="20"/>
        </w:trPr>
        <w:tc>
          <w:tcPr>
            <w:tcW w:w="1291" w:type="pct"/>
            <w:vMerge/>
          </w:tcPr>
          <w:p w14:paraId="7323E4C5" w14:textId="77777777" w:rsidR="00173928" w:rsidRPr="000D694D" w:rsidRDefault="00173928" w:rsidP="00173928">
            <w:pPr>
              <w:pStyle w:val="afe"/>
            </w:pPr>
          </w:p>
        </w:tc>
        <w:tc>
          <w:tcPr>
            <w:tcW w:w="3709" w:type="pct"/>
          </w:tcPr>
          <w:p w14:paraId="430C4DC8" w14:textId="6D89CD00" w:rsidR="00173928" w:rsidRDefault="00173928" w:rsidP="00173928">
            <w:pPr>
              <w:pStyle w:val="afe"/>
              <w:jc w:val="both"/>
            </w:pPr>
            <w:r w:rsidRPr="00B44198">
              <w:t xml:space="preserve">Разгрузка пружин </w:t>
            </w:r>
            <w:r>
              <w:t>из</w:t>
            </w:r>
            <w:r w:rsidRPr="00B44198">
              <w:t xml:space="preserve"> нагревательн</w:t>
            </w:r>
            <w:r>
              <w:t>ых</w:t>
            </w:r>
            <w:r w:rsidRPr="00B44198">
              <w:t xml:space="preserve"> устройств</w:t>
            </w:r>
            <w:r>
              <w:t xml:space="preserve">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173928" w:rsidRPr="000D694D" w14:paraId="476D90C5" w14:textId="77777777" w:rsidTr="00564DA4">
        <w:trPr>
          <w:trHeight w:val="20"/>
        </w:trPr>
        <w:tc>
          <w:tcPr>
            <w:tcW w:w="1291" w:type="pct"/>
            <w:vMerge/>
          </w:tcPr>
          <w:p w14:paraId="7FC92AE9" w14:textId="77777777" w:rsidR="00173928" w:rsidRPr="000D694D" w:rsidRDefault="00173928" w:rsidP="00173928">
            <w:pPr>
              <w:pStyle w:val="afe"/>
            </w:pPr>
          </w:p>
        </w:tc>
        <w:tc>
          <w:tcPr>
            <w:tcW w:w="3709" w:type="pct"/>
          </w:tcPr>
          <w:p w14:paraId="63802DE5" w14:textId="7E5FB19A" w:rsidR="00173928" w:rsidRDefault="00173928" w:rsidP="00173928">
            <w:pPr>
              <w:pStyle w:val="afe"/>
              <w:jc w:val="both"/>
            </w:pPr>
            <w:r>
              <w:t>Охлаждение пружин при изготовлении на станках</w:t>
            </w:r>
            <w:r w:rsidRPr="001D0C74">
              <w:t xml:space="preserve"> в холодном состоянии</w:t>
            </w:r>
            <w:r>
              <w:t xml:space="preserve"> в соответствии с технологической документацией</w:t>
            </w:r>
          </w:p>
        </w:tc>
      </w:tr>
      <w:tr w:rsidR="00173928" w:rsidRPr="000D694D" w14:paraId="38309041" w14:textId="77777777" w:rsidTr="00564DA4">
        <w:trPr>
          <w:trHeight w:val="20"/>
        </w:trPr>
        <w:tc>
          <w:tcPr>
            <w:tcW w:w="1291" w:type="pct"/>
            <w:vMerge/>
          </w:tcPr>
          <w:p w14:paraId="4E82743D" w14:textId="77777777" w:rsidR="00173928" w:rsidRPr="000D694D" w:rsidRDefault="00173928" w:rsidP="00173928">
            <w:pPr>
              <w:pStyle w:val="afe"/>
            </w:pPr>
          </w:p>
        </w:tc>
        <w:tc>
          <w:tcPr>
            <w:tcW w:w="3709" w:type="pct"/>
          </w:tcPr>
          <w:p w14:paraId="7DB231E1" w14:textId="66FCABAC" w:rsidR="00173928" w:rsidRPr="000D694D" w:rsidRDefault="00173928" w:rsidP="00173928">
            <w:pPr>
              <w:pStyle w:val="afe"/>
              <w:jc w:val="both"/>
            </w:pPr>
            <w:r>
              <w:t>Резка на отдельные пружины при навивке на станках в холодном состоянии</w:t>
            </w:r>
          </w:p>
        </w:tc>
      </w:tr>
      <w:tr w:rsidR="005B2483" w:rsidRPr="000D694D" w14:paraId="226E40EA" w14:textId="77777777" w:rsidTr="00564DA4">
        <w:trPr>
          <w:trHeight w:val="20"/>
        </w:trPr>
        <w:tc>
          <w:tcPr>
            <w:tcW w:w="1291" w:type="pct"/>
            <w:vMerge/>
          </w:tcPr>
          <w:p w14:paraId="3914F1D2" w14:textId="77777777" w:rsidR="005B2483" w:rsidRPr="000D694D" w:rsidRDefault="005B2483" w:rsidP="00173928">
            <w:pPr>
              <w:pStyle w:val="afe"/>
            </w:pPr>
          </w:p>
        </w:tc>
        <w:tc>
          <w:tcPr>
            <w:tcW w:w="3709" w:type="pct"/>
          </w:tcPr>
          <w:p w14:paraId="738DCFEA" w14:textId="23BCA841" w:rsidR="005B2483" w:rsidRDefault="005B2483" w:rsidP="00173928">
            <w:pPr>
              <w:pStyle w:val="afe"/>
              <w:jc w:val="both"/>
            </w:pPr>
            <w:r>
              <w:t>Разводка пружины на заданный шаг при навивке на станках в холодном состоянии</w:t>
            </w:r>
          </w:p>
        </w:tc>
      </w:tr>
      <w:tr w:rsidR="005B2483" w:rsidRPr="000D694D" w14:paraId="454961C6" w14:textId="77777777" w:rsidTr="00564DA4">
        <w:trPr>
          <w:trHeight w:val="20"/>
        </w:trPr>
        <w:tc>
          <w:tcPr>
            <w:tcW w:w="1291" w:type="pct"/>
            <w:vMerge/>
          </w:tcPr>
          <w:p w14:paraId="7ABD230D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44F6A5F4" w14:textId="14BDD367" w:rsidR="005B2483" w:rsidRDefault="005B2483" w:rsidP="005B2483">
            <w:pPr>
              <w:pStyle w:val="afe"/>
              <w:jc w:val="both"/>
            </w:pPr>
            <w:r>
              <w:t>Обжатие пружин при изготовлении на станках в холодном состоянии</w:t>
            </w:r>
          </w:p>
        </w:tc>
      </w:tr>
      <w:tr w:rsidR="005B2483" w:rsidRPr="000D694D" w14:paraId="3F7F6E09" w14:textId="77777777" w:rsidTr="00564DA4">
        <w:trPr>
          <w:trHeight w:val="20"/>
        </w:trPr>
        <w:tc>
          <w:tcPr>
            <w:tcW w:w="1291" w:type="pct"/>
            <w:vMerge/>
          </w:tcPr>
          <w:p w14:paraId="2B38C47E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3BD6EE44" w14:textId="1669DB4B" w:rsidR="005B2483" w:rsidRDefault="005B2483" w:rsidP="005B2483">
            <w:pPr>
              <w:pStyle w:val="afe"/>
              <w:jc w:val="both"/>
            </w:pPr>
            <w:r>
              <w:t>Правка пружин при изготовлении на станках в холодном состоянии</w:t>
            </w:r>
          </w:p>
        </w:tc>
      </w:tr>
      <w:tr w:rsidR="005B2483" w:rsidRPr="000D694D" w14:paraId="382F3661" w14:textId="77777777" w:rsidTr="00564DA4">
        <w:trPr>
          <w:trHeight w:val="20"/>
        </w:trPr>
        <w:tc>
          <w:tcPr>
            <w:tcW w:w="1291" w:type="pct"/>
            <w:vMerge/>
          </w:tcPr>
          <w:p w14:paraId="606F2F6F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247BB082" w14:textId="32F205AF" w:rsidR="005B2483" w:rsidRPr="000D694D" w:rsidRDefault="005B2483" w:rsidP="005B2483">
            <w:pPr>
              <w:pStyle w:val="afe"/>
              <w:jc w:val="both"/>
            </w:pPr>
            <w:r>
              <w:t>Испытание пружин при изготовлении на станках в холодном состоянии</w:t>
            </w:r>
          </w:p>
        </w:tc>
      </w:tr>
      <w:tr w:rsidR="005B2483" w:rsidRPr="000D694D" w14:paraId="13E84018" w14:textId="77777777" w:rsidTr="00564DA4">
        <w:trPr>
          <w:trHeight w:val="20"/>
        </w:trPr>
        <w:tc>
          <w:tcPr>
            <w:tcW w:w="1291" w:type="pct"/>
            <w:vMerge/>
          </w:tcPr>
          <w:p w14:paraId="1933FA30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7A11B20B" w14:textId="4F26AAD2" w:rsidR="005B2483" w:rsidRPr="000D694D" w:rsidRDefault="005B2483" w:rsidP="005B2483">
            <w:pPr>
              <w:pStyle w:val="afe"/>
              <w:jc w:val="both"/>
            </w:pPr>
            <w:r>
              <w:t>Выявление дефектов в пружинах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71504900" w14:textId="77777777" w:rsidTr="00564DA4">
        <w:trPr>
          <w:trHeight w:val="20"/>
        </w:trPr>
        <w:tc>
          <w:tcPr>
            <w:tcW w:w="1291" w:type="pct"/>
            <w:vMerge/>
          </w:tcPr>
          <w:p w14:paraId="4FEF8201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325B3D6D" w14:textId="3BC00584" w:rsidR="005B2483" w:rsidRPr="000D694D" w:rsidRDefault="005B2483" w:rsidP="005B2483">
            <w:pPr>
              <w:pStyle w:val="afe"/>
              <w:jc w:val="both"/>
            </w:pPr>
            <w:r>
              <w:t>Устранение дефектов в пружинах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4EBDEC04" w14:textId="77777777" w:rsidTr="00564DA4">
        <w:trPr>
          <w:trHeight w:val="20"/>
        </w:trPr>
        <w:tc>
          <w:tcPr>
            <w:tcW w:w="1291" w:type="pct"/>
            <w:vMerge/>
          </w:tcPr>
          <w:p w14:paraId="300D6D00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0E1B7757" w14:textId="1BFC677E" w:rsidR="005B2483" w:rsidRPr="000D694D" w:rsidRDefault="005B2483" w:rsidP="005B2483">
            <w:pPr>
              <w:pStyle w:val="afe"/>
              <w:jc w:val="both"/>
            </w:pPr>
            <w:r>
              <w:t>Складирование пружин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2C040B5E" w14:textId="77777777" w:rsidTr="00564DA4">
        <w:trPr>
          <w:trHeight w:val="20"/>
        </w:trPr>
        <w:tc>
          <w:tcPr>
            <w:tcW w:w="1291" w:type="pct"/>
            <w:vMerge/>
          </w:tcPr>
          <w:p w14:paraId="6714441F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0F863DF8" w14:textId="6EEFCB33" w:rsidR="005B2483" w:rsidRPr="000D694D" w:rsidRDefault="005B2483" w:rsidP="005B2483">
            <w:pPr>
              <w:pStyle w:val="afe"/>
              <w:jc w:val="both"/>
            </w:pPr>
            <w:r>
              <w:t>Визуальный контроль наружных дефектов пружин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6CCD796D" w14:textId="77777777" w:rsidTr="00564DA4">
        <w:trPr>
          <w:trHeight w:val="20"/>
        </w:trPr>
        <w:tc>
          <w:tcPr>
            <w:tcW w:w="1291" w:type="pct"/>
            <w:vMerge/>
          </w:tcPr>
          <w:p w14:paraId="3234D86F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305FF883" w14:textId="23752E79" w:rsidR="005B2483" w:rsidRPr="000D694D" w:rsidRDefault="005B2483" w:rsidP="005B2483">
            <w:pPr>
              <w:pStyle w:val="afe"/>
              <w:jc w:val="both"/>
            </w:pPr>
            <w:r>
              <w:t>Контроль размеров пружин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449B3642" w14:textId="77777777" w:rsidTr="00564DA4">
        <w:trPr>
          <w:trHeight w:val="20"/>
        </w:trPr>
        <w:tc>
          <w:tcPr>
            <w:tcW w:w="1291" w:type="pct"/>
            <w:vMerge w:val="restart"/>
          </w:tcPr>
          <w:p w14:paraId="21B84183" w14:textId="77777777" w:rsidR="005B2483" w:rsidRPr="000D694D" w:rsidDel="002A1D54" w:rsidRDefault="005B2483" w:rsidP="005B2483">
            <w:pPr>
              <w:pStyle w:val="afe"/>
            </w:pPr>
            <w:r w:rsidRPr="000D694D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34B5FC42" w14:textId="7E266A7F" w:rsidR="005B2483" w:rsidRPr="000D694D" w:rsidRDefault="005B2483" w:rsidP="005B2483">
            <w:pPr>
              <w:pStyle w:val="afe"/>
              <w:jc w:val="both"/>
            </w:pPr>
            <w:r w:rsidRPr="004022B3">
              <w:t>Читать технологическую и конструкторскую документацию</w:t>
            </w:r>
          </w:p>
        </w:tc>
      </w:tr>
      <w:tr w:rsidR="005B2483" w:rsidRPr="000D694D" w14:paraId="45562FC3" w14:textId="77777777" w:rsidTr="00564DA4">
        <w:trPr>
          <w:trHeight w:val="20"/>
        </w:trPr>
        <w:tc>
          <w:tcPr>
            <w:tcW w:w="1291" w:type="pct"/>
            <w:vMerge/>
          </w:tcPr>
          <w:p w14:paraId="117D6A5B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365D983" w14:textId="751689B3" w:rsidR="005B2483" w:rsidRPr="000D694D" w:rsidRDefault="005B2483" w:rsidP="005B2483">
            <w:pPr>
              <w:pStyle w:val="afe"/>
              <w:jc w:val="both"/>
            </w:pPr>
            <w:r>
              <w:t>Использовать</w:t>
            </w:r>
            <w:r w:rsidRPr="001A5111">
              <w:t xml:space="preserve"> </w:t>
            </w:r>
            <w:r>
              <w:t>станки</w:t>
            </w:r>
            <w:r w:rsidRPr="001D0C74">
              <w:t xml:space="preserve"> </w:t>
            </w:r>
            <w:r w:rsidRPr="001A5111">
              <w:t xml:space="preserve">для изготовления пружин </w:t>
            </w:r>
            <w:r>
              <w:t>в холодном состоянии</w:t>
            </w:r>
          </w:p>
        </w:tc>
      </w:tr>
      <w:tr w:rsidR="005B2483" w:rsidRPr="000D694D" w14:paraId="54971869" w14:textId="77777777" w:rsidTr="00564DA4">
        <w:trPr>
          <w:trHeight w:val="20"/>
        </w:trPr>
        <w:tc>
          <w:tcPr>
            <w:tcW w:w="1291" w:type="pct"/>
            <w:vMerge/>
          </w:tcPr>
          <w:p w14:paraId="71FFD0F1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DFFACDA" w14:textId="4AD11737" w:rsidR="005B2483" w:rsidRPr="000D694D" w:rsidRDefault="005B2483" w:rsidP="005B2483">
            <w:pPr>
              <w:pStyle w:val="afe"/>
              <w:jc w:val="both"/>
            </w:pPr>
            <w:r>
              <w:t>Использовать нагревательные устройства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>пружин</w:t>
            </w:r>
            <w:r>
              <w:t xml:space="preserve">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2FA271EE" w14:textId="77777777" w:rsidTr="00564DA4">
        <w:trPr>
          <w:trHeight w:val="20"/>
        </w:trPr>
        <w:tc>
          <w:tcPr>
            <w:tcW w:w="1291" w:type="pct"/>
            <w:vMerge/>
          </w:tcPr>
          <w:p w14:paraId="43905FAB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4B2EFB3" w14:textId="645E5A79" w:rsidR="005B2483" w:rsidRPr="000D694D" w:rsidRDefault="005B2483" w:rsidP="005B2483">
            <w:pPr>
              <w:pStyle w:val="afe"/>
              <w:jc w:val="both"/>
            </w:pPr>
            <w:r>
              <w:t>Управлять станками</w:t>
            </w:r>
            <w:r w:rsidRPr="001D0C74">
              <w:t xml:space="preserve"> </w:t>
            </w:r>
            <w:r w:rsidRPr="001A5111">
              <w:t xml:space="preserve">для изготовления пружин </w:t>
            </w:r>
            <w:r>
              <w:t>в холодном состоянии</w:t>
            </w:r>
          </w:p>
        </w:tc>
      </w:tr>
      <w:tr w:rsidR="005B2483" w:rsidRPr="000D694D" w14:paraId="1EC6E539" w14:textId="77777777" w:rsidTr="00564DA4">
        <w:trPr>
          <w:trHeight w:val="20"/>
        </w:trPr>
        <w:tc>
          <w:tcPr>
            <w:tcW w:w="1291" w:type="pct"/>
            <w:vMerge/>
          </w:tcPr>
          <w:p w14:paraId="05F99161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24AE884" w14:textId="48693090" w:rsidR="005B2483" w:rsidRPr="000D694D" w:rsidRDefault="005B2483" w:rsidP="005B2483">
            <w:pPr>
              <w:pStyle w:val="afe"/>
              <w:jc w:val="both"/>
            </w:pPr>
            <w:r>
              <w:t>Управлять нагревательными устройствами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 xml:space="preserve">пружин </w:t>
            </w:r>
            <w:r>
              <w:t>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43D84832" w14:textId="77777777" w:rsidTr="00564DA4">
        <w:trPr>
          <w:trHeight w:val="20"/>
        </w:trPr>
        <w:tc>
          <w:tcPr>
            <w:tcW w:w="1291" w:type="pct"/>
            <w:vMerge/>
          </w:tcPr>
          <w:p w14:paraId="4F548A4E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94AC0ED" w14:textId="2F3C3E72" w:rsidR="005B2483" w:rsidRPr="000D694D" w:rsidRDefault="005B2483" w:rsidP="005B2483">
            <w:pPr>
              <w:pStyle w:val="afe"/>
              <w:jc w:val="both"/>
            </w:pPr>
            <w:r>
              <w:t>Выполнять техническое обслуживание (ежедневное, еженедельное) станков</w:t>
            </w:r>
            <w:r w:rsidRPr="001D0C74">
              <w:t xml:space="preserve"> </w:t>
            </w:r>
            <w:r w:rsidRPr="001A5111">
              <w:t xml:space="preserve">для изготовления пружин </w:t>
            </w:r>
            <w:r>
              <w:t>в холодном состоянии в соответствии с документацией по эксплуатации</w:t>
            </w:r>
          </w:p>
        </w:tc>
      </w:tr>
      <w:tr w:rsidR="005B2483" w:rsidRPr="000D694D" w14:paraId="20006D8A" w14:textId="77777777" w:rsidTr="00564DA4">
        <w:trPr>
          <w:trHeight w:val="20"/>
        </w:trPr>
        <w:tc>
          <w:tcPr>
            <w:tcW w:w="1291" w:type="pct"/>
            <w:vMerge/>
          </w:tcPr>
          <w:p w14:paraId="5B5688FE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1D26885" w14:textId="06DA17BD" w:rsidR="005B2483" w:rsidRPr="000D694D" w:rsidRDefault="005B2483" w:rsidP="005B2483">
            <w:pPr>
              <w:pStyle w:val="afe"/>
              <w:jc w:val="both"/>
            </w:pPr>
            <w:r>
              <w:t xml:space="preserve">Выполнять техническое обслуживание (ежедневное, еженедельное) нагревательных устройств </w:t>
            </w:r>
            <w:r w:rsidRPr="001A5111">
              <w:t xml:space="preserve">для </w:t>
            </w:r>
            <w:r>
              <w:t>термообработки</w:t>
            </w:r>
            <w:r w:rsidRPr="001A5111">
              <w:t xml:space="preserve"> пружин </w:t>
            </w:r>
            <w:r>
              <w:t>при изготовлении на станках</w:t>
            </w:r>
            <w:r w:rsidRPr="001D0C74">
              <w:t xml:space="preserve"> в холодном состоянии</w:t>
            </w:r>
            <w:r>
              <w:t xml:space="preserve"> в соответствии с документацией по эксплуатации</w:t>
            </w:r>
          </w:p>
        </w:tc>
      </w:tr>
      <w:tr w:rsidR="005B2483" w:rsidRPr="000D694D" w14:paraId="240E8EB5" w14:textId="77777777" w:rsidTr="00564DA4">
        <w:trPr>
          <w:trHeight w:val="20"/>
        </w:trPr>
        <w:tc>
          <w:tcPr>
            <w:tcW w:w="1291" w:type="pct"/>
            <w:vMerge/>
          </w:tcPr>
          <w:p w14:paraId="4B771BF4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3782ACB" w14:textId="6D6F9811" w:rsidR="005B2483" w:rsidRPr="000D694D" w:rsidRDefault="005B2483" w:rsidP="005B2483">
            <w:pPr>
              <w:pStyle w:val="afe"/>
              <w:jc w:val="both"/>
            </w:pPr>
            <w:r>
              <w:t>Манипулировать проволокой и прутками при изготовлении пружин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6656D4CA" w14:textId="77777777" w:rsidTr="00564DA4">
        <w:trPr>
          <w:trHeight w:val="20"/>
        </w:trPr>
        <w:tc>
          <w:tcPr>
            <w:tcW w:w="1291" w:type="pct"/>
            <w:vMerge/>
          </w:tcPr>
          <w:p w14:paraId="5D856AE0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2620B42" w14:textId="518D1373" w:rsidR="005B2483" w:rsidRPr="000D694D" w:rsidRDefault="005B2483" w:rsidP="005B2483">
            <w:pPr>
              <w:pStyle w:val="afe"/>
              <w:jc w:val="both"/>
            </w:pPr>
            <w:r>
              <w:t>Визуально выявлять дефекты пружин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25097492" w14:textId="77777777" w:rsidTr="00564DA4">
        <w:trPr>
          <w:trHeight w:val="20"/>
        </w:trPr>
        <w:tc>
          <w:tcPr>
            <w:tcW w:w="1291" w:type="pct"/>
            <w:vMerge/>
          </w:tcPr>
          <w:p w14:paraId="2C2E4637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64876FD" w14:textId="0FFD85D8" w:rsidR="005B2483" w:rsidRPr="000D694D" w:rsidRDefault="005B2483" w:rsidP="005B2483">
            <w:pPr>
              <w:pStyle w:val="afe"/>
              <w:jc w:val="both"/>
            </w:pPr>
            <w:r>
              <w:t>Обеспечивать геометрические параметры пружин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223A7A3C" w14:textId="77777777" w:rsidTr="00564DA4">
        <w:trPr>
          <w:trHeight w:val="20"/>
        </w:trPr>
        <w:tc>
          <w:tcPr>
            <w:tcW w:w="1291" w:type="pct"/>
            <w:vMerge/>
          </w:tcPr>
          <w:p w14:paraId="76C9C267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533E08E" w14:textId="10854700" w:rsidR="005B2483" w:rsidRPr="000D694D" w:rsidRDefault="005B2483" w:rsidP="005B2483">
            <w:pPr>
              <w:pStyle w:val="afe"/>
              <w:jc w:val="both"/>
            </w:pPr>
            <w:r w:rsidRPr="00116289">
              <w:t xml:space="preserve">Выбирать схемы строповки при транспортировке заготовок и пружин при </w:t>
            </w:r>
            <w:r>
              <w:t>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42A7D743" w14:textId="77777777" w:rsidTr="00564DA4">
        <w:trPr>
          <w:trHeight w:val="20"/>
        </w:trPr>
        <w:tc>
          <w:tcPr>
            <w:tcW w:w="1291" w:type="pct"/>
            <w:vMerge/>
          </w:tcPr>
          <w:p w14:paraId="387010B0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E3CEEF4" w14:textId="071070F5" w:rsidR="005B2483" w:rsidRPr="000D694D" w:rsidRDefault="005B2483" w:rsidP="005B2483">
            <w:pPr>
              <w:pStyle w:val="afe"/>
              <w:jc w:val="both"/>
            </w:pPr>
            <w:r w:rsidRPr="00D24B7A">
              <w:t xml:space="preserve">Управлять подъемом и перемещением заготовок и пружин при изготовлении </w:t>
            </w:r>
            <w:r>
              <w:t>на станках</w:t>
            </w:r>
            <w:r w:rsidRPr="00D24B7A">
              <w:t xml:space="preserve"> в холодном состоянии</w:t>
            </w:r>
          </w:p>
        </w:tc>
      </w:tr>
      <w:tr w:rsidR="005B2483" w:rsidRPr="000D694D" w14:paraId="3B5006DD" w14:textId="77777777" w:rsidTr="00564DA4">
        <w:trPr>
          <w:trHeight w:val="20"/>
        </w:trPr>
        <w:tc>
          <w:tcPr>
            <w:tcW w:w="1291" w:type="pct"/>
            <w:vMerge/>
          </w:tcPr>
          <w:p w14:paraId="7B20CA23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3F78FAF" w14:textId="2860016A" w:rsidR="005B2483" w:rsidRPr="000D694D" w:rsidRDefault="005B2483" w:rsidP="005B2483">
            <w:pPr>
              <w:pStyle w:val="afe"/>
              <w:jc w:val="both"/>
            </w:pPr>
            <w:r w:rsidRPr="008C134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5B2483" w:rsidRPr="000D694D" w14:paraId="58E80CE3" w14:textId="77777777" w:rsidTr="00564DA4">
        <w:trPr>
          <w:trHeight w:val="20"/>
        </w:trPr>
        <w:tc>
          <w:tcPr>
            <w:tcW w:w="1291" w:type="pct"/>
            <w:vMerge/>
          </w:tcPr>
          <w:p w14:paraId="08242168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D225371" w14:textId="26E0CC23" w:rsidR="005B2483" w:rsidRPr="000D694D" w:rsidRDefault="005B2483" w:rsidP="005B2483">
            <w:pPr>
              <w:pStyle w:val="afe"/>
              <w:jc w:val="both"/>
            </w:pPr>
            <w:r w:rsidRPr="008C134C">
              <w:t xml:space="preserve">Использовать контрольно-измерительные инструменты для контроля размеров </w:t>
            </w:r>
            <w:r>
              <w:t>пружин</w:t>
            </w:r>
          </w:p>
        </w:tc>
      </w:tr>
      <w:tr w:rsidR="005B2483" w:rsidRPr="000D694D" w14:paraId="07F51D4F" w14:textId="77777777" w:rsidTr="00564DA4">
        <w:trPr>
          <w:trHeight w:val="20"/>
        </w:trPr>
        <w:tc>
          <w:tcPr>
            <w:tcW w:w="1291" w:type="pct"/>
            <w:vMerge/>
          </w:tcPr>
          <w:p w14:paraId="59433D99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39F0E52" w14:textId="38F58004" w:rsidR="005B2483" w:rsidRPr="000D694D" w:rsidRDefault="005B2483" w:rsidP="005B2483">
            <w:pPr>
              <w:pStyle w:val="afe"/>
              <w:jc w:val="both"/>
            </w:pPr>
            <w:r w:rsidRPr="004022B3">
              <w:t xml:space="preserve">Применять средства индивидуальной и коллективной защиты </w:t>
            </w:r>
            <w:r>
              <w:t>при изготовлении пружин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17A1D0B7" w14:textId="77777777" w:rsidTr="00564DA4">
        <w:trPr>
          <w:trHeight w:val="20"/>
        </w:trPr>
        <w:tc>
          <w:tcPr>
            <w:tcW w:w="1291" w:type="pct"/>
            <w:vMerge/>
          </w:tcPr>
          <w:p w14:paraId="6CBCB638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EA76A32" w14:textId="628EBB8E" w:rsidR="005B2483" w:rsidRPr="000D694D" w:rsidRDefault="005B2483" w:rsidP="005B2483">
            <w:pPr>
              <w:pStyle w:val="afe"/>
              <w:jc w:val="both"/>
            </w:pPr>
            <w:r w:rsidRPr="004022B3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5B2483" w:rsidRPr="000D694D" w14:paraId="60836C7A" w14:textId="77777777" w:rsidTr="00564DA4">
        <w:trPr>
          <w:trHeight w:val="20"/>
        </w:trPr>
        <w:tc>
          <w:tcPr>
            <w:tcW w:w="1291" w:type="pct"/>
            <w:vMerge w:val="restart"/>
          </w:tcPr>
          <w:p w14:paraId="35D0BA13" w14:textId="77777777" w:rsidR="005B2483" w:rsidRPr="000D694D" w:rsidRDefault="005B2483" w:rsidP="005B2483">
            <w:pPr>
              <w:pStyle w:val="afe"/>
            </w:pPr>
            <w:r w:rsidRPr="000D694D" w:rsidDel="002A1D54">
              <w:t>Необходимые знания</w:t>
            </w:r>
          </w:p>
        </w:tc>
        <w:tc>
          <w:tcPr>
            <w:tcW w:w="3709" w:type="pct"/>
          </w:tcPr>
          <w:p w14:paraId="237F2A38" w14:textId="5210FA0A" w:rsidR="005B2483" w:rsidRPr="000D694D" w:rsidRDefault="005B2483" w:rsidP="005B2483">
            <w:pPr>
              <w:pStyle w:val="afe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5B2483" w:rsidRPr="000D694D" w14:paraId="6C3A0F30" w14:textId="77777777" w:rsidTr="00564DA4">
        <w:trPr>
          <w:trHeight w:val="20"/>
        </w:trPr>
        <w:tc>
          <w:tcPr>
            <w:tcW w:w="1291" w:type="pct"/>
            <w:vMerge/>
          </w:tcPr>
          <w:p w14:paraId="2CE55EC3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76711B87" w14:textId="7C73A215" w:rsidR="005B2483" w:rsidRPr="000D694D" w:rsidRDefault="005B2483" w:rsidP="005B2483">
            <w:pPr>
              <w:pStyle w:val="afe"/>
              <w:jc w:val="both"/>
            </w:pPr>
            <w:r w:rsidRPr="007C03E1">
              <w:t>Правила чтения технологических документов</w:t>
            </w:r>
          </w:p>
        </w:tc>
      </w:tr>
      <w:tr w:rsidR="005B2483" w:rsidRPr="000D694D" w14:paraId="524929BA" w14:textId="77777777" w:rsidTr="00564DA4">
        <w:trPr>
          <w:trHeight w:val="20"/>
        </w:trPr>
        <w:tc>
          <w:tcPr>
            <w:tcW w:w="1291" w:type="pct"/>
            <w:vMerge/>
          </w:tcPr>
          <w:p w14:paraId="042F3EB6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23857794" w14:textId="52718271" w:rsidR="005B2483" w:rsidRPr="000D694D" w:rsidRDefault="005B2483" w:rsidP="005B2483">
            <w:pPr>
              <w:pStyle w:val="afe"/>
              <w:jc w:val="both"/>
            </w:pPr>
            <w:r w:rsidRPr="007C03E1">
              <w:t>Виды, конструкции и назначение</w:t>
            </w:r>
            <w:r w:rsidRPr="001A5111">
              <w:t xml:space="preserve"> </w:t>
            </w:r>
            <w:r>
              <w:t>станков</w:t>
            </w:r>
            <w:r w:rsidRPr="001A5111">
              <w:t xml:space="preserve"> для изготовления пружин </w:t>
            </w:r>
            <w:r>
              <w:t>в холодном состоянии</w:t>
            </w:r>
          </w:p>
        </w:tc>
      </w:tr>
      <w:tr w:rsidR="005B2483" w:rsidRPr="000D694D" w14:paraId="106D9D50" w14:textId="77777777" w:rsidTr="00564DA4">
        <w:trPr>
          <w:trHeight w:val="20"/>
        </w:trPr>
        <w:tc>
          <w:tcPr>
            <w:tcW w:w="1291" w:type="pct"/>
            <w:vMerge/>
          </w:tcPr>
          <w:p w14:paraId="5BD2B0EA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3CD9F3E0" w14:textId="1D0703D1" w:rsidR="005B2483" w:rsidRPr="000D694D" w:rsidRDefault="005B2483" w:rsidP="005B2483">
            <w:pPr>
              <w:pStyle w:val="afe"/>
              <w:jc w:val="both"/>
            </w:pPr>
            <w:r w:rsidRPr="00C1200A">
              <w:t>Виды, конструкции и назначение нагревательных устройств</w:t>
            </w:r>
            <w:r>
              <w:t xml:space="preserve"> для термообработки пружин при изготовлении на станках в холодном состоянии</w:t>
            </w:r>
          </w:p>
        </w:tc>
      </w:tr>
      <w:tr w:rsidR="005B2483" w:rsidRPr="000D694D" w14:paraId="3AB6461A" w14:textId="77777777" w:rsidTr="00564DA4">
        <w:trPr>
          <w:trHeight w:val="20"/>
        </w:trPr>
        <w:tc>
          <w:tcPr>
            <w:tcW w:w="1291" w:type="pct"/>
            <w:vMerge/>
          </w:tcPr>
          <w:p w14:paraId="5838BDBC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13D3AD91" w14:textId="3AE24E40" w:rsidR="005B2483" w:rsidRPr="000D694D" w:rsidRDefault="005B2483" w:rsidP="005B2483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 </w:t>
            </w:r>
            <w:r>
              <w:t>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2E4BB499" w14:textId="77777777" w:rsidTr="00564DA4">
        <w:trPr>
          <w:trHeight w:val="20"/>
        </w:trPr>
        <w:tc>
          <w:tcPr>
            <w:tcW w:w="1291" w:type="pct"/>
            <w:vMerge/>
          </w:tcPr>
          <w:p w14:paraId="7DAC36A6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52B96B06" w14:textId="03429BB2" w:rsidR="005B2483" w:rsidRPr="000D694D" w:rsidRDefault="005B2483" w:rsidP="005B2483">
            <w:pPr>
              <w:pStyle w:val="afe"/>
              <w:jc w:val="both"/>
            </w:pPr>
            <w:r w:rsidRPr="00C1200A">
              <w:t>Приемы работы и последовательность</w:t>
            </w:r>
            <w:r>
              <w:t xml:space="preserve"> при</w:t>
            </w:r>
            <w:r w:rsidRPr="00C1200A">
              <w:t xml:space="preserve"> </w:t>
            </w:r>
            <w:r>
              <w:t xml:space="preserve">термообработке пружин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</w:t>
            </w:r>
            <w:r>
              <w:t>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54DC7918" w14:textId="77777777" w:rsidTr="00564DA4">
        <w:trPr>
          <w:trHeight w:val="20"/>
        </w:trPr>
        <w:tc>
          <w:tcPr>
            <w:tcW w:w="1291" w:type="pct"/>
            <w:vMerge/>
          </w:tcPr>
          <w:p w14:paraId="295C2F3E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508D394F" w14:textId="5291320D" w:rsidR="005B2483" w:rsidRPr="000D694D" w:rsidRDefault="005B2483" w:rsidP="005B2483">
            <w:pPr>
              <w:pStyle w:val="afe"/>
              <w:jc w:val="both"/>
            </w:pPr>
            <w:r w:rsidRPr="007C03E1">
              <w:t xml:space="preserve">Виды, конструкции и назначение </w:t>
            </w:r>
            <w:r>
              <w:t>пружин</w:t>
            </w:r>
          </w:p>
        </w:tc>
      </w:tr>
      <w:tr w:rsidR="005B2483" w:rsidRPr="000D694D" w14:paraId="335ACC38" w14:textId="77777777" w:rsidTr="00564DA4">
        <w:trPr>
          <w:trHeight w:val="20"/>
        </w:trPr>
        <w:tc>
          <w:tcPr>
            <w:tcW w:w="1291" w:type="pct"/>
            <w:vMerge/>
          </w:tcPr>
          <w:p w14:paraId="291E6F0D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0F971DB1" w14:textId="25ECE42E" w:rsidR="005B2483" w:rsidRPr="000D694D" w:rsidRDefault="005B2483" w:rsidP="005B2483">
            <w:pPr>
              <w:pStyle w:val="afe"/>
              <w:jc w:val="both"/>
            </w:pPr>
            <w:r w:rsidRPr="00C1200A">
              <w:t xml:space="preserve">Виды дефектов </w:t>
            </w:r>
            <w:r>
              <w:t>пружин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3CB2FB09" w14:textId="77777777" w:rsidTr="00564DA4">
        <w:trPr>
          <w:trHeight w:val="20"/>
        </w:trPr>
        <w:tc>
          <w:tcPr>
            <w:tcW w:w="1291" w:type="pct"/>
            <w:vMerge/>
          </w:tcPr>
          <w:p w14:paraId="3D594DAC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26058458" w14:textId="2712141B" w:rsidR="005B2483" w:rsidRPr="000D694D" w:rsidRDefault="005B2483" w:rsidP="005B2483">
            <w:pPr>
              <w:pStyle w:val="afe"/>
              <w:jc w:val="both"/>
            </w:pPr>
            <w:r>
              <w:t>Основные неисправности станков при изготовлении пружин в холодном состоянии</w:t>
            </w:r>
          </w:p>
        </w:tc>
      </w:tr>
      <w:tr w:rsidR="005B2483" w:rsidRPr="000D694D" w14:paraId="478B5124" w14:textId="77777777" w:rsidTr="00564DA4">
        <w:trPr>
          <w:trHeight w:val="20"/>
        </w:trPr>
        <w:tc>
          <w:tcPr>
            <w:tcW w:w="1291" w:type="pct"/>
            <w:vMerge/>
          </w:tcPr>
          <w:p w14:paraId="395564A8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1C035973" w14:textId="67625F8E" w:rsidR="005B2483" w:rsidRPr="000D694D" w:rsidRDefault="005B2483" w:rsidP="005B2483">
            <w:pPr>
              <w:pStyle w:val="afe"/>
              <w:jc w:val="both"/>
            </w:pPr>
            <w:r>
              <w:t>Основные неисправности нагревательных устройств при изготовлении пружин в холодном состоянии</w:t>
            </w:r>
          </w:p>
        </w:tc>
      </w:tr>
      <w:tr w:rsidR="005B2483" w:rsidRPr="000D694D" w14:paraId="0E113BC0" w14:textId="77777777" w:rsidTr="00564DA4">
        <w:trPr>
          <w:trHeight w:val="20"/>
        </w:trPr>
        <w:tc>
          <w:tcPr>
            <w:tcW w:w="1291" w:type="pct"/>
            <w:vMerge/>
          </w:tcPr>
          <w:p w14:paraId="46B4AD0A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1C5F461B" w14:textId="4D1D9D5E" w:rsidR="005B2483" w:rsidRPr="000D694D" w:rsidRDefault="005B2483" w:rsidP="005B2483">
            <w:pPr>
              <w:pStyle w:val="afe"/>
              <w:jc w:val="both"/>
            </w:pPr>
            <w:r w:rsidRPr="00C1200A">
              <w:t xml:space="preserve">Способы устранения дефектов в </w:t>
            </w:r>
            <w:r>
              <w:t>пружинах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43979D29" w14:textId="77777777" w:rsidTr="00564DA4">
        <w:trPr>
          <w:trHeight w:val="20"/>
        </w:trPr>
        <w:tc>
          <w:tcPr>
            <w:tcW w:w="1291" w:type="pct"/>
            <w:vMerge/>
          </w:tcPr>
          <w:p w14:paraId="462DE23B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694CD516" w14:textId="20CDE306" w:rsidR="005B2483" w:rsidRPr="000D694D" w:rsidRDefault="005B2483" w:rsidP="005B2483">
            <w:pPr>
              <w:pStyle w:val="afe"/>
              <w:jc w:val="both"/>
            </w:pPr>
            <w:r>
              <w:t>Типовые операции при изготовлении пружин на станках в холодном состоянии</w:t>
            </w:r>
          </w:p>
        </w:tc>
      </w:tr>
      <w:tr w:rsidR="005B2483" w:rsidRPr="000D694D" w14:paraId="7DDDA22E" w14:textId="77777777" w:rsidTr="00564DA4">
        <w:trPr>
          <w:trHeight w:val="20"/>
        </w:trPr>
        <w:tc>
          <w:tcPr>
            <w:tcW w:w="1291" w:type="pct"/>
            <w:vMerge/>
          </w:tcPr>
          <w:p w14:paraId="2A750483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663AEE87" w14:textId="4B2F2328" w:rsidR="005B2483" w:rsidRPr="000D694D" w:rsidRDefault="005B2483" w:rsidP="005B2483">
            <w:pPr>
              <w:pStyle w:val="afe"/>
              <w:jc w:val="both"/>
            </w:pPr>
            <w:r>
              <w:t>Типовые режимы термообработки пружин при изготовлении на станках в холодном состоянии</w:t>
            </w:r>
          </w:p>
        </w:tc>
      </w:tr>
      <w:tr w:rsidR="005B2483" w:rsidRPr="000D694D" w14:paraId="3EF98F17" w14:textId="77777777" w:rsidTr="00564DA4">
        <w:trPr>
          <w:trHeight w:val="20"/>
        </w:trPr>
        <w:tc>
          <w:tcPr>
            <w:tcW w:w="1291" w:type="pct"/>
            <w:vMerge/>
          </w:tcPr>
          <w:p w14:paraId="09AC5F4B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34D087E1" w14:textId="498C40F9" w:rsidR="005B2483" w:rsidRDefault="005B2483" w:rsidP="005B2483">
            <w:pPr>
              <w:pStyle w:val="afe"/>
              <w:jc w:val="both"/>
            </w:pPr>
            <w:r>
              <w:t xml:space="preserve">Группы </w:t>
            </w:r>
            <w:r w:rsidRPr="004022B3">
              <w:t xml:space="preserve">и марки </w:t>
            </w:r>
            <w:r w:rsidR="007C1EFC">
              <w:t>материалов</w:t>
            </w:r>
            <w:r w:rsidRPr="004022B3">
              <w:t>, применяемых для изготовления пружин</w:t>
            </w:r>
            <w:r>
              <w:t xml:space="preserve">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3FB485FE" w14:textId="77777777" w:rsidTr="00564DA4">
        <w:trPr>
          <w:trHeight w:val="20"/>
        </w:trPr>
        <w:tc>
          <w:tcPr>
            <w:tcW w:w="1291" w:type="pct"/>
            <w:vMerge/>
          </w:tcPr>
          <w:p w14:paraId="06F342B8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3D534CC2" w14:textId="23400AF9" w:rsidR="005B2483" w:rsidRDefault="005B2483" w:rsidP="005B2483">
            <w:pPr>
              <w:pStyle w:val="afe"/>
              <w:jc w:val="both"/>
            </w:pPr>
            <w:r>
              <w:t>Сортамент проволоки и прутков, применяемой для изготовления пружин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79339DF9" w14:textId="77777777" w:rsidTr="00564DA4">
        <w:trPr>
          <w:trHeight w:val="20"/>
        </w:trPr>
        <w:tc>
          <w:tcPr>
            <w:tcW w:w="1291" w:type="pct"/>
            <w:vMerge/>
          </w:tcPr>
          <w:p w14:paraId="0A659C1A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77224811" w14:textId="6AF1B272" w:rsidR="005B2483" w:rsidRPr="000D694D" w:rsidRDefault="005B2483" w:rsidP="005B2483">
            <w:pPr>
              <w:pStyle w:val="afe"/>
              <w:jc w:val="both"/>
            </w:pPr>
            <w:r w:rsidRPr="00C1200A">
              <w:t>Схемы и правила складирования</w:t>
            </w:r>
            <w:r>
              <w:t xml:space="preserve"> пружин при изготовлении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76EFBCBC" w14:textId="77777777" w:rsidTr="00564DA4">
        <w:trPr>
          <w:trHeight w:val="20"/>
        </w:trPr>
        <w:tc>
          <w:tcPr>
            <w:tcW w:w="1291" w:type="pct"/>
            <w:vMerge/>
          </w:tcPr>
          <w:p w14:paraId="4C404594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58BA1CCD" w14:textId="568FAA65" w:rsidR="005B2483" w:rsidRPr="000D694D" w:rsidRDefault="005B2483" w:rsidP="005B2483">
            <w:pPr>
              <w:pStyle w:val="afe"/>
              <w:jc w:val="both"/>
            </w:pPr>
            <w:r w:rsidRPr="00C1200A">
              <w:t xml:space="preserve">Виды, конструкции, назначение контрольно-измерительных инструментов </w:t>
            </w:r>
            <w:r>
              <w:t>при изготовлении пружин на станках в холодном состоянии</w:t>
            </w:r>
          </w:p>
        </w:tc>
      </w:tr>
      <w:tr w:rsidR="005B2483" w:rsidRPr="000D694D" w14:paraId="02D05276" w14:textId="77777777" w:rsidTr="00564DA4">
        <w:trPr>
          <w:trHeight w:val="20"/>
        </w:trPr>
        <w:tc>
          <w:tcPr>
            <w:tcW w:w="1291" w:type="pct"/>
            <w:vMerge/>
          </w:tcPr>
          <w:p w14:paraId="74E4608C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7858D42A" w14:textId="5536C882" w:rsidR="005B2483" w:rsidRPr="000D694D" w:rsidRDefault="005B2483" w:rsidP="005B2483">
            <w:pPr>
              <w:pStyle w:val="afe"/>
              <w:jc w:val="both"/>
            </w:pPr>
            <w:r w:rsidRPr="00C1200A">
              <w:t xml:space="preserve">Виды и правила применения средств индивидуальной и коллективной защиты при </w:t>
            </w:r>
            <w:r>
              <w:t>изготовлении пружин на станках</w:t>
            </w:r>
            <w:r w:rsidRPr="001D0C74">
              <w:t xml:space="preserve"> в холодном состоянии</w:t>
            </w:r>
          </w:p>
        </w:tc>
      </w:tr>
      <w:tr w:rsidR="005B2483" w:rsidRPr="000D694D" w14:paraId="1AC801E7" w14:textId="77777777" w:rsidTr="00564DA4">
        <w:trPr>
          <w:trHeight w:val="20"/>
        </w:trPr>
        <w:tc>
          <w:tcPr>
            <w:tcW w:w="1291" w:type="pct"/>
            <w:vMerge/>
          </w:tcPr>
          <w:p w14:paraId="0CF82E72" w14:textId="77777777" w:rsidR="005B2483" w:rsidRPr="000D694D" w:rsidDel="002A1D54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281A7A06" w14:textId="670680E4" w:rsidR="005B2483" w:rsidRPr="000D694D" w:rsidRDefault="005B2483" w:rsidP="005B2483">
            <w:pPr>
              <w:pStyle w:val="afe"/>
              <w:jc w:val="both"/>
            </w:pPr>
            <w:r w:rsidRPr="004022B3">
              <w:t>Требования охраны труда, пожарной</w:t>
            </w:r>
            <w:r>
              <w:t>,</w:t>
            </w:r>
            <w:r w:rsidRPr="004022B3">
              <w:t xml:space="preserve"> промышленной, экологической безопасности</w:t>
            </w:r>
            <w:r>
              <w:t xml:space="preserve"> и электробезопасности</w:t>
            </w:r>
          </w:p>
        </w:tc>
      </w:tr>
      <w:tr w:rsidR="005B2483" w:rsidRPr="000D694D" w14:paraId="38906551" w14:textId="77777777" w:rsidTr="00564DA4">
        <w:trPr>
          <w:trHeight w:val="20"/>
        </w:trPr>
        <w:tc>
          <w:tcPr>
            <w:tcW w:w="1291" w:type="pct"/>
          </w:tcPr>
          <w:p w14:paraId="05FDBB53" w14:textId="77777777" w:rsidR="005B2483" w:rsidRPr="000D694D" w:rsidDel="002A1D54" w:rsidRDefault="005B2483" w:rsidP="005B2483">
            <w:pPr>
              <w:pStyle w:val="afe"/>
            </w:pPr>
            <w:r w:rsidRPr="000D694D" w:rsidDel="002A1D54">
              <w:t>Другие характеристики</w:t>
            </w:r>
          </w:p>
        </w:tc>
        <w:tc>
          <w:tcPr>
            <w:tcW w:w="3709" w:type="pct"/>
          </w:tcPr>
          <w:p w14:paraId="7208040D" w14:textId="77777777" w:rsidR="005B2483" w:rsidRPr="000D694D" w:rsidRDefault="005B2483" w:rsidP="005B2483">
            <w:pPr>
              <w:pStyle w:val="afe"/>
              <w:jc w:val="both"/>
            </w:pPr>
            <w:r w:rsidRPr="000D694D">
              <w:t>-</w:t>
            </w:r>
          </w:p>
        </w:tc>
      </w:tr>
    </w:tbl>
    <w:p w14:paraId="168B9697" w14:textId="77777777" w:rsidR="009A07DC" w:rsidRPr="009E027A" w:rsidRDefault="009A07DC" w:rsidP="00196355">
      <w:pPr>
        <w:pStyle w:val="3"/>
        <w:keepNext w:val="0"/>
      </w:pPr>
      <w:r w:rsidRPr="009E027A">
        <w:t>3.2.</w:t>
      </w:r>
      <w:r w:rsidR="0054664C" w:rsidRPr="009E027A">
        <w:rPr>
          <w:lang w:val="en-US"/>
        </w:rPr>
        <w:t>2</w:t>
      </w:r>
      <w:r w:rsidRPr="009E027A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4372"/>
        <w:gridCol w:w="690"/>
        <w:gridCol w:w="973"/>
        <w:gridCol w:w="1826"/>
        <w:gridCol w:w="549"/>
      </w:tblGrid>
      <w:tr w:rsidR="00592499" w:rsidRPr="009E027A" w14:paraId="2CD30149" w14:textId="77777777" w:rsidTr="006F4265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41CE13F" w14:textId="77777777" w:rsidR="00592499" w:rsidRPr="009E027A" w:rsidRDefault="00592499" w:rsidP="00196355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F9DED0" w14:textId="20607A1D" w:rsidR="00592499" w:rsidRPr="009E027A" w:rsidRDefault="007545D6" w:rsidP="00196355">
            <w:pPr>
              <w:pStyle w:val="afe"/>
            </w:pPr>
            <w:r>
              <w:t>Изготовление пружин на пружинонавивочных автоматах в холодном состоянии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E5C2DB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71179C" w14:textId="42BBDAF4" w:rsidR="00592499" w:rsidRPr="009E027A" w:rsidRDefault="006F089A" w:rsidP="00196355">
            <w:r>
              <w:rPr>
                <w:lang w:val="en-US"/>
              </w:rPr>
              <w:t>B</w:t>
            </w:r>
            <w:r w:rsidR="00592499" w:rsidRPr="009E027A">
              <w:t>/0</w:t>
            </w:r>
            <w:r w:rsidR="00592499" w:rsidRPr="009E027A">
              <w:rPr>
                <w:lang w:val="en-US"/>
              </w:rPr>
              <w:t>2</w:t>
            </w:r>
            <w:r w:rsidR="00592499" w:rsidRPr="009E027A">
              <w:t>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A3A386" w14:textId="77777777" w:rsidR="00592499" w:rsidRPr="009E027A" w:rsidRDefault="00592499" w:rsidP="00196355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C51C14" w14:textId="77777777" w:rsidR="00592499" w:rsidRPr="009E027A" w:rsidRDefault="00592499" w:rsidP="00196355">
            <w:pPr>
              <w:jc w:val="center"/>
            </w:pPr>
            <w:r w:rsidRPr="009E027A">
              <w:t>3</w:t>
            </w:r>
          </w:p>
        </w:tc>
      </w:tr>
    </w:tbl>
    <w:p w14:paraId="2D423E49" w14:textId="77777777" w:rsidR="006F4265" w:rsidRDefault="006F426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9A07DC" w:rsidRPr="009E027A" w14:paraId="46CF1E9D" w14:textId="77777777" w:rsidTr="00494494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35672C9" w14:textId="77777777" w:rsidR="009A07DC" w:rsidRPr="009E027A" w:rsidRDefault="009A07DC" w:rsidP="00196355">
            <w:r w:rsidRPr="009E027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67E6EED" w14:textId="77777777" w:rsidR="009A07DC" w:rsidRPr="009E027A" w:rsidRDefault="009A07DC" w:rsidP="00196355">
            <w:r w:rsidRPr="009E027A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722EC6" w14:textId="77777777" w:rsidR="009A07DC" w:rsidRPr="009E027A" w:rsidRDefault="009A07DC" w:rsidP="00196355">
            <w:r w:rsidRPr="009E027A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93002" w14:textId="77777777" w:rsidR="009A07DC" w:rsidRPr="009E027A" w:rsidRDefault="009A07DC" w:rsidP="00196355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337A8C" w14:textId="77777777" w:rsidR="009A07DC" w:rsidRPr="009E027A" w:rsidRDefault="009A07DC" w:rsidP="00196355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0FAB7" w14:textId="77777777" w:rsidR="009A07DC" w:rsidRPr="009E027A" w:rsidRDefault="009A07DC" w:rsidP="00196355"/>
        </w:tc>
      </w:tr>
      <w:tr w:rsidR="009A07DC" w:rsidRPr="009E027A" w14:paraId="1C3BA523" w14:textId="77777777" w:rsidTr="00564DA4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12D6489A" w14:textId="77777777" w:rsidR="009A07DC" w:rsidRPr="009E027A" w:rsidRDefault="009A07DC" w:rsidP="00196355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1ABEE13" w14:textId="77777777" w:rsidR="009A07DC" w:rsidRPr="009E027A" w:rsidRDefault="009A07DC" w:rsidP="00196355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D9163B" w14:textId="77777777" w:rsidR="009A07DC" w:rsidRPr="009E027A" w:rsidRDefault="009A07DC" w:rsidP="00196355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36D2A3" w14:textId="77777777" w:rsidR="009A07DC" w:rsidRPr="009E027A" w:rsidRDefault="009A07DC" w:rsidP="00196355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73AF519" w14:textId="77777777" w:rsidR="009A07DC" w:rsidRPr="009E027A" w:rsidRDefault="009A07DC" w:rsidP="0019635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A60BE5" w:rsidRPr="006F4265" w14:paraId="0D73D406" w14:textId="77777777" w:rsidTr="007C490E">
        <w:trPr>
          <w:trHeight w:val="20"/>
        </w:trPr>
        <w:tc>
          <w:tcPr>
            <w:tcW w:w="1291" w:type="pct"/>
            <w:vMerge w:val="restart"/>
          </w:tcPr>
          <w:p w14:paraId="6BD9A190" w14:textId="77777777" w:rsidR="00A60BE5" w:rsidRPr="006F4265" w:rsidRDefault="00A60BE5" w:rsidP="00A60BE5">
            <w:pPr>
              <w:pStyle w:val="afe"/>
            </w:pPr>
            <w:r w:rsidRPr="006F4265">
              <w:t>Трудовые действия</w:t>
            </w:r>
          </w:p>
        </w:tc>
        <w:tc>
          <w:tcPr>
            <w:tcW w:w="3709" w:type="pct"/>
          </w:tcPr>
          <w:p w14:paraId="1717F738" w14:textId="2E8FFBE4" w:rsidR="00A60BE5" w:rsidRPr="006F4265" w:rsidRDefault="00A60BE5" w:rsidP="00A60BE5">
            <w:pPr>
              <w:pStyle w:val="afe"/>
              <w:jc w:val="both"/>
            </w:pPr>
            <w:r w:rsidRPr="004022B3">
              <w:t xml:space="preserve">Подготовка рабочего места </w:t>
            </w:r>
            <w:r>
              <w:t>к изготовлению</w:t>
            </w:r>
            <w:r w:rsidR="004B03F4">
              <w:t xml:space="preserve"> пружин</w:t>
            </w:r>
            <w:r>
              <w:t xml:space="preserve"> на пружинонавивочных автоматах в холодном состоянии</w:t>
            </w:r>
          </w:p>
        </w:tc>
      </w:tr>
      <w:tr w:rsidR="00A60BE5" w:rsidRPr="006F4265" w14:paraId="65FF6CF2" w14:textId="77777777" w:rsidTr="007C490E">
        <w:trPr>
          <w:trHeight w:val="20"/>
        </w:trPr>
        <w:tc>
          <w:tcPr>
            <w:tcW w:w="1291" w:type="pct"/>
            <w:vMerge/>
          </w:tcPr>
          <w:p w14:paraId="2F9991E5" w14:textId="77777777" w:rsidR="00A60BE5" w:rsidRPr="006F4265" w:rsidRDefault="00A60BE5" w:rsidP="00A60BE5">
            <w:pPr>
              <w:pStyle w:val="afe"/>
            </w:pPr>
          </w:p>
        </w:tc>
        <w:tc>
          <w:tcPr>
            <w:tcW w:w="3709" w:type="pct"/>
          </w:tcPr>
          <w:p w14:paraId="317EBC02" w14:textId="225F4DDA" w:rsidR="00A60BE5" w:rsidRPr="006F4265" w:rsidRDefault="00A60BE5" w:rsidP="00A60BE5">
            <w:pPr>
              <w:pStyle w:val="afe"/>
              <w:jc w:val="both"/>
              <w:rPr>
                <w:color w:val="000000"/>
              </w:rPr>
            </w:pPr>
            <w:r w:rsidRPr="001A5111">
              <w:t xml:space="preserve">Подготовка к работе </w:t>
            </w:r>
            <w:r>
              <w:t xml:space="preserve">пружинонавивочных автоматов для </w:t>
            </w:r>
            <w:r w:rsidR="00124BB2">
              <w:t>изготовлени</w:t>
            </w:r>
            <w:r w:rsidR="001D0C74">
              <w:t>я</w:t>
            </w:r>
            <w:r>
              <w:t xml:space="preserve"> пружин в холодном состоянии</w:t>
            </w:r>
          </w:p>
        </w:tc>
      </w:tr>
      <w:tr w:rsidR="00A60BE5" w:rsidRPr="006F4265" w14:paraId="18BBE34D" w14:textId="77777777" w:rsidTr="007C490E">
        <w:trPr>
          <w:trHeight w:val="20"/>
        </w:trPr>
        <w:tc>
          <w:tcPr>
            <w:tcW w:w="1291" w:type="pct"/>
            <w:vMerge/>
          </w:tcPr>
          <w:p w14:paraId="00096EFF" w14:textId="77777777" w:rsidR="00A60BE5" w:rsidRPr="006F4265" w:rsidRDefault="00A60BE5" w:rsidP="00A60BE5">
            <w:pPr>
              <w:pStyle w:val="afe"/>
            </w:pPr>
          </w:p>
        </w:tc>
        <w:tc>
          <w:tcPr>
            <w:tcW w:w="3709" w:type="pct"/>
          </w:tcPr>
          <w:p w14:paraId="04F3D195" w14:textId="47484F16" w:rsidR="00A60BE5" w:rsidRPr="006F4265" w:rsidRDefault="00A60BE5" w:rsidP="00A60BE5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нагревательн</w:t>
            </w:r>
            <w:r w:rsidR="008B5078">
              <w:t>ых</w:t>
            </w:r>
            <w:r>
              <w:t xml:space="preserve"> устройств</w:t>
            </w:r>
            <w:r w:rsidRPr="001A5111">
              <w:t xml:space="preserve"> для </w:t>
            </w:r>
            <w:r>
              <w:t>термообработки</w:t>
            </w:r>
            <w:r w:rsidRPr="001A5111">
              <w:t xml:space="preserve"> пружин</w:t>
            </w:r>
            <w:r w:rsidR="006F35D0">
              <w:t xml:space="preserve"> при</w:t>
            </w:r>
            <w:r w:rsidR="001E4F8B">
              <w:t xml:space="preserve"> изготовлени</w:t>
            </w:r>
            <w:r w:rsidR="006F35D0">
              <w:t>и</w:t>
            </w:r>
            <w:r w:rsidR="001E4F8B">
              <w:t xml:space="preserve"> на пружинонавивочных автоматах</w:t>
            </w:r>
            <w:r w:rsidR="006F35D0">
              <w:t xml:space="preserve"> в холодном состоянии</w:t>
            </w:r>
          </w:p>
        </w:tc>
      </w:tr>
      <w:tr w:rsidR="006F35D0" w:rsidRPr="006F4265" w14:paraId="10779E7F" w14:textId="77777777" w:rsidTr="007C490E">
        <w:trPr>
          <w:trHeight w:val="20"/>
        </w:trPr>
        <w:tc>
          <w:tcPr>
            <w:tcW w:w="1291" w:type="pct"/>
            <w:vMerge/>
          </w:tcPr>
          <w:p w14:paraId="7B0BBB82" w14:textId="77777777" w:rsidR="006F35D0" w:rsidRPr="006F4265" w:rsidRDefault="006F35D0" w:rsidP="006F35D0">
            <w:pPr>
              <w:pStyle w:val="afe"/>
            </w:pPr>
          </w:p>
        </w:tc>
        <w:tc>
          <w:tcPr>
            <w:tcW w:w="3709" w:type="pct"/>
          </w:tcPr>
          <w:p w14:paraId="0C255D44" w14:textId="292E9752" w:rsidR="006F35D0" w:rsidRPr="006F4265" w:rsidRDefault="006F35D0" w:rsidP="006F35D0">
            <w:pPr>
              <w:pStyle w:val="afe"/>
              <w:jc w:val="both"/>
            </w:pPr>
            <w:r w:rsidRPr="001A5111">
              <w:t xml:space="preserve">Ежедневное обслуживание </w:t>
            </w:r>
            <w:r>
              <w:t>пружинонавивочных автоматов для навивки пружин в холодном состоянии</w:t>
            </w:r>
          </w:p>
        </w:tc>
      </w:tr>
      <w:tr w:rsidR="006F35D0" w:rsidRPr="006F4265" w14:paraId="064C25C3" w14:textId="77777777" w:rsidTr="007C490E">
        <w:trPr>
          <w:trHeight w:val="20"/>
        </w:trPr>
        <w:tc>
          <w:tcPr>
            <w:tcW w:w="1291" w:type="pct"/>
            <w:vMerge/>
          </w:tcPr>
          <w:p w14:paraId="580828BB" w14:textId="77777777" w:rsidR="006F35D0" w:rsidRPr="006F4265" w:rsidRDefault="006F35D0" w:rsidP="006F35D0">
            <w:pPr>
              <w:pStyle w:val="afe"/>
            </w:pPr>
          </w:p>
        </w:tc>
        <w:tc>
          <w:tcPr>
            <w:tcW w:w="3709" w:type="pct"/>
          </w:tcPr>
          <w:p w14:paraId="4C0F696C" w14:textId="68254838" w:rsidR="006F35D0" w:rsidRPr="001D0C74" w:rsidRDefault="006F35D0" w:rsidP="006F35D0">
            <w:pPr>
              <w:pStyle w:val="afe"/>
              <w:jc w:val="both"/>
              <w:rPr>
                <w:highlight w:val="yellow"/>
              </w:rPr>
            </w:pPr>
            <w:r w:rsidRPr="001D0C74">
              <w:t>Ежедневное обслуживание нагревательных устройств для термообработки пружин</w:t>
            </w:r>
            <w:r w:rsidR="001D0C74" w:rsidRPr="001D0C74">
              <w:t xml:space="preserve"> при изготовлении на пружинонавивочных автоматах в холодном состоянии</w:t>
            </w:r>
          </w:p>
        </w:tc>
      </w:tr>
      <w:tr w:rsidR="001F44DE" w:rsidRPr="006F4265" w14:paraId="08BDB86D" w14:textId="77777777" w:rsidTr="007C490E">
        <w:trPr>
          <w:trHeight w:val="20"/>
        </w:trPr>
        <w:tc>
          <w:tcPr>
            <w:tcW w:w="1291" w:type="pct"/>
            <w:vMerge/>
          </w:tcPr>
          <w:p w14:paraId="1D034239" w14:textId="77777777" w:rsidR="001F44DE" w:rsidRPr="006F4265" w:rsidRDefault="001F44DE" w:rsidP="006F35D0">
            <w:pPr>
              <w:pStyle w:val="afe"/>
            </w:pPr>
          </w:p>
        </w:tc>
        <w:tc>
          <w:tcPr>
            <w:tcW w:w="3709" w:type="pct"/>
          </w:tcPr>
          <w:p w14:paraId="21104898" w14:textId="5816F2AA" w:rsidR="001F44DE" w:rsidRDefault="001F44DE" w:rsidP="006F35D0">
            <w:pPr>
              <w:pStyle w:val="afe"/>
              <w:jc w:val="both"/>
            </w:pPr>
            <w:r>
              <w:t xml:space="preserve">Подбором оправок по чертежу пружины при изготовлении пружин </w:t>
            </w:r>
            <w:r w:rsidRPr="001D0C74">
              <w:t>на пружинонавивочных автоматах в холодном состоянии</w:t>
            </w:r>
          </w:p>
        </w:tc>
      </w:tr>
      <w:tr w:rsidR="006F35D0" w:rsidRPr="006F4265" w14:paraId="693B3376" w14:textId="77777777" w:rsidTr="007C490E">
        <w:trPr>
          <w:trHeight w:val="20"/>
        </w:trPr>
        <w:tc>
          <w:tcPr>
            <w:tcW w:w="1291" w:type="pct"/>
            <w:vMerge/>
          </w:tcPr>
          <w:p w14:paraId="32514EEE" w14:textId="77777777" w:rsidR="006F35D0" w:rsidRPr="006F4265" w:rsidRDefault="006F35D0" w:rsidP="006F35D0">
            <w:pPr>
              <w:pStyle w:val="afe"/>
            </w:pPr>
          </w:p>
        </w:tc>
        <w:tc>
          <w:tcPr>
            <w:tcW w:w="3709" w:type="pct"/>
          </w:tcPr>
          <w:p w14:paraId="744DD6ED" w14:textId="7C3A3D2A" w:rsidR="006F35D0" w:rsidRPr="006F4265" w:rsidRDefault="003A50D6" w:rsidP="006F35D0">
            <w:pPr>
              <w:pStyle w:val="afe"/>
              <w:jc w:val="both"/>
            </w:pPr>
            <w:r>
              <w:t>Установка</w:t>
            </w:r>
            <w:r w:rsidR="001D0C74">
              <w:t xml:space="preserve"> мотка проволоки на барабан </w:t>
            </w:r>
            <w:r w:rsidR="008D315D" w:rsidRPr="001D0C74">
              <w:t>пружинонавивочн</w:t>
            </w:r>
            <w:r w:rsidR="008D315D">
              <w:t xml:space="preserve">ого автомата при изготовлении пружин </w:t>
            </w:r>
            <w:r w:rsidR="008D315D" w:rsidRPr="001D0C74">
              <w:t>в холодном состоянии</w:t>
            </w:r>
          </w:p>
        </w:tc>
      </w:tr>
      <w:tr w:rsidR="006F35D0" w:rsidRPr="006F4265" w14:paraId="52D910D9" w14:textId="77777777" w:rsidTr="007C490E">
        <w:trPr>
          <w:trHeight w:val="20"/>
        </w:trPr>
        <w:tc>
          <w:tcPr>
            <w:tcW w:w="1291" w:type="pct"/>
            <w:vMerge/>
          </w:tcPr>
          <w:p w14:paraId="1F322F54" w14:textId="77777777" w:rsidR="006F35D0" w:rsidRPr="006F4265" w:rsidRDefault="006F35D0" w:rsidP="006F35D0">
            <w:pPr>
              <w:pStyle w:val="afe"/>
            </w:pPr>
          </w:p>
        </w:tc>
        <w:tc>
          <w:tcPr>
            <w:tcW w:w="3709" w:type="pct"/>
          </w:tcPr>
          <w:p w14:paraId="634E6DD9" w14:textId="10906D56" w:rsidR="006F35D0" w:rsidRPr="006F4265" w:rsidRDefault="008D315D" w:rsidP="006F35D0">
            <w:pPr>
              <w:pStyle w:val="afe"/>
              <w:jc w:val="both"/>
            </w:pPr>
            <w:r>
              <w:t>З</w:t>
            </w:r>
            <w:r w:rsidR="001D0C74">
              <w:t>аправка конца проволоки</w:t>
            </w:r>
            <w:r>
              <w:t xml:space="preserve"> или прутка</w:t>
            </w:r>
            <w:r w:rsidR="001D0C74">
              <w:t xml:space="preserve"> в подающий механизм</w:t>
            </w:r>
            <w:r>
              <w:t xml:space="preserve"> </w:t>
            </w:r>
            <w:r w:rsidRPr="001D0C74">
              <w:t>пружинонавивочн</w:t>
            </w:r>
            <w:r>
              <w:t xml:space="preserve">ого </w:t>
            </w:r>
            <w:r w:rsidR="001D0C74">
              <w:t>автомат</w:t>
            </w:r>
            <w:r>
              <w:t xml:space="preserve">а при изготовлении пружин </w:t>
            </w:r>
            <w:r w:rsidRPr="001D0C74">
              <w:t>в холодном состоянии</w:t>
            </w:r>
          </w:p>
        </w:tc>
      </w:tr>
      <w:tr w:rsidR="0079035C" w:rsidRPr="006F4265" w14:paraId="07620122" w14:textId="77777777" w:rsidTr="007C490E">
        <w:trPr>
          <w:trHeight w:val="20"/>
        </w:trPr>
        <w:tc>
          <w:tcPr>
            <w:tcW w:w="1291" w:type="pct"/>
            <w:vMerge/>
          </w:tcPr>
          <w:p w14:paraId="6021A122" w14:textId="77777777" w:rsidR="0079035C" w:rsidRPr="006F4265" w:rsidRDefault="0079035C" w:rsidP="006F35D0">
            <w:pPr>
              <w:pStyle w:val="afe"/>
            </w:pPr>
          </w:p>
        </w:tc>
        <w:tc>
          <w:tcPr>
            <w:tcW w:w="3709" w:type="pct"/>
          </w:tcPr>
          <w:p w14:paraId="052F6C7F" w14:textId="4603D24B" w:rsidR="0079035C" w:rsidRDefault="0079035C" w:rsidP="006F35D0">
            <w:pPr>
              <w:pStyle w:val="afe"/>
              <w:jc w:val="both"/>
            </w:pPr>
            <w:r>
              <w:t xml:space="preserve">Настройка узла навивки </w:t>
            </w:r>
            <w:r w:rsidRPr="001D0C74">
              <w:t>пружинонавивочн</w:t>
            </w:r>
            <w:r>
              <w:t xml:space="preserve">ого автомата при изготовлении </w:t>
            </w:r>
            <w:r w:rsidR="00992E3E">
              <w:t xml:space="preserve">пружин </w:t>
            </w:r>
            <w:r>
              <w:t>в холодном со</w:t>
            </w:r>
            <w:r w:rsidR="00A179CC">
              <w:t>с</w:t>
            </w:r>
            <w:r>
              <w:t>тоянии</w:t>
            </w:r>
          </w:p>
        </w:tc>
      </w:tr>
      <w:tr w:rsidR="006F35D0" w:rsidRPr="006F4265" w14:paraId="352DEAC5" w14:textId="77777777" w:rsidTr="007C490E">
        <w:trPr>
          <w:trHeight w:val="20"/>
        </w:trPr>
        <w:tc>
          <w:tcPr>
            <w:tcW w:w="1291" w:type="pct"/>
            <w:vMerge/>
          </w:tcPr>
          <w:p w14:paraId="248E8415" w14:textId="77777777" w:rsidR="006F35D0" w:rsidRPr="006F4265" w:rsidRDefault="006F35D0" w:rsidP="006F35D0">
            <w:pPr>
              <w:pStyle w:val="afe"/>
            </w:pPr>
          </w:p>
        </w:tc>
        <w:tc>
          <w:tcPr>
            <w:tcW w:w="3709" w:type="pct"/>
          </w:tcPr>
          <w:p w14:paraId="0A6DE66F" w14:textId="6B19B134" w:rsidR="006F35D0" w:rsidRPr="006F4265" w:rsidRDefault="003A50D6" w:rsidP="006F35D0">
            <w:pPr>
              <w:pStyle w:val="afe"/>
              <w:jc w:val="both"/>
            </w:pPr>
            <w:r>
              <w:t xml:space="preserve">Управление пружинонавивочными автоматами </w:t>
            </w:r>
            <w:r w:rsidR="000C2D88">
              <w:t>при</w:t>
            </w:r>
            <w:r>
              <w:t xml:space="preserve"> изготовлени</w:t>
            </w:r>
            <w:r w:rsidR="000C2D88">
              <w:t>и</w:t>
            </w:r>
            <w:r>
              <w:t xml:space="preserve"> пружин в холодном состоянии</w:t>
            </w:r>
          </w:p>
        </w:tc>
      </w:tr>
      <w:tr w:rsidR="004E5F1F" w:rsidRPr="006F4265" w14:paraId="655AFEB6" w14:textId="77777777" w:rsidTr="007C490E">
        <w:trPr>
          <w:trHeight w:val="20"/>
        </w:trPr>
        <w:tc>
          <w:tcPr>
            <w:tcW w:w="1291" w:type="pct"/>
            <w:vMerge/>
          </w:tcPr>
          <w:p w14:paraId="3FAA0551" w14:textId="77777777" w:rsidR="004E5F1F" w:rsidRPr="006F4265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789ACA97" w14:textId="7C235936" w:rsidR="004E5F1F" w:rsidRDefault="004E5F1F" w:rsidP="004E5F1F">
            <w:pPr>
              <w:pStyle w:val="afe"/>
              <w:jc w:val="both"/>
            </w:pPr>
            <w:r>
              <w:t xml:space="preserve">Загрузка пружин в нагревательные устройства при изготовлении </w:t>
            </w:r>
            <w:r w:rsidRPr="001D0C74">
              <w:t>на пружинонавивочных автоматах в холодном состоянии</w:t>
            </w:r>
            <w:r>
              <w:t xml:space="preserve"> </w:t>
            </w:r>
          </w:p>
        </w:tc>
      </w:tr>
      <w:tr w:rsidR="004E5F1F" w:rsidRPr="006F4265" w14:paraId="53B14106" w14:textId="77777777" w:rsidTr="007C490E">
        <w:trPr>
          <w:trHeight w:val="20"/>
        </w:trPr>
        <w:tc>
          <w:tcPr>
            <w:tcW w:w="1291" w:type="pct"/>
            <w:vMerge/>
          </w:tcPr>
          <w:p w14:paraId="6EEA6FB2" w14:textId="77777777" w:rsidR="004E5F1F" w:rsidRPr="006F4265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32CBE8DD" w14:textId="33A20090" w:rsidR="004E5F1F" w:rsidRDefault="004E5F1F" w:rsidP="004E5F1F">
            <w:pPr>
              <w:pStyle w:val="afe"/>
              <w:jc w:val="both"/>
            </w:pPr>
            <w:r w:rsidRPr="00B44198">
              <w:t xml:space="preserve">Разгрузка пружин </w:t>
            </w:r>
            <w:r>
              <w:t>из</w:t>
            </w:r>
            <w:r w:rsidRPr="00B44198">
              <w:t xml:space="preserve"> нагревательн</w:t>
            </w:r>
            <w:r>
              <w:t>ых</w:t>
            </w:r>
            <w:r w:rsidRPr="00B44198">
              <w:t xml:space="preserve"> устройств</w:t>
            </w:r>
            <w:r>
              <w:t xml:space="preserve">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4ABAF976" w14:textId="77777777" w:rsidTr="007C490E">
        <w:trPr>
          <w:trHeight w:val="20"/>
        </w:trPr>
        <w:tc>
          <w:tcPr>
            <w:tcW w:w="1291" w:type="pct"/>
            <w:vMerge/>
          </w:tcPr>
          <w:p w14:paraId="3D94551E" w14:textId="77777777" w:rsidR="004E5F1F" w:rsidRPr="006F4265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7E9239A9" w14:textId="3CF8043A" w:rsidR="004E5F1F" w:rsidRPr="006F4265" w:rsidRDefault="004E5F1F" w:rsidP="004E5F1F">
            <w:pPr>
              <w:pStyle w:val="afe"/>
              <w:jc w:val="both"/>
            </w:pPr>
            <w:r>
              <w:t xml:space="preserve">Охлаждение пружин при изготовлении </w:t>
            </w:r>
            <w:r w:rsidRPr="001D0C74">
              <w:t>на пружинонавивочных автоматах в холодном состоянии</w:t>
            </w:r>
            <w:r>
              <w:t xml:space="preserve"> в соответствии с технологической документацией</w:t>
            </w:r>
          </w:p>
        </w:tc>
      </w:tr>
      <w:tr w:rsidR="004E5F1F" w:rsidRPr="006F4265" w14:paraId="00B60F87" w14:textId="77777777" w:rsidTr="007C490E">
        <w:trPr>
          <w:trHeight w:val="20"/>
        </w:trPr>
        <w:tc>
          <w:tcPr>
            <w:tcW w:w="1291" w:type="pct"/>
            <w:vMerge/>
          </w:tcPr>
          <w:p w14:paraId="02010175" w14:textId="77777777" w:rsidR="004E5F1F" w:rsidRPr="006F4265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7BA193F5" w14:textId="4A305A3A" w:rsidR="004E5F1F" w:rsidRPr="006F4265" w:rsidRDefault="004E5F1F" w:rsidP="004E5F1F">
            <w:pPr>
              <w:pStyle w:val="afe"/>
              <w:jc w:val="both"/>
            </w:pPr>
            <w:r>
              <w:t xml:space="preserve">Выявление дефектов в пружинах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3B07DACB" w14:textId="77777777" w:rsidTr="007C490E">
        <w:trPr>
          <w:trHeight w:val="20"/>
        </w:trPr>
        <w:tc>
          <w:tcPr>
            <w:tcW w:w="1291" w:type="pct"/>
            <w:vMerge/>
          </w:tcPr>
          <w:p w14:paraId="637E5946" w14:textId="77777777" w:rsidR="004E5F1F" w:rsidRPr="006F4265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0133CB38" w14:textId="66156C59" w:rsidR="004E5F1F" w:rsidRPr="006F4265" w:rsidRDefault="004E5F1F" w:rsidP="004E5F1F">
            <w:pPr>
              <w:pStyle w:val="afe"/>
              <w:jc w:val="both"/>
            </w:pPr>
            <w:r>
              <w:t xml:space="preserve">Устранение дефектов в пружинах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34C2E4AA" w14:textId="77777777" w:rsidTr="007C490E">
        <w:trPr>
          <w:trHeight w:val="20"/>
        </w:trPr>
        <w:tc>
          <w:tcPr>
            <w:tcW w:w="1291" w:type="pct"/>
            <w:vMerge/>
          </w:tcPr>
          <w:p w14:paraId="3761611C" w14:textId="77777777" w:rsidR="004E5F1F" w:rsidRPr="006F4265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2DD7396D" w14:textId="31312A3A" w:rsidR="004E5F1F" w:rsidRPr="006F4265" w:rsidRDefault="004E5F1F" w:rsidP="004E5F1F">
            <w:pPr>
              <w:pStyle w:val="afe"/>
              <w:jc w:val="both"/>
            </w:pPr>
            <w:r>
              <w:t xml:space="preserve">Складирование пружин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70A0FBD2" w14:textId="77777777" w:rsidTr="007C490E">
        <w:trPr>
          <w:trHeight w:val="20"/>
        </w:trPr>
        <w:tc>
          <w:tcPr>
            <w:tcW w:w="1291" w:type="pct"/>
            <w:vMerge/>
          </w:tcPr>
          <w:p w14:paraId="00C161AD" w14:textId="77777777" w:rsidR="004E5F1F" w:rsidRPr="006F4265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15CCE605" w14:textId="48C0EB5D" w:rsidR="004E5F1F" w:rsidRPr="006F4265" w:rsidRDefault="004E5F1F" w:rsidP="004E5F1F">
            <w:pPr>
              <w:pStyle w:val="afe"/>
              <w:jc w:val="both"/>
            </w:pPr>
            <w:r>
              <w:t xml:space="preserve">Визуальный контроль наружных дефектов пружин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F023C1" w:rsidRPr="006F4265" w14:paraId="46597586" w14:textId="77777777" w:rsidTr="007C490E">
        <w:trPr>
          <w:trHeight w:val="20"/>
        </w:trPr>
        <w:tc>
          <w:tcPr>
            <w:tcW w:w="1291" w:type="pct"/>
            <w:vMerge/>
          </w:tcPr>
          <w:p w14:paraId="4798D64D" w14:textId="77777777" w:rsidR="00F023C1" w:rsidRPr="006F4265" w:rsidRDefault="00F023C1" w:rsidP="004E5F1F">
            <w:pPr>
              <w:pStyle w:val="afe"/>
            </w:pPr>
          </w:p>
        </w:tc>
        <w:tc>
          <w:tcPr>
            <w:tcW w:w="3709" w:type="pct"/>
          </w:tcPr>
          <w:p w14:paraId="4D621200" w14:textId="1FAD50C9" w:rsidR="00F023C1" w:rsidRDefault="00F023C1" w:rsidP="004E5F1F">
            <w:pPr>
              <w:pStyle w:val="afe"/>
              <w:jc w:val="both"/>
            </w:pPr>
            <w:r>
              <w:t xml:space="preserve">Контроль работы </w:t>
            </w:r>
            <w:r w:rsidRPr="001D0C74">
              <w:t>пружинонавивочных автоматах</w:t>
            </w:r>
            <w:r>
              <w:t xml:space="preserve"> при изготовлении пружин в холодном состоянии</w:t>
            </w:r>
          </w:p>
        </w:tc>
      </w:tr>
      <w:tr w:rsidR="004E5F1F" w:rsidRPr="006F4265" w14:paraId="159FC95D" w14:textId="77777777" w:rsidTr="007C490E">
        <w:trPr>
          <w:trHeight w:val="20"/>
        </w:trPr>
        <w:tc>
          <w:tcPr>
            <w:tcW w:w="1291" w:type="pct"/>
            <w:vMerge/>
          </w:tcPr>
          <w:p w14:paraId="6AE9A0DC" w14:textId="77777777" w:rsidR="004E5F1F" w:rsidRPr="006F4265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1FCCFA01" w14:textId="0C7D62B3" w:rsidR="004E5F1F" w:rsidRPr="006F4265" w:rsidRDefault="004E5F1F" w:rsidP="004E5F1F">
            <w:pPr>
              <w:pStyle w:val="afe"/>
              <w:jc w:val="both"/>
            </w:pPr>
            <w:r>
              <w:t xml:space="preserve">Контроль размеров пружин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4A33FEB0" w14:textId="77777777" w:rsidTr="007C490E">
        <w:trPr>
          <w:trHeight w:val="20"/>
        </w:trPr>
        <w:tc>
          <w:tcPr>
            <w:tcW w:w="1291" w:type="pct"/>
            <w:vMerge w:val="restart"/>
          </w:tcPr>
          <w:p w14:paraId="2DFCB5D3" w14:textId="77777777" w:rsidR="004E5F1F" w:rsidRPr="006F4265" w:rsidDel="002A1D54" w:rsidRDefault="004E5F1F" w:rsidP="004E5F1F">
            <w:pPr>
              <w:pStyle w:val="afe"/>
            </w:pPr>
            <w:r w:rsidRPr="006F4265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52D82C9A" w14:textId="093711BA" w:rsidR="004E5F1F" w:rsidRPr="006F4265" w:rsidRDefault="004E5F1F" w:rsidP="004E5F1F">
            <w:pPr>
              <w:pStyle w:val="afe"/>
              <w:jc w:val="both"/>
            </w:pPr>
            <w:r w:rsidRPr="004022B3">
              <w:t>Читать технологическую и конструкторскую документацию</w:t>
            </w:r>
          </w:p>
        </w:tc>
      </w:tr>
      <w:tr w:rsidR="004E5F1F" w:rsidRPr="006F4265" w14:paraId="0CAC3D1A" w14:textId="77777777" w:rsidTr="007C490E">
        <w:trPr>
          <w:trHeight w:val="20"/>
        </w:trPr>
        <w:tc>
          <w:tcPr>
            <w:tcW w:w="1291" w:type="pct"/>
            <w:vMerge/>
          </w:tcPr>
          <w:p w14:paraId="47BE919C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4E4E82F" w14:textId="09973151" w:rsidR="004E5F1F" w:rsidRPr="006F4265" w:rsidRDefault="004E5F1F" w:rsidP="004E5F1F">
            <w:pPr>
              <w:pStyle w:val="afe"/>
              <w:jc w:val="both"/>
            </w:pPr>
            <w:r>
              <w:t>Использовать</w:t>
            </w:r>
            <w:r w:rsidRPr="001A5111">
              <w:t xml:space="preserve"> </w:t>
            </w:r>
            <w:r w:rsidRPr="001D0C74">
              <w:t>пружинонавивочны</w:t>
            </w:r>
            <w:r>
              <w:t xml:space="preserve">е </w:t>
            </w:r>
            <w:r w:rsidRPr="001D0C74">
              <w:t>автомат</w:t>
            </w:r>
            <w:r>
              <w:t>ы</w:t>
            </w:r>
            <w:r w:rsidRPr="001D0C74">
              <w:t xml:space="preserve"> </w:t>
            </w:r>
            <w:r w:rsidRPr="001A5111">
              <w:t xml:space="preserve">для изготовления пружин </w:t>
            </w:r>
            <w:r>
              <w:t>в холодном состоянии</w:t>
            </w:r>
          </w:p>
        </w:tc>
      </w:tr>
      <w:tr w:rsidR="004E5F1F" w:rsidRPr="006F4265" w14:paraId="64FBFA75" w14:textId="77777777" w:rsidTr="007C490E">
        <w:trPr>
          <w:trHeight w:val="20"/>
        </w:trPr>
        <w:tc>
          <w:tcPr>
            <w:tcW w:w="1291" w:type="pct"/>
            <w:vMerge/>
          </w:tcPr>
          <w:p w14:paraId="078F8C62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9094DD7" w14:textId="1DA658F3" w:rsidR="004E5F1F" w:rsidRPr="006F4265" w:rsidRDefault="004E5F1F" w:rsidP="004E5F1F">
            <w:pPr>
              <w:pStyle w:val="afe"/>
              <w:jc w:val="both"/>
            </w:pPr>
            <w:r>
              <w:t>Использовать нагревательные устройства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>пружин</w:t>
            </w:r>
            <w:r>
              <w:t xml:space="preserve">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3F8795B8" w14:textId="77777777" w:rsidTr="007C490E">
        <w:trPr>
          <w:trHeight w:val="20"/>
        </w:trPr>
        <w:tc>
          <w:tcPr>
            <w:tcW w:w="1291" w:type="pct"/>
            <w:vMerge/>
          </w:tcPr>
          <w:p w14:paraId="31C4540A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3D8CEEF" w14:textId="225296AB" w:rsidR="004E5F1F" w:rsidRPr="006F4265" w:rsidRDefault="004E5F1F" w:rsidP="004E5F1F">
            <w:pPr>
              <w:pStyle w:val="afe"/>
              <w:jc w:val="both"/>
            </w:pPr>
            <w:r>
              <w:t xml:space="preserve">Управлять </w:t>
            </w:r>
            <w:r w:rsidRPr="001D0C74">
              <w:t>пружинонавивочны</w:t>
            </w:r>
            <w:r>
              <w:t xml:space="preserve">ми </w:t>
            </w:r>
            <w:r w:rsidRPr="001D0C74">
              <w:t>автомат</w:t>
            </w:r>
            <w:r>
              <w:t>ами</w:t>
            </w:r>
            <w:r w:rsidRPr="001D0C74">
              <w:t xml:space="preserve"> </w:t>
            </w:r>
            <w:r w:rsidRPr="001A5111">
              <w:t xml:space="preserve">для изготовления пружин </w:t>
            </w:r>
            <w:r>
              <w:t>в холодном состоянии</w:t>
            </w:r>
          </w:p>
        </w:tc>
      </w:tr>
      <w:tr w:rsidR="004E5F1F" w:rsidRPr="006F4265" w14:paraId="133997E7" w14:textId="77777777" w:rsidTr="007C490E">
        <w:trPr>
          <w:trHeight w:val="20"/>
        </w:trPr>
        <w:tc>
          <w:tcPr>
            <w:tcW w:w="1291" w:type="pct"/>
            <w:vMerge/>
          </w:tcPr>
          <w:p w14:paraId="4F878717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D564FA1" w14:textId="0BE445B5" w:rsidR="004E5F1F" w:rsidRPr="006F4265" w:rsidRDefault="004E5F1F" w:rsidP="004E5F1F">
            <w:pPr>
              <w:pStyle w:val="afe"/>
              <w:jc w:val="both"/>
            </w:pPr>
            <w:r>
              <w:t>Управлять нагревательными устройствами</w:t>
            </w:r>
            <w:r w:rsidRPr="001A5111">
              <w:t xml:space="preserve"> для </w:t>
            </w:r>
            <w:r>
              <w:t xml:space="preserve">термообработки </w:t>
            </w:r>
            <w:r w:rsidRPr="001A5111">
              <w:t xml:space="preserve">пружин </w:t>
            </w:r>
            <w:r>
              <w:t xml:space="preserve">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62B1A43F" w14:textId="77777777" w:rsidTr="007C490E">
        <w:trPr>
          <w:trHeight w:val="20"/>
        </w:trPr>
        <w:tc>
          <w:tcPr>
            <w:tcW w:w="1291" w:type="pct"/>
            <w:vMerge/>
          </w:tcPr>
          <w:p w14:paraId="2385262D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6165B19" w14:textId="629F6361" w:rsidR="004E5F1F" w:rsidRPr="006F4265" w:rsidRDefault="004E5F1F" w:rsidP="004E5F1F">
            <w:pPr>
              <w:pStyle w:val="afe"/>
              <w:jc w:val="both"/>
            </w:pPr>
            <w:r>
              <w:t xml:space="preserve">Выполнять техническое обслуживание (ежедневное, еженедельное) </w:t>
            </w:r>
            <w:r w:rsidRPr="001D0C74">
              <w:t>пружинонавивочны</w:t>
            </w:r>
            <w:r>
              <w:t xml:space="preserve">х </w:t>
            </w:r>
            <w:r w:rsidRPr="001D0C74">
              <w:t>автомат</w:t>
            </w:r>
            <w:r>
              <w:t>ов</w:t>
            </w:r>
            <w:r w:rsidRPr="001D0C74">
              <w:t xml:space="preserve"> </w:t>
            </w:r>
            <w:r w:rsidRPr="001A5111">
              <w:t xml:space="preserve">для изготовления пружин </w:t>
            </w:r>
            <w:r>
              <w:t>в холодном состоянии в соответствии с документацией по эксплуатации</w:t>
            </w:r>
          </w:p>
        </w:tc>
      </w:tr>
      <w:tr w:rsidR="004E5F1F" w:rsidRPr="006F4265" w14:paraId="64BE8946" w14:textId="77777777" w:rsidTr="007C490E">
        <w:trPr>
          <w:trHeight w:val="20"/>
        </w:trPr>
        <w:tc>
          <w:tcPr>
            <w:tcW w:w="1291" w:type="pct"/>
            <w:vMerge/>
          </w:tcPr>
          <w:p w14:paraId="53F700BE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5E45C87" w14:textId="729FF3B6" w:rsidR="004E5F1F" w:rsidRPr="006F4265" w:rsidRDefault="004E5F1F" w:rsidP="004E5F1F">
            <w:pPr>
              <w:pStyle w:val="afe"/>
              <w:jc w:val="both"/>
            </w:pPr>
            <w:r>
              <w:t xml:space="preserve">Выполнять техническое обслуживание (ежедневное, еженедельное) нагревательных устройств </w:t>
            </w:r>
            <w:r w:rsidRPr="001A5111">
              <w:t xml:space="preserve">для </w:t>
            </w:r>
            <w:r>
              <w:t>термообработки</w:t>
            </w:r>
            <w:r w:rsidRPr="001A5111">
              <w:t xml:space="preserve"> пружин </w:t>
            </w:r>
            <w:r>
              <w:t xml:space="preserve">при изготовлении </w:t>
            </w:r>
            <w:r w:rsidRPr="001D0C74">
              <w:t>на пружинонавивочных автоматах в холодном состоянии</w:t>
            </w:r>
            <w:r>
              <w:t xml:space="preserve"> в соответствии с документацией по эксплуатации</w:t>
            </w:r>
          </w:p>
        </w:tc>
      </w:tr>
      <w:tr w:rsidR="004E5F1F" w:rsidRPr="006F4265" w14:paraId="663F66CC" w14:textId="77777777" w:rsidTr="007C490E">
        <w:trPr>
          <w:trHeight w:val="20"/>
        </w:trPr>
        <w:tc>
          <w:tcPr>
            <w:tcW w:w="1291" w:type="pct"/>
            <w:vMerge/>
          </w:tcPr>
          <w:p w14:paraId="7CA52149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5FAEC12" w14:textId="5E5BF432" w:rsidR="004E5F1F" w:rsidRPr="006F4265" w:rsidRDefault="004E5F1F" w:rsidP="004E5F1F">
            <w:pPr>
              <w:pStyle w:val="afe"/>
              <w:jc w:val="both"/>
            </w:pPr>
            <w:r>
              <w:t xml:space="preserve">Манипулировать проволокой и прутками при заправке конца при изготовлении пружин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34EF9FD2" w14:textId="77777777" w:rsidTr="007C490E">
        <w:trPr>
          <w:trHeight w:val="20"/>
        </w:trPr>
        <w:tc>
          <w:tcPr>
            <w:tcW w:w="1291" w:type="pct"/>
            <w:vMerge/>
          </w:tcPr>
          <w:p w14:paraId="29578E68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EFEEDA5" w14:textId="0102553F" w:rsidR="004E5F1F" w:rsidRPr="006F4265" w:rsidRDefault="004E5F1F" w:rsidP="004E5F1F">
            <w:pPr>
              <w:pStyle w:val="afe"/>
              <w:jc w:val="both"/>
            </w:pPr>
            <w:r>
              <w:t xml:space="preserve">Визуально выявлять дефекты пружин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2C1DA86E" w14:textId="77777777" w:rsidTr="007C490E">
        <w:trPr>
          <w:trHeight w:val="20"/>
        </w:trPr>
        <w:tc>
          <w:tcPr>
            <w:tcW w:w="1291" w:type="pct"/>
            <w:vMerge/>
          </w:tcPr>
          <w:p w14:paraId="67D2FCB3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4354ED3" w14:textId="364BAB75" w:rsidR="004E5F1F" w:rsidRPr="006F4265" w:rsidRDefault="004E5F1F" w:rsidP="004E5F1F">
            <w:pPr>
              <w:pStyle w:val="afe"/>
              <w:jc w:val="both"/>
            </w:pPr>
            <w:r>
              <w:t xml:space="preserve">Обеспечивать геометрические параметры пружин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2E788AB7" w14:textId="77777777" w:rsidTr="007C490E">
        <w:trPr>
          <w:trHeight w:val="20"/>
        </w:trPr>
        <w:tc>
          <w:tcPr>
            <w:tcW w:w="1291" w:type="pct"/>
            <w:vMerge/>
          </w:tcPr>
          <w:p w14:paraId="12BF7BB2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6F9211F" w14:textId="26F6D2B9" w:rsidR="004E5F1F" w:rsidRPr="00D541D3" w:rsidRDefault="004E5F1F" w:rsidP="004E5F1F">
            <w:pPr>
              <w:pStyle w:val="afe"/>
              <w:jc w:val="both"/>
              <w:rPr>
                <w:highlight w:val="yellow"/>
              </w:rPr>
            </w:pPr>
            <w:r w:rsidRPr="00116289">
              <w:t xml:space="preserve">Выбирать схемы строповки при транспортировке </w:t>
            </w:r>
            <w:r w:rsidR="00116289" w:rsidRPr="00116289">
              <w:t xml:space="preserve">заготовок и пружин при </w:t>
            </w:r>
            <w:r w:rsidR="00116289">
              <w:t xml:space="preserve">изготовлении </w:t>
            </w:r>
            <w:r w:rsidR="00116289" w:rsidRPr="001D0C74">
              <w:t>на пружинонавивочных автоматах в холодном состоянии</w:t>
            </w:r>
          </w:p>
        </w:tc>
      </w:tr>
      <w:tr w:rsidR="004E5F1F" w:rsidRPr="006F4265" w14:paraId="640B0FA5" w14:textId="77777777" w:rsidTr="007C490E">
        <w:trPr>
          <w:trHeight w:val="20"/>
        </w:trPr>
        <w:tc>
          <w:tcPr>
            <w:tcW w:w="1291" w:type="pct"/>
            <w:vMerge/>
          </w:tcPr>
          <w:p w14:paraId="616E49E6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F15D7F7" w14:textId="7F9C1E9A" w:rsidR="004E5F1F" w:rsidRPr="00D541D3" w:rsidRDefault="004E5F1F" w:rsidP="004E5F1F">
            <w:pPr>
              <w:pStyle w:val="afe"/>
              <w:jc w:val="both"/>
              <w:rPr>
                <w:highlight w:val="yellow"/>
              </w:rPr>
            </w:pPr>
            <w:r w:rsidRPr="00D24B7A">
              <w:t>Управлять подъемом и перемещением</w:t>
            </w:r>
            <w:r w:rsidR="00F760B7" w:rsidRPr="00D24B7A">
              <w:t xml:space="preserve"> заготовок и пружин</w:t>
            </w:r>
            <w:r w:rsidRPr="00D24B7A">
              <w:t xml:space="preserve"> </w:t>
            </w:r>
            <w:r w:rsidR="00116289" w:rsidRPr="00D24B7A">
              <w:t>при изготовлении на пружинонавивочных автоматах в холодном состоянии</w:t>
            </w:r>
          </w:p>
        </w:tc>
      </w:tr>
      <w:tr w:rsidR="004E5F1F" w:rsidRPr="006F4265" w14:paraId="0A7F8D0F" w14:textId="77777777" w:rsidTr="007C490E">
        <w:trPr>
          <w:trHeight w:val="20"/>
        </w:trPr>
        <w:tc>
          <w:tcPr>
            <w:tcW w:w="1291" w:type="pct"/>
            <w:vMerge/>
          </w:tcPr>
          <w:p w14:paraId="08D34B26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CF69359" w14:textId="0DEADB08" w:rsidR="004E5F1F" w:rsidRPr="006F4265" w:rsidRDefault="004E5F1F" w:rsidP="004E5F1F">
            <w:pPr>
              <w:pStyle w:val="afe"/>
              <w:jc w:val="both"/>
            </w:pPr>
            <w:r w:rsidRPr="008C134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4E5F1F" w:rsidRPr="006F4265" w14:paraId="24CB4417" w14:textId="77777777" w:rsidTr="007C490E">
        <w:trPr>
          <w:trHeight w:val="20"/>
        </w:trPr>
        <w:tc>
          <w:tcPr>
            <w:tcW w:w="1291" w:type="pct"/>
            <w:vMerge/>
          </w:tcPr>
          <w:p w14:paraId="5A53361D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54FE32E" w14:textId="20D1DAD5" w:rsidR="004E5F1F" w:rsidRPr="006F4265" w:rsidRDefault="004E5F1F" w:rsidP="004E5F1F">
            <w:pPr>
              <w:pStyle w:val="afe"/>
              <w:jc w:val="both"/>
            </w:pPr>
            <w:r w:rsidRPr="008C134C">
              <w:t xml:space="preserve">Использовать контрольно-измерительные инструменты для контроля размеров </w:t>
            </w:r>
            <w:r>
              <w:t>пружин</w:t>
            </w:r>
          </w:p>
        </w:tc>
      </w:tr>
      <w:tr w:rsidR="004E5F1F" w:rsidRPr="006F4265" w14:paraId="0F0736B2" w14:textId="77777777" w:rsidTr="007C490E">
        <w:trPr>
          <w:trHeight w:val="20"/>
        </w:trPr>
        <w:tc>
          <w:tcPr>
            <w:tcW w:w="1291" w:type="pct"/>
            <w:vMerge/>
          </w:tcPr>
          <w:p w14:paraId="24FFDACF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679F060" w14:textId="2E276234" w:rsidR="004E5F1F" w:rsidRPr="006F4265" w:rsidRDefault="004E5F1F" w:rsidP="004E5F1F">
            <w:pPr>
              <w:pStyle w:val="afe"/>
              <w:jc w:val="both"/>
            </w:pPr>
            <w:r w:rsidRPr="004022B3">
              <w:t xml:space="preserve">Применять средства индивидуальной и коллективной защиты </w:t>
            </w:r>
            <w:r>
              <w:t xml:space="preserve">при изготовлении пружин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10BC3307" w14:textId="77777777" w:rsidTr="007C490E">
        <w:trPr>
          <w:trHeight w:val="20"/>
        </w:trPr>
        <w:tc>
          <w:tcPr>
            <w:tcW w:w="1291" w:type="pct"/>
            <w:vMerge/>
          </w:tcPr>
          <w:p w14:paraId="3720A2B2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A0E46B9" w14:textId="0924A056" w:rsidR="004E5F1F" w:rsidRPr="006F4265" w:rsidRDefault="004E5F1F" w:rsidP="004E5F1F">
            <w:pPr>
              <w:pStyle w:val="afe"/>
              <w:jc w:val="both"/>
            </w:pPr>
            <w:r w:rsidRPr="004022B3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4E5F1F" w:rsidRPr="006F4265" w14:paraId="6BF06BDC" w14:textId="77777777" w:rsidTr="007C490E">
        <w:trPr>
          <w:trHeight w:val="20"/>
        </w:trPr>
        <w:tc>
          <w:tcPr>
            <w:tcW w:w="1291" w:type="pct"/>
            <w:vMerge w:val="restart"/>
          </w:tcPr>
          <w:p w14:paraId="1EFE44EC" w14:textId="77777777" w:rsidR="004E5F1F" w:rsidRPr="006F4265" w:rsidRDefault="004E5F1F" w:rsidP="004E5F1F">
            <w:pPr>
              <w:pStyle w:val="afe"/>
            </w:pPr>
            <w:r w:rsidRPr="006F4265" w:rsidDel="002A1D54">
              <w:t>Необходимые знания</w:t>
            </w:r>
          </w:p>
        </w:tc>
        <w:tc>
          <w:tcPr>
            <w:tcW w:w="3709" w:type="pct"/>
          </w:tcPr>
          <w:p w14:paraId="1BA6E01D" w14:textId="76B2B75E" w:rsidR="004E5F1F" w:rsidRPr="006F4265" w:rsidRDefault="004E5F1F" w:rsidP="004E5F1F">
            <w:pPr>
              <w:pStyle w:val="afe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4E5F1F" w:rsidRPr="006F4265" w14:paraId="6A220F41" w14:textId="77777777" w:rsidTr="007C490E">
        <w:trPr>
          <w:trHeight w:val="20"/>
        </w:trPr>
        <w:tc>
          <w:tcPr>
            <w:tcW w:w="1291" w:type="pct"/>
            <w:vMerge/>
          </w:tcPr>
          <w:p w14:paraId="0166C106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5E07BE72" w14:textId="41319420" w:rsidR="004E5F1F" w:rsidRPr="006F4265" w:rsidRDefault="004E5F1F" w:rsidP="004E5F1F">
            <w:pPr>
              <w:pStyle w:val="afe"/>
              <w:jc w:val="both"/>
            </w:pPr>
            <w:r w:rsidRPr="007C03E1">
              <w:t>Правила чтения технологических документов</w:t>
            </w:r>
          </w:p>
        </w:tc>
      </w:tr>
      <w:tr w:rsidR="004E5F1F" w:rsidRPr="006F4265" w14:paraId="0E0DFE00" w14:textId="77777777" w:rsidTr="007C490E">
        <w:trPr>
          <w:trHeight w:val="20"/>
        </w:trPr>
        <w:tc>
          <w:tcPr>
            <w:tcW w:w="1291" w:type="pct"/>
            <w:vMerge/>
          </w:tcPr>
          <w:p w14:paraId="5AA33AA8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430E137A" w14:textId="0C20CDFE" w:rsidR="004E5F1F" w:rsidRPr="006F4265" w:rsidRDefault="004E5F1F" w:rsidP="004E5F1F">
            <w:pPr>
              <w:pStyle w:val="afe"/>
              <w:jc w:val="both"/>
            </w:pPr>
            <w:r w:rsidRPr="007C03E1">
              <w:t>Виды, конструкции и назначение</w:t>
            </w:r>
            <w:r w:rsidRPr="001A5111">
              <w:t xml:space="preserve"> </w:t>
            </w:r>
            <w:r w:rsidRPr="001D0C74">
              <w:t>пружинонавивочных автомат</w:t>
            </w:r>
            <w:r>
              <w:t>ов</w:t>
            </w:r>
            <w:r w:rsidRPr="001A5111">
              <w:t xml:space="preserve"> для изготовления пружин </w:t>
            </w:r>
            <w:r>
              <w:t>в холодном состоянии</w:t>
            </w:r>
          </w:p>
        </w:tc>
      </w:tr>
      <w:tr w:rsidR="004E5F1F" w:rsidRPr="006F4265" w14:paraId="20FBC331" w14:textId="77777777" w:rsidTr="007C490E">
        <w:trPr>
          <w:trHeight w:val="20"/>
        </w:trPr>
        <w:tc>
          <w:tcPr>
            <w:tcW w:w="1291" w:type="pct"/>
            <w:vMerge/>
          </w:tcPr>
          <w:p w14:paraId="49D5EED6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2F38615C" w14:textId="185D50F2" w:rsidR="004E5F1F" w:rsidRPr="006F4265" w:rsidRDefault="004E5F1F" w:rsidP="004E5F1F">
            <w:pPr>
              <w:pStyle w:val="afe"/>
              <w:jc w:val="both"/>
            </w:pPr>
            <w:r w:rsidRPr="00C1200A">
              <w:t>Виды, конструкции и назначение нагревательных устройств</w:t>
            </w:r>
            <w:r>
              <w:t xml:space="preserve"> для термообработки пружин при изготовлении на</w:t>
            </w:r>
            <w:r w:rsidRPr="001D0C74">
              <w:t xml:space="preserve"> пружинонавивочных автоматах</w:t>
            </w:r>
            <w:r>
              <w:t xml:space="preserve"> в холодном состоянии</w:t>
            </w:r>
          </w:p>
        </w:tc>
      </w:tr>
      <w:tr w:rsidR="004E5F1F" w:rsidRPr="006F4265" w14:paraId="3DDC6650" w14:textId="77777777" w:rsidTr="007C490E">
        <w:trPr>
          <w:trHeight w:val="20"/>
        </w:trPr>
        <w:tc>
          <w:tcPr>
            <w:tcW w:w="1291" w:type="pct"/>
            <w:vMerge/>
          </w:tcPr>
          <w:p w14:paraId="757BEE30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2E6D9AE7" w14:textId="7BCEF9A3" w:rsidR="004E5F1F" w:rsidRPr="006F4265" w:rsidRDefault="004E5F1F" w:rsidP="004E5F1F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694A730F" w14:textId="77777777" w:rsidTr="007C490E">
        <w:trPr>
          <w:trHeight w:val="20"/>
        </w:trPr>
        <w:tc>
          <w:tcPr>
            <w:tcW w:w="1291" w:type="pct"/>
            <w:vMerge/>
          </w:tcPr>
          <w:p w14:paraId="4B4DCF19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030EC93A" w14:textId="7807DCFC" w:rsidR="004E5F1F" w:rsidRPr="006F4265" w:rsidRDefault="004E5F1F" w:rsidP="004E5F1F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 w:rsidR="00B700CB">
              <w:t xml:space="preserve">при </w:t>
            </w:r>
            <w:r>
              <w:t>термообработк</w:t>
            </w:r>
            <w:r w:rsidR="007237E2">
              <w:t>е</w:t>
            </w:r>
            <w:r>
              <w:t xml:space="preserve"> пружин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</w:t>
            </w:r>
            <w:r w:rsidRPr="001D0C74">
              <w:t>на пружинонавивочных автоматах в холодном состоянии</w:t>
            </w:r>
          </w:p>
        </w:tc>
      </w:tr>
      <w:tr w:rsidR="004E5F1F" w:rsidRPr="006F4265" w14:paraId="3BC8ED62" w14:textId="77777777" w:rsidTr="007C490E">
        <w:trPr>
          <w:trHeight w:val="20"/>
        </w:trPr>
        <w:tc>
          <w:tcPr>
            <w:tcW w:w="1291" w:type="pct"/>
            <w:vMerge/>
          </w:tcPr>
          <w:p w14:paraId="682D011B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219066EA" w14:textId="650876F0" w:rsidR="004E5F1F" w:rsidRPr="006F4265" w:rsidRDefault="004E5F1F" w:rsidP="004E5F1F">
            <w:pPr>
              <w:pStyle w:val="afe"/>
              <w:jc w:val="both"/>
            </w:pPr>
            <w:r w:rsidRPr="007C03E1">
              <w:t xml:space="preserve">Виды, конструкции и назначение </w:t>
            </w:r>
            <w:r>
              <w:t>пружин</w:t>
            </w:r>
          </w:p>
        </w:tc>
      </w:tr>
      <w:tr w:rsidR="004E5F1F" w:rsidRPr="006F4265" w14:paraId="51C2B0D0" w14:textId="77777777" w:rsidTr="007C490E">
        <w:trPr>
          <w:trHeight w:val="20"/>
        </w:trPr>
        <w:tc>
          <w:tcPr>
            <w:tcW w:w="1291" w:type="pct"/>
            <w:vMerge/>
          </w:tcPr>
          <w:p w14:paraId="2647A24B" w14:textId="77777777" w:rsidR="004E5F1F" w:rsidRPr="006F4265" w:rsidDel="002A1D54" w:rsidRDefault="004E5F1F" w:rsidP="004E5F1F">
            <w:pPr>
              <w:pStyle w:val="afe"/>
            </w:pPr>
          </w:p>
        </w:tc>
        <w:tc>
          <w:tcPr>
            <w:tcW w:w="3709" w:type="pct"/>
          </w:tcPr>
          <w:p w14:paraId="2529DAFC" w14:textId="6AFAF7FF" w:rsidR="004E5F1F" w:rsidRPr="006F4265" w:rsidRDefault="004E5F1F" w:rsidP="004E5F1F">
            <w:pPr>
              <w:pStyle w:val="afe"/>
              <w:jc w:val="both"/>
            </w:pPr>
            <w:r w:rsidRPr="00C1200A">
              <w:t xml:space="preserve">Виды дефектов </w:t>
            </w:r>
            <w:r>
              <w:t xml:space="preserve">пружин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0E4308" w:rsidRPr="006F4265" w14:paraId="71F9CDCD" w14:textId="77777777" w:rsidTr="007C490E">
        <w:trPr>
          <w:trHeight w:val="20"/>
        </w:trPr>
        <w:tc>
          <w:tcPr>
            <w:tcW w:w="1291" w:type="pct"/>
            <w:vMerge/>
          </w:tcPr>
          <w:p w14:paraId="35060F67" w14:textId="77777777" w:rsidR="000E4308" w:rsidRPr="006F4265" w:rsidDel="002A1D54" w:rsidRDefault="000E4308" w:rsidP="000E4308">
            <w:pPr>
              <w:pStyle w:val="afe"/>
            </w:pPr>
          </w:p>
        </w:tc>
        <w:tc>
          <w:tcPr>
            <w:tcW w:w="3709" w:type="pct"/>
          </w:tcPr>
          <w:p w14:paraId="4489B537" w14:textId="0A676D4C" w:rsidR="000E4308" w:rsidRPr="00704F03" w:rsidRDefault="000E4308" w:rsidP="000E4308">
            <w:pPr>
              <w:pStyle w:val="afe"/>
              <w:jc w:val="both"/>
            </w:pPr>
            <w:r>
              <w:t xml:space="preserve">Основные неисправности </w:t>
            </w:r>
            <w:r w:rsidRPr="001D0C74">
              <w:t>пружинонавивочных автомат</w:t>
            </w:r>
            <w:r>
              <w:t>ов при изготовлении пружин в холодном состоянии</w:t>
            </w:r>
          </w:p>
        </w:tc>
      </w:tr>
      <w:tr w:rsidR="000E4308" w:rsidRPr="006F4265" w14:paraId="69B959C3" w14:textId="77777777" w:rsidTr="007C490E">
        <w:trPr>
          <w:trHeight w:val="20"/>
        </w:trPr>
        <w:tc>
          <w:tcPr>
            <w:tcW w:w="1291" w:type="pct"/>
            <w:vMerge/>
          </w:tcPr>
          <w:p w14:paraId="175934FA" w14:textId="77777777" w:rsidR="000E4308" w:rsidRPr="006F4265" w:rsidDel="002A1D54" w:rsidRDefault="000E4308" w:rsidP="000E4308">
            <w:pPr>
              <w:pStyle w:val="afe"/>
            </w:pPr>
          </w:p>
        </w:tc>
        <w:tc>
          <w:tcPr>
            <w:tcW w:w="3709" w:type="pct"/>
          </w:tcPr>
          <w:p w14:paraId="545205E7" w14:textId="3CD8BBA0" w:rsidR="000E4308" w:rsidRPr="006F4265" w:rsidRDefault="000E4308" w:rsidP="000E4308">
            <w:pPr>
              <w:pStyle w:val="afe"/>
              <w:jc w:val="both"/>
            </w:pPr>
            <w:r>
              <w:t>Основные неисправности нагревательных устройств при изготовлении пружин в холодном состоянии</w:t>
            </w:r>
          </w:p>
        </w:tc>
      </w:tr>
      <w:tr w:rsidR="000E4308" w:rsidRPr="006F4265" w14:paraId="2434556B" w14:textId="77777777" w:rsidTr="007C490E">
        <w:trPr>
          <w:trHeight w:val="20"/>
        </w:trPr>
        <w:tc>
          <w:tcPr>
            <w:tcW w:w="1291" w:type="pct"/>
            <w:vMerge/>
          </w:tcPr>
          <w:p w14:paraId="06B58ECC" w14:textId="77777777" w:rsidR="000E4308" w:rsidRPr="006F4265" w:rsidDel="002A1D54" w:rsidRDefault="000E4308" w:rsidP="000E4308">
            <w:pPr>
              <w:pStyle w:val="afe"/>
            </w:pPr>
          </w:p>
        </w:tc>
        <w:tc>
          <w:tcPr>
            <w:tcW w:w="3709" w:type="pct"/>
          </w:tcPr>
          <w:p w14:paraId="7E33CC5F" w14:textId="484B060B" w:rsidR="000E4308" w:rsidRPr="006F4265" w:rsidRDefault="000E4308" w:rsidP="000E4308">
            <w:pPr>
              <w:pStyle w:val="afe"/>
              <w:jc w:val="both"/>
            </w:pPr>
            <w:r w:rsidRPr="00C1200A">
              <w:t xml:space="preserve">Способы устранения дефектов в </w:t>
            </w:r>
            <w:r>
              <w:t xml:space="preserve">пружинах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3D5B7C" w:rsidRPr="006F4265" w14:paraId="38CED94F" w14:textId="77777777" w:rsidTr="007C490E">
        <w:trPr>
          <w:trHeight w:val="20"/>
        </w:trPr>
        <w:tc>
          <w:tcPr>
            <w:tcW w:w="1291" w:type="pct"/>
            <w:vMerge/>
          </w:tcPr>
          <w:p w14:paraId="557C755D" w14:textId="77777777" w:rsidR="003D5B7C" w:rsidRPr="006F4265" w:rsidDel="002A1D54" w:rsidRDefault="003D5B7C" w:rsidP="003D5B7C">
            <w:pPr>
              <w:pStyle w:val="afe"/>
            </w:pPr>
          </w:p>
        </w:tc>
        <w:tc>
          <w:tcPr>
            <w:tcW w:w="3709" w:type="pct"/>
          </w:tcPr>
          <w:p w14:paraId="22AF43F5" w14:textId="3EED049F" w:rsidR="003D5B7C" w:rsidRDefault="003D5B7C" w:rsidP="003D5B7C">
            <w:pPr>
              <w:pStyle w:val="afe"/>
              <w:jc w:val="both"/>
            </w:pPr>
            <w:r>
              <w:t>Типовые операции при изготовлени</w:t>
            </w:r>
            <w:r w:rsidR="00843667">
              <w:t>и</w:t>
            </w:r>
            <w:r>
              <w:t xml:space="preserve"> пружин </w:t>
            </w:r>
            <w:r w:rsidR="00843667" w:rsidRPr="001D0C74">
              <w:t>на пружинонавивочных автоматах в холодном состоянии</w:t>
            </w:r>
          </w:p>
        </w:tc>
      </w:tr>
      <w:tr w:rsidR="003D5B7C" w:rsidRPr="006F4265" w14:paraId="4E8BBB8E" w14:textId="77777777" w:rsidTr="007C490E">
        <w:trPr>
          <w:trHeight w:val="20"/>
        </w:trPr>
        <w:tc>
          <w:tcPr>
            <w:tcW w:w="1291" w:type="pct"/>
            <w:vMerge/>
          </w:tcPr>
          <w:p w14:paraId="7273743A" w14:textId="77777777" w:rsidR="003D5B7C" w:rsidRPr="006F4265" w:rsidDel="002A1D54" w:rsidRDefault="003D5B7C" w:rsidP="003D5B7C">
            <w:pPr>
              <w:pStyle w:val="afe"/>
            </w:pPr>
          </w:p>
        </w:tc>
        <w:tc>
          <w:tcPr>
            <w:tcW w:w="3709" w:type="pct"/>
          </w:tcPr>
          <w:p w14:paraId="523ECEAE" w14:textId="0F5B3B3E" w:rsidR="003D5B7C" w:rsidRDefault="003D5B7C" w:rsidP="003D5B7C">
            <w:pPr>
              <w:pStyle w:val="afe"/>
              <w:jc w:val="both"/>
            </w:pPr>
            <w:r>
              <w:t xml:space="preserve">Типовые режимы термообработки пружин </w:t>
            </w:r>
            <w:r w:rsidR="00843667">
              <w:t xml:space="preserve">при изготовлении </w:t>
            </w:r>
            <w:r w:rsidR="00843667" w:rsidRPr="001D0C74">
              <w:t>на пружинонавивочных автоматах в холодном состоянии</w:t>
            </w:r>
          </w:p>
        </w:tc>
      </w:tr>
      <w:tr w:rsidR="003D5B7C" w:rsidRPr="006F4265" w14:paraId="007F9026" w14:textId="77777777" w:rsidTr="007C490E">
        <w:trPr>
          <w:trHeight w:val="20"/>
        </w:trPr>
        <w:tc>
          <w:tcPr>
            <w:tcW w:w="1291" w:type="pct"/>
            <w:vMerge/>
          </w:tcPr>
          <w:p w14:paraId="06BDBBEC" w14:textId="77777777" w:rsidR="003D5B7C" w:rsidRPr="006F4265" w:rsidDel="002A1D54" w:rsidRDefault="003D5B7C" w:rsidP="003D5B7C">
            <w:pPr>
              <w:pStyle w:val="afe"/>
            </w:pPr>
          </w:p>
        </w:tc>
        <w:tc>
          <w:tcPr>
            <w:tcW w:w="3709" w:type="pct"/>
          </w:tcPr>
          <w:p w14:paraId="37DEFC3D" w14:textId="2318E44C" w:rsidR="003D5B7C" w:rsidRPr="006F4265" w:rsidRDefault="003D5B7C" w:rsidP="003D5B7C">
            <w:pPr>
              <w:pStyle w:val="afe"/>
              <w:jc w:val="both"/>
            </w:pPr>
            <w:r>
              <w:t xml:space="preserve">Группы </w:t>
            </w:r>
            <w:r w:rsidRPr="004022B3">
              <w:t xml:space="preserve">и марки </w:t>
            </w:r>
            <w:r w:rsidR="007C1EFC">
              <w:t>материалов</w:t>
            </w:r>
            <w:r w:rsidRPr="004022B3">
              <w:t>, применяемых для изготовления пружин</w:t>
            </w:r>
            <w:r>
              <w:t xml:space="preserve"> </w:t>
            </w:r>
            <w:r w:rsidRPr="001D0C74">
              <w:t>на пружинонавивочных автоматах в холодном состоянии</w:t>
            </w:r>
          </w:p>
        </w:tc>
      </w:tr>
      <w:tr w:rsidR="003D5B7C" w:rsidRPr="006F4265" w14:paraId="48ECA9B1" w14:textId="77777777" w:rsidTr="007C490E">
        <w:trPr>
          <w:trHeight w:val="20"/>
        </w:trPr>
        <w:tc>
          <w:tcPr>
            <w:tcW w:w="1291" w:type="pct"/>
            <w:vMerge/>
          </w:tcPr>
          <w:p w14:paraId="38C9A911" w14:textId="77777777" w:rsidR="003D5B7C" w:rsidRPr="006F4265" w:rsidDel="002A1D54" w:rsidRDefault="003D5B7C" w:rsidP="003D5B7C">
            <w:pPr>
              <w:pStyle w:val="afe"/>
            </w:pPr>
          </w:p>
        </w:tc>
        <w:tc>
          <w:tcPr>
            <w:tcW w:w="3709" w:type="pct"/>
          </w:tcPr>
          <w:p w14:paraId="2B67D1E9" w14:textId="14136FD9" w:rsidR="003D5B7C" w:rsidRPr="006F4265" w:rsidRDefault="003D5B7C" w:rsidP="003D5B7C">
            <w:pPr>
              <w:pStyle w:val="afe"/>
              <w:jc w:val="both"/>
            </w:pPr>
            <w:r>
              <w:t xml:space="preserve">Сортамент проволоки и прутков, применяемой для изготовления пружин </w:t>
            </w:r>
            <w:r w:rsidRPr="001D0C74">
              <w:t>на пружинонавивочных автоматах в холодном состоянии</w:t>
            </w:r>
          </w:p>
        </w:tc>
      </w:tr>
      <w:tr w:rsidR="003D5B7C" w:rsidRPr="006F4265" w14:paraId="6FA8FDEF" w14:textId="77777777" w:rsidTr="007C490E">
        <w:trPr>
          <w:trHeight w:val="20"/>
        </w:trPr>
        <w:tc>
          <w:tcPr>
            <w:tcW w:w="1291" w:type="pct"/>
            <w:vMerge/>
          </w:tcPr>
          <w:p w14:paraId="3A36C12B" w14:textId="77777777" w:rsidR="003D5B7C" w:rsidRPr="006F4265" w:rsidDel="002A1D54" w:rsidRDefault="003D5B7C" w:rsidP="003D5B7C">
            <w:pPr>
              <w:pStyle w:val="afe"/>
            </w:pPr>
          </w:p>
        </w:tc>
        <w:tc>
          <w:tcPr>
            <w:tcW w:w="3709" w:type="pct"/>
          </w:tcPr>
          <w:p w14:paraId="619D6E9A" w14:textId="16BCB3C2" w:rsidR="003D5B7C" w:rsidRPr="006F4265" w:rsidRDefault="003D5B7C" w:rsidP="003D5B7C">
            <w:pPr>
              <w:pStyle w:val="afe"/>
              <w:jc w:val="both"/>
            </w:pPr>
            <w:r w:rsidRPr="00C1200A">
              <w:t>Схемы и правила складирования</w:t>
            </w:r>
            <w:r>
              <w:t xml:space="preserve"> пружин при изготовлении </w:t>
            </w:r>
            <w:r w:rsidRPr="001D0C74">
              <w:t>на пружинонавивочных автоматах в холодном состоянии</w:t>
            </w:r>
          </w:p>
        </w:tc>
      </w:tr>
      <w:tr w:rsidR="003D5B7C" w:rsidRPr="006F4265" w14:paraId="614CB05B" w14:textId="77777777" w:rsidTr="007C490E">
        <w:trPr>
          <w:trHeight w:val="20"/>
        </w:trPr>
        <w:tc>
          <w:tcPr>
            <w:tcW w:w="1291" w:type="pct"/>
            <w:vMerge/>
          </w:tcPr>
          <w:p w14:paraId="67BCCEF5" w14:textId="77777777" w:rsidR="003D5B7C" w:rsidRPr="006F4265" w:rsidDel="002A1D54" w:rsidRDefault="003D5B7C" w:rsidP="003D5B7C">
            <w:pPr>
              <w:pStyle w:val="afe"/>
            </w:pPr>
          </w:p>
        </w:tc>
        <w:tc>
          <w:tcPr>
            <w:tcW w:w="3709" w:type="pct"/>
          </w:tcPr>
          <w:p w14:paraId="515C699E" w14:textId="5C306524" w:rsidR="003D5B7C" w:rsidRPr="006F4265" w:rsidRDefault="003D5B7C" w:rsidP="003D5B7C">
            <w:pPr>
              <w:pStyle w:val="afe"/>
              <w:jc w:val="both"/>
            </w:pPr>
            <w:r w:rsidRPr="00C1200A">
              <w:t xml:space="preserve">Виды, конструкции, назначение контрольно-измерительных инструментов </w:t>
            </w:r>
            <w:r w:rsidR="00A179CC">
              <w:t>при</w:t>
            </w:r>
            <w:r>
              <w:t xml:space="preserve"> изготовлени</w:t>
            </w:r>
            <w:r w:rsidR="00A179CC">
              <w:t>и</w:t>
            </w:r>
            <w:r>
              <w:t xml:space="preserve"> </w:t>
            </w:r>
            <w:r w:rsidR="00A179CC">
              <w:t xml:space="preserve">пружин </w:t>
            </w:r>
            <w:r w:rsidR="00A179CC" w:rsidRPr="001D0C74">
              <w:t>на пружинонавивочных автоматах в холодном состоянии</w:t>
            </w:r>
          </w:p>
        </w:tc>
      </w:tr>
      <w:tr w:rsidR="003D5B7C" w:rsidRPr="006F4265" w14:paraId="576CF481" w14:textId="77777777" w:rsidTr="007C490E">
        <w:trPr>
          <w:trHeight w:val="20"/>
        </w:trPr>
        <w:tc>
          <w:tcPr>
            <w:tcW w:w="1291" w:type="pct"/>
            <w:vMerge/>
          </w:tcPr>
          <w:p w14:paraId="39951FF8" w14:textId="77777777" w:rsidR="003D5B7C" w:rsidRPr="006F4265" w:rsidDel="002A1D54" w:rsidRDefault="003D5B7C" w:rsidP="003D5B7C">
            <w:pPr>
              <w:pStyle w:val="afe"/>
            </w:pPr>
          </w:p>
        </w:tc>
        <w:tc>
          <w:tcPr>
            <w:tcW w:w="3709" w:type="pct"/>
          </w:tcPr>
          <w:p w14:paraId="28F8449D" w14:textId="0CD757A3" w:rsidR="003D5B7C" w:rsidRPr="006F4265" w:rsidRDefault="003D5B7C" w:rsidP="003D5B7C">
            <w:pPr>
              <w:pStyle w:val="afe"/>
              <w:jc w:val="both"/>
            </w:pPr>
            <w:r w:rsidRPr="00C1200A">
              <w:t xml:space="preserve">Виды и правила применения средств индивидуальной и коллективной защиты при </w:t>
            </w:r>
            <w:r>
              <w:t xml:space="preserve">изготовлении пружин </w:t>
            </w:r>
            <w:r w:rsidRPr="001D0C74">
              <w:t>на пружинонавивочных автоматах в холодном состоянии</w:t>
            </w:r>
          </w:p>
        </w:tc>
      </w:tr>
      <w:tr w:rsidR="003D5B7C" w:rsidRPr="006F4265" w14:paraId="67764C61" w14:textId="77777777" w:rsidTr="007C490E">
        <w:trPr>
          <w:trHeight w:val="20"/>
        </w:trPr>
        <w:tc>
          <w:tcPr>
            <w:tcW w:w="1291" w:type="pct"/>
            <w:vMerge/>
          </w:tcPr>
          <w:p w14:paraId="09ECDEEB" w14:textId="77777777" w:rsidR="003D5B7C" w:rsidRPr="006F4265" w:rsidDel="002A1D54" w:rsidRDefault="003D5B7C" w:rsidP="003D5B7C">
            <w:pPr>
              <w:pStyle w:val="afe"/>
            </w:pPr>
          </w:p>
        </w:tc>
        <w:tc>
          <w:tcPr>
            <w:tcW w:w="3709" w:type="pct"/>
          </w:tcPr>
          <w:p w14:paraId="5F309FFB" w14:textId="4EF2F1ED" w:rsidR="003D5B7C" w:rsidRPr="006F4265" w:rsidRDefault="003D5B7C" w:rsidP="003D5B7C">
            <w:pPr>
              <w:pStyle w:val="afe"/>
              <w:jc w:val="both"/>
            </w:pPr>
            <w:r w:rsidRPr="004022B3">
              <w:t>Требования охраны труда, пожарной</w:t>
            </w:r>
            <w:r>
              <w:t>,</w:t>
            </w:r>
            <w:r w:rsidRPr="004022B3">
              <w:t xml:space="preserve"> промышленной, экологической безопасности</w:t>
            </w:r>
            <w:r>
              <w:t xml:space="preserve"> и электробезопасности</w:t>
            </w:r>
          </w:p>
        </w:tc>
      </w:tr>
      <w:tr w:rsidR="003D5B7C" w:rsidRPr="006F4265" w14:paraId="7BCBCF64" w14:textId="77777777" w:rsidTr="007C490E">
        <w:trPr>
          <w:trHeight w:val="20"/>
        </w:trPr>
        <w:tc>
          <w:tcPr>
            <w:tcW w:w="1291" w:type="pct"/>
          </w:tcPr>
          <w:p w14:paraId="405D0A2B" w14:textId="77777777" w:rsidR="003D5B7C" w:rsidRPr="006F4265" w:rsidDel="002A1D54" w:rsidRDefault="003D5B7C" w:rsidP="003D5B7C">
            <w:pPr>
              <w:pStyle w:val="afe"/>
            </w:pPr>
            <w:r w:rsidRPr="006F4265" w:rsidDel="002A1D54">
              <w:t>Другие характеристики</w:t>
            </w:r>
          </w:p>
        </w:tc>
        <w:tc>
          <w:tcPr>
            <w:tcW w:w="3709" w:type="pct"/>
          </w:tcPr>
          <w:p w14:paraId="4C5BE0CC" w14:textId="77777777" w:rsidR="003D5B7C" w:rsidRPr="006F4265" w:rsidRDefault="003D5B7C" w:rsidP="003D5B7C">
            <w:pPr>
              <w:pStyle w:val="afe"/>
              <w:jc w:val="both"/>
            </w:pPr>
            <w:r w:rsidRPr="006F4265">
              <w:t>-</w:t>
            </w:r>
          </w:p>
        </w:tc>
      </w:tr>
    </w:tbl>
    <w:p w14:paraId="44402FBC" w14:textId="4431F9BF" w:rsidR="001B734F" w:rsidRPr="009E027A" w:rsidRDefault="001B734F" w:rsidP="001B734F">
      <w:pPr>
        <w:pStyle w:val="3"/>
        <w:keepNext w:val="0"/>
      </w:pPr>
      <w:r w:rsidRPr="009E027A">
        <w:t>3.2.</w:t>
      </w:r>
      <w:r>
        <w:t>3</w:t>
      </w:r>
      <w:r w:rsidRPr="009E027A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4372"/>
        <w:gridCol w:w="690"/>
        <w:gridCol w:w="973"/>
        <w:gridCol w:w="1826"/>
        <w:gridCol w:w="549"/>
      </w:tblGrid>
      <w:tr w:rsidR="001B734F" w:rsidRPr="009E027A" w14:paraId="7D7B6D53" w14:textId="77777777" w:rsidTr="0099689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D740E1E" w14:textId="77777777" w:rsidR="001B734F" w:rsidRPr="009E027A" w:rsidRDefault="001B734F" w:rsidP="00996890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4E9866" w14:textId="6B431207" w:rsidR="001B734F" w:rsidRPr="009E027A" w:rsidRDefault="001B734F" w:rsidP="00996890">
            <w:r>
              <w:t>Изготовление пружин на станках в горячем состоянии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395281" w14:textId="77777777" w:rsidR="001B734F" w:rsidRPr="009E027A" w:rsidRDefault="001B734F" w:rsidP="00996890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1EE35A" w14:textId="2CA06A59" w:rsidR="001B734F" w:rsidRPr="009E027A" w:rsidRDefault="001B734F" w:rsidP="0099689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E027A">
              <w:t>/0</w:t>
            </w:r>
            <w:r>
              <w:t>3</w:t>
            </w:r>
            <w:r w:rsidRPr="009E027A">
              <w:t>.</w:t>
            </w:r>
            <w:r w:rsidRPr="009E027A">
              <w:rPr>
                <w:lang w:val="en-US"/>
              </w:rPr>
              <w:t>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04A7EB" w14:textId="77777777" w:rsidR="001B734F" w:rsidRPr="009E027A" w:rsidRDefault="001B734F" w:rsidP="00996890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AAD35D" w14:textId="77777777" w:rsidR="001B734F" w:rsidRPr="009E027A" w:rsidRDefault="001B734F" w:rsidP="00996890">
            <w:pPr>
              <w:jc w:val="center"/>
            </w:pPr>
            <w:r w:rsidRPr="009E027A">
              <w:rPr>
                <w:lang w:val="en-US"/>
              </w:rPr>
              <w:t>3</w:t>
            </w:r>
          </w:p>
        </w:tc>
      </w:tr>
    </w:tbl>
    <w:p w14:paraId="031E017E" w14:textId="77777777" w:rsidR="001B734F" w:rsidRDefault="001B734F" w:rsidP="001B734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1B734F" w:rsidRPr="009E027A" w14:paraId="406DA047" w14:textId="77777777" w:rsidTr="00996890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12BE776" w14:textId="77777777" w:rsidR="001B734F" w:rsidRPr="009E027A" w:rsidRDefault="001B734F" w:rsidP="00996890">
            <w:r w:rsidRPr="009E027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C5B658B" w14:textId="77777777" w:rsidR="001B734F" w:rsidRPr="009E027A" w:rsidRDefault="001B734F" w:rsidP="00996890">
            <w:r w:rsidRPr="009E027A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95387DF" w14:textId="77777777" w:rsidR="001B734F" w:rsidRPr="009E027A" w:rsidRDefault="001B734F" w:rsidP="00996890">
            <w:r w:rsidRPr="009E027A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9051F2" w14:textId="77777777" w:rsidR="001B734F" w:rsidRPr="009E027A" w:rsidRDefault="001B734F" w:rsidP="00996890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A4AC3F" w14:textId="77777777" w:rsidR="001B734F" w:rsidRPr="009E027A" w:rsidRDefault="001B734F" w:rsidP="00996890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70C620" w14:textId="77777777" w:rsidR="001B734F" w:rsidRPr="009E027A" w:rsidRDefault="001B734F" w:rsidP="00996890"/>
        </w:tc>
      </w:tr>
      <w:tr w:rsidR="001B734F" w:rsidRPr="009E027A" w14:paraId="49498F2C" w14:textId="77777777" w:rsidTr="00996890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48AA97CA" w14:textId="77777777" w:rsidR="001B734F" w:rsidRPr="009E027A" w:rsidRDefault="001B734F" w:rsidP="00996890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38DEB9C" w14:textId="77777777" w:rsidR="001B734F" w:rsidRPr="009E027A" w:rsidRDefault="001B734F" w:rsidP="00996890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94A79A" w14:textId="77777777" w:rsidR="001B734F" w:rsidRPr="009E027A" w:rsidRDefault="001B734F" w:rsidP="00996890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FEE6FF4" w14:textId="77777777" w:rsidR="001B734F" w:rsidRPr="009E027A" w:rsidRDefault="001B734F" w:rsidP="00996890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6067948" w14:textId="77777777" w:rsidR="001B734F" w:rsidRPr="009E027A" w:rsidRDefault="001B734F" w:rsidP="001B734F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1B734F" w:rsidRPr="000D694D" w14:paraId="155C9314" w14:textId="77777777" w:rsidTr="00996890">
        <w:trPr>
          <w:trHeight w:val="20"/>
        </w:trPr>
        <w:tc>
          <w:tcPr>
            <w:tcW w:w="1291" w:type="pct"/>
            <w:vMerge w:val="restart"/>
          </w:tcPr>
          <w:p w14:paraId="61678104" w14:textId="77777777" w:rsidR="001B734F" w:rsidRPr="000D694D" w:rsidRDefault="001B734F" w:rsidP="00996890">
            <w:pPr>
              <w:pStyle w:val="afe"/>
            </w:pPr>
            <w:r w:rsidRPr="000D694D">
              <w:t>Трудовые действия</w:t>
            </w:r>
          </w:p>
        </w:tc>
        <w:tc>
          <w:tcPr>
            <w:tcW w:w="3709" w:type="pct"/>
          </w:tcPr>
          <w:p w14:paraId="5ACD69B1" w14:textId="0C9265B2" w:rsidR="001B734F" w:rsidRPr="000D694D" w:rsidRDefault="001906D0" w:rsidP="00996890">
            <w:pPr>
              <w:pStyle w:val="afe"/>
              <w:jc w:val="both"/>
            </w:pPr>
            <w:r w:rsidRPr="004022B3">
              <w:t xml:space="preserve">Подготовка рабочего места </w:t>
            </w:r>
            <w:r>
              <w:t>к изготовлению пружин на станках в горячем состоянии</w:t>
            </w:r>
          </w:p>
        </w:tc>
      </w:tr>
      <w:tr w:rsidR="001B734F" w:rsidRPr="000D694D" w14:paraId="6DD23D72" w14:textId="77777777" w:rsidTr="00996890">
        <w:trPr>
          <w:trHeight w:val="20"/>
        </w:trPr>
        <w:tc>
          <w:tcPr>
            <w:tcW w:w="1291" w:type="pct"/>
            <w:vMerge/>
          </w:tcPr>
          <w:p w14:paraId="0EF305D2" w14:textId="77777777" w:rsidR="001B734F" w:rsidRPr="000D694D" w:rsidRDefault="001B734F" w:rsidP="00996890">
            <w:pPr>
              <w:pStyle w:val="afe"/>
            </w:pPr>
          </w:p>
        </w:tc>
        <w:tc>
          <w:tcPr>
            <w:tcW w:w="3709" w:type="pct"/>
          </w:tcPr>
          <w:p w14:paraId="1C330EFA" w14:textId="1C3988A0" w:rsidR="001B734F" w:rsidRPr="001A5111" w:rsidRDefault="001906D0" w:rsidP="00996890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станков для изготовления пружин в горячем состоянии</w:t>
            </w:r>
          </w:p>
        </w:tc>
      </w:tr>
      <w:tr w:rsidR="001B734F" w:rsidRPr="000D694D" w14:paraId="474CBEA9" w14:textId="77777777" w:rsidTr="00996890">
        <w:trPr>
          <w:trHeight w:val="20"/>
        </w:trPr>
        <w:tc>
          <w:tcPr>
            <w:tcW w:w="1291" w:type="pct"/>
            <w:vMerge/>
          </w:tcPr>
          <w:p w14:paraId="519DFFDD" w14:textId="77777777" w:rsidR="001B734F" w:rsidRPr="000D694D" w:rsidRDefault="001B734F" w:rsidP="00996890">
            <w:pPr>
              <w:pStyle w:val="afe"/>
            </w:pPr>
          </w:p>
        </w:tc>
        <w:tc>
          <w:tcPr>
            <w:tcW w:w="3709" w:type="pct"/>
          </w:tcPr>
          <w:p w14:paraId="356D907C" w14:textId="6BDB41C4" w:rsidR="001B734F" w:rsidRPr="001A5111" w:rsidRDefault="001906D0" w:rsidP="00996890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нагревательн</w:t>
            </w:r>
            <w:r w:rsidR="008B5078">
              <w:t>ых</w:t>
            </w:r>
            <w:r>
              <w:t xml:space="preserve"> устройств</w:t>
            </w:r>
            <w:r w:rsidRPr="001A5111">
              <w:t xml:space="preserve"> для</w:t>
            </w:r>
            <w:r>
              <w:t xml:space="preserve"> нагрева </w:t>
            </w:r>
            <w:r w:rsidR="000C2D88">
              <w:t>заготовок</w:t>
            </w:r>
            <w:r>
              <w:t xml:space="preserve"> и</w:t>
            </w:r>
            <w:r w:rsidRPr="001A5111">
              <w:t xml:space="preserve"> </w:t>
            </w:r>
            <w:r>
              <w:t>термообработки</w:t>
            </w:r>
            <w:r w:rsidRPr="001A5111">
              <w:t xml:space="preserve"> пружин</w:t>
            </w:r>
            <w:r>
              <w:t xml:space="preserve"> при изготовлении на станках в горячем состоянии</w:t>
            </w:r>
          </w:p>
        </w:tc>
      </w:tr>
      <w:tr w:rsidR="001B734F" w:rsidRPr="000D694D" w14:paraId="1F025D6E" w14:textId="77777777" w:rsidTr="00996890">
        <w:trPr>
          <w:trHeight w:val="20"/>
        </w:trPr>
        <w:tc>
          <w:tcPr>
            <w:tcW w:w="1291" w:type="pct"/>
            <w:vMerge/>
          </w:tcPr>
          <w:p w14:paraId="663B3C86" w14:textId="77777777" w:rsidR="001B734F" w:rsidRPr="000D694D" w:rsidRDefault="001B734F" w:rsidP="00996890">
            <w:pPr>
              <w:pStyle w:val="afe"/>
            </w:pPr>
          </w:p>
        </w:tc>
        <w:tc>
          <w:tcPr>
            <w:tcW w:w="3709" w:type="pct"/>
          </w:tcPr>
          <w:p w14:paraId="098DC670" w14:textId="25EC028C" w:rsidR="001B734F" w:rsidRPr="001A5111" w:rsidRDefault="001906D0" w:rsidP="00996890">
            <w:pPr>
              <w:pStyle w:val="afe"/>
              <w:jc w:val="both"/>
            </w:pPr>
            <w:r w:rsidRPr="001A5111">
              <w:t xml:space="preserve">Ежедневное обслуживание </w:t>
            </w:r>
            <w:r>
              <w:t>станков для навивки пружин в горячем состоянии</w:t>
            </w:r>
          </w:p>
        </w:tc>
      </w:tr>
      <w:tr w:rsidR="001B734F" w:rsidRPr="000D694D" w14:paraId="1C1ADBF4" w14:textId="77777777" w:rsidTr="00996890">
        <w:trPr>
          <w:trHeight w:val="20"/>
        </w:trPr>
        <w:tc>
          <w:tcPr>
            <w:tcW w:w="1291" w:type="pct"/>
            <w:vMerge/>
          </w:tcPr>
          <w:p w14:paraId="38C6F4EA" w14:textId="77777777" w:rsidR="001B734F" w:rsidRPr="000D694D" w:rsidRDefault="001B734F" w:rsidP="00996890">
            <w:pPr>
              <w:pStyle w:val="afe"/>
            </w:pPr>
          </w:p>
        </w:tc>
        <w:tc>
          <w:tcPr>
            <w:tcW w:w="3709" w:type="pct"/>
          </w:tcPr>
          <w:p w14:paraId="43AE9870" w14:textId="6DBE2261" w:rsidR="001B734F" w:rsidRPr="001A5111" w:rsidRDefault="001906D0" w:rsidP="00996890">
            <w:pPr>
              <w:pStyle w:val="afe"/>
              <w:jc w:val="both"/>
            </w:pPr>
            <w:r w:rsidRPr="001D0C74">
              <w:t>Ежедневное обслуживание нагревательных устройств</w:t>
            </w:r>
            <w:r>
              <w:t xml:space="preserve"> для нагрева </w:t>
            </w:r>
            <w:r w:rsidR="000C2D88">
              <w:t>заготовок</w:t>
            </w:r>
            <w:r>
              <w:t xml:space="preserve"> и</w:t>
            </w:r>
            <w:r w:rsidRPr="001D0C74">
              <w:t xml:space="preserve"> термообработки пружин при изготовлении </w:t>
            </w:r>
            <w:r>
              <w:t>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1906D0" w:rsidRPr="000D694D" w14:paraId="4ED3F561" w14:textId="77777777" w:rsidTr="00996890">
        <w:trPr>
          <w:trHeight w:val="20"/>
        </w:trPr>
        <w:tc>
          <w:tcPr>
            <w:tcW w:w="1291" w:type="pct"/>
            <w:vMerge/>
          </w:tcPr>
          <w:p w14:paraId="358C3A32" w14:textId="77777777" w:rsidR="001906D0" w:rsidRPr="000D694D" w:rsidRDefault="001906D0" w:rsidP="001906D0">
            <w:pPr>
              <w:pStyle w:val="afe"/>
            </w:pPr>
          </w:p>
        </w:tc>
        <w:tc>
          <w:tcPr>
            <w:tcW w:w="3709" w:type="pct"/>
          </w:tcPr>
          <w:p w14:paraId="5FA16CB3" w14:textId="222E940A" w:rsidR="001906D0" w:rsidRPr="001A5111" w:rsidRDefault="001906D0" w:rsidP="001906D0">
            <w:pPr>
              <w:pStyle w:val="afe"/>
              <w:jc w:val="both"/>
            </w:pPr>
            <w:r>
              <w:t>Подбором оправок по чертежу пружины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1906D0" w:rsidRPr="000D694D" w14:paraId="6C0089CC" w14:textId="77777777" w:rsidTr="00996890">
        <w:trPr>
          <w:trHeight w:val="20"/>
        </w:trPr>
        <w:tc>
          <w:tcPr>
            <w:tcW w:w="1291" w:type="pct"/>
            <w:vMerge/>
          </w:tcPr>
          <w:p w14:paraId="347968B9" w14:textId="77777777" w:rsidR="001906D0" w:rsidRPr="000D694D" w:rsidRDefault="001906D0" w:rsidP="001906D0">
            <w:pPr>
              <w:pStyle w:val="afe"/>
            </w:pPr>
          </w:p>
        </w:tc>
        <w:tc>
          <w:tcPr>
            <w:tcW w:w="3709" w:type="pct"/>
          </w:tcPr>
          <w:p w14:paraId="30B35CEC" w14:textId="5FC92A11" w:rsidR="001906D0" w:rsidRPr="001A5111" w:rsidRDefault="001906D0" w:rsidP="001906D0">
            <w:pPr>
              <w:pStyle w:val="afe"/>
              <w:jc w:val="both"/>
            </w:pPr>
            <w:r>
              <w:t>Резка проволоки и прутков для изготовления пружин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1906D0" w:rsidRPr="000D694D" w14:paraId="5B1E3B04" w14:textId="77777777" w:rsidTr="00996890">
        <w:trPr>
          <w:trHeight w:val="20"/>
        </w:trPr>
        <w:tc>
          <w:tcPr>
            <w:tcW w:w="1291" w:type="pct"/>
            <w:vMerge/>
          </w:tcPr>
          <w:p w14:paraId="1B832FB3" w14:textId="77777777" w:rsidR="001906D0" w:rsidRPr="000D694D" w:rsidRDefault="001906D0" w:rsidP="001906D0">
            <w:pPr>
              <w:pStyle w:val="afe"/>
            </w:pPr>
          </w:p>
        </w:tc>
        <w:tc>
          <w:tcPr>
            <w:tcW w:w="3709" w:type="pct"/>
          </w:tcPr>
          <w:p w14:paraId="12C999CE" w14:textId="3D0B42D9" w:rsidR="001906D0" w:rsidRPr="000D694D" w:rsidRDefault="001906D0" w:rsidP="001906D0">
            <w:pPr>
              <w:pStyle w:val="afe"/>
              <w:jc w:val="both"/>
            </w:pPr>
            <w:r>
              <w:t>Наладка станка для навивки пружин в горячем состоянии</w:t>
            </w:r>
          </w:p>
        </w:tc>
      </w:tr>
      <w:tr w:rsidR="001906D0" w:rsidRPr="000D694D" w14:paraId="36D0E57E" w14:textId="77777777" w:rsidTr="00996890">
        <w:trPr>
          <w:trHeight w:val="20"/>
        </w:trPr>
        <w:tc>
          <w:tcPr>
            <w:tcW w:w="1291" w:type="pct"/>
            <w:vMerge/>
          </w:tcPr>
          <w:p w14:paraId="31CAF7B9" w14:textId="77777777" w:rsidR="001906D0" w:rsidRPr="000D694D" w:rsidRDefault="001906D0" w:rsidP="001906D0">
            <w:pPr>
              <w:pStyle w:val="afe"/>
            </w:pPr>
          </w:p>
        </w:tc>
        <w:tc>
          <w:tcPr>
            <w:tcW w:w="3709" w:type="pct"/>
          </w:tcPr>
          <w:p w14:paraId="528E43EE" w14:textId="5C5BCEC7" w:rsidR="001906D0" w:rsidRPr="000D694D" w:rsidRDefault="001906D0" w:rsidP="001906D0">
            <w:pPr>
              <w:pStyle w:val="afe"/>
              <w:jc w:val="both"/>
            </w:pPr>
            <w:r>
              <w:t>Загрузка заготовок и пружин в нагревательные устройства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1906D0" w:rsidRPr="000D694D" w14:paraId="309747AE" w14:textId="77777777" w:rsidTr="00996890">
        <w:trPr>
          <w:trHeight w:val="20"/>
        </w:trPr>
        <w:tc>
          <w:tcPr>
            <w:tcW w:w="1291" w:type="pct"/>
            <w:vMerge/>
          </w:tcPr>
          <w:p w14:paraId="0700D90F" w14:textId="77777777" w:rsidR="001906D0" w:rsidRPr="000D694D" w:rsidRDefault="001906D0" w:rsidP="001906D0">
            <w:pPr>
              <w:pStyle w:val="afe"/>
            </w:pPr>
          </w:p>
        </w:tc>
        <w:tc>
          <w:tcPr>
            <w:tcW w:w="3709" w:type="pct"/>
          </w:tcPr>
          <w:p w14:paraId="4693D676" w14:textId="25AF7BBB" w:rsidR="001906D0" w:rsidRPr="000D694D" w:rsidRDefault="001906D0" w:rsidP="001906D0">
            <w:pPr>
              <w:pStyle w:val="afe"/>
              <w:jc w:val="both"/>
            </w:pPr>
            <w:r w:rsidRPr="00B44198">
              <w:t xml:space="preserve">Разгрузка </w:t>
            </w:r>
            <w:r>
              <w:t xml:space="preserve">заготовок и </w:t>
            </w:r>
            <w:r w:rsidRPr="00B44198">
              <w:t xml:space="preserve">пружин </w:t>
            </w:r>
            <w:r>
              <w:t>из</w:t>
            </w:r>
            <w:r w:rsidRPr="00B44198">
              <w:t xml:space="preserve"> нагревательн</w:t>
            </w:r>
            <w:r>
              <w:t>ых</w:t>
            </w:r>
            <w:r w:rsidRPr="00B44198">
              <w:t xml:space="preserve"> устройств</w:t>
            </w:r>
            <w:r>
              <w:t xml:space="preserve">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0C2D88" w:rsidRPr="000D694D" w14:paraId="666E17C5" w14:textId="77777777" w:rsidTr="00996890">
        <w:trPr>
          <w:trHeight w:val="20"/>
        </w:trPr>
        <w:tc>
          <w:tcPr>
            <w:tcW w:w="1291" w:type="pct"/>
            <w:vMerge/>
          </w:tcPr>
          <w:p w14:paraId="36A5BDBF" w14:textId="77777777" w:rsidR="000C2D88" w:rsidRPr="000D694D" w:rsidRDefault="000C2D88" w:rsidP="000C2D88">
            <w:pPr>
              <w:pStyle w:val="afe"/>
            </w:pPr>
          </w:p>
        </w:tc>
        <w:tc>
          <w:tcPr>
            <w:tcW w:w="3709" w:type="pct"/>
          </w:tcPr>
          <w:p w14:paraId="0F6D1292" w14:textId="4E844815" w:rsidR="000C2D88" w:rsidRPr="000D694D" w:rsidRDefault="000C2D88" w:rsidP="000C2D88">
            <w:pPr>
              <w:pStyle w:val="afe"/>
              <w:jc w:val="both"/>
            </w:pPr>
            <w:r>
              <w:t xml:space="preserve">Заправка конца прутка в оправку станка при изготовлении пружин </w:t>
            </w:r>
            <w:r w:rsidRPr="001D0C74">
              <w:t xml:space="preserve">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5B2483" w:rsidRPr="000D694D" w14:paraId="0C22C1EF" w14:textId="77777777" w:rsidTr="00996890">
        <w:trPr>
          <w:trHeight w:val="20"/>
        </w:trPr>
        <w:tc>
          <w:tcPr>
            <w:tcW w:w="1291" w:type="pct"/>
            <w:vMerge/>
          </w:tcPr>
          <w:p w14:paraId="2892CB44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228CBC5B" w14:textId="32D485CF" w:rsidR="005B2483" w:rsidRPr="000D694D" w:rsidRDefault="005B2483" w:rsidP="005B2483">
            <w:pPr>
              <w:pStyle w:val="afe"/>
              <w:jc w:val="both"/>
            </w:pPr>
            <w:r>
              <w:t>Управление станками при изготовлении пружин в горячем состоянии</w:t>
            </w:r>
          </w:p>
        </w:tc>
      </w:tr>
      <w:tr w:rsidR="005B2483" w:rsidRPr="000D694D" w14:paraId="6AA7B53C" w14:textId="77777777" w:rsidTr="00996890">
        <w:trPr>
          <w:trHeight w:val="20"/>
        </w:trPr>
        <w:tc>
          <w:tcPr>
            <w:tcW w:w="1291" w:type="pct"/>
            <w:vMerge/>
          </w:tcPr>
          <w:p w14:paraId="2C769D41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5D7B9FA0" w14:textId="32A008AC" w:rsidR="005B2483" w:rsidRDefault="005B2483" w:rsidP="005B2483">
            <w:pPr>
              <w:pStyle w:val="afe"/>
              <w:jc w:val="both"/>
            </w:pPr>
            <w:r>
              <w:t>Снятие пружин с оправки станка при изготовлении пружин в горячем состоянии</w:t>
            </w:r>
          </w:p>
        </w:tc>
      </w:tr>
      <w:tr w:rsidR="005B2483" w:rsidRPr="000D694D" w14:paraId="0F67B858" w14:textId="77777777" w:rsidTr="00996890">
        <w:trPr>
          <w:trHeight w:val="20"/>
        </w:trPr>
        <w:tc>
          <w:tcPr>
            <w:tcW w:w="1291" w:type="pct"/>
            <w:vMerge/>
          </w:tcPr>
          <w:p w14:paraId="3EE09F28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4A468BA3" w14:textId="6C06EE7E" w:rsidR="005B2483" w:rsidRPr="000D694D" w:rsidRDefault="005B2483" w:rsidP="005B2483">
            <w:pPr>
              <w:pStyle w:val="afe"/>
              <w:jc w:val="both"/>
            </w:pPr>
            <w:r>
              <w:t>Охлаждение пружин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  <w:r>
              <w:t xml:space="preserve"> в соответствии с технологической документацией</w:t>
            </w:r>
          </w:p>
        </w:tc>
      </w:tr>
      <w:tr w:rsidR="005B2483" w:rsidRPr="000D694D" w14:paraId="3FEBB4C5" w14:textId="77777777" w:rsidTr="00996890">
        <w:trPr>
          <w:trHeight w:val="20"/>
        </w:trPr>
        <w:tc>
          <w:tcPr>
            <w:tcW w:w="1291" w:type="pct"/>
            <w:vMerge/>
          </w:tcPr>
          <w:p w14:paraId="1917D06D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41A3B1E0" w14:textId="2B3174D2" w:rsidR="005B2483" w:rsidRPr="000D694D" w:rsidRDefault="005B2483" w:rsidP="005B2483">
            <w:pPr>
              <w:pStyle w:val="afe"/>
              <w:jc w:val="both"/>
            </w:pPr>
            <w:r>
              <w:t>Резка на отдельные пружины при навивке на станках в горячем состоянии</w:t>
            </w:r>
          </w:p>
        </w:tc>
      </w:tr>
      <w:tr w:rsidR="005B2483" w:rsidRPr="000D694D" w14:paraId="0F51635A" w14:textId="77777777" w:rsidTr="00996890">
        <w:trPr>
          <w:trHeight w:val="20"/>
        </w:trPr>
        <w:tc>
          <w:tcPr>
            <w:tcW w:w="1291" w:type="pct"/>
            <w:vMerge/>
          </w:tcPr>
          <w:p w14:paraId="5082AD9A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404AC416" w14:textId="51E0C49D" w:rsidR="005B2483" w:rsidRPr="000D694D" w:rsidRDefault="005B2483" w:rsidP="005B2483">
            <w:pPr>
              <w:pStyle w:val="afe"/>
              <w:jc w:val="both"/>
            </w:pPr>
            <w:r>
              <w:t>Разводка пружины на заданный шаг при навивке на станках в горячем состоянии</w:t>
            </w:r>
          </w:p>
        </w:tc>
      </w:tr>
      <w:tr w:rsidR="005B2483" w:rsidRPr="000D694D" w14:paraId="5867FE8B" w14:textId="77777777" w:rsidTr="00996890">
        <w:trPr>
          <w:trHeight w:val="20"/>
        </w:trPr>
        <w:tc>
          <w:tcPr>
            <w:tcW w:w="1291" w:type="pct"/>
            <w:vMerge/>
          </w:tcPr>
          <w:p w14:paraId="61C96F35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07BC2870" w14:textId="73448326" w:rsidR="005B2483" w:rsidRDefault="005B2483" w:rsidP="005B2483">
            <w:pPr>
              <w:pStyle w:val="afe"/>
              <w:jc w:val="both"/>
            </w:pPr>
            <w:r>
              <w:t>Обжатие пружин при изготовлении на станках в горячем состоянии</w:t>
            </w:r>
          </w:p>
        </w:tc>
      </w:tr>
      <w:tr w:rsidR="005B2483" w:rsidRPr="000D694D" w14:paraId="42B8A137" w14:textId="77777777" w:rsidTr="00996890">
        <w:trPr>
          <w:trHeight w:val="20"/>
        </w:trPr>
        <w:tc>
          <w:tcPr>
            <w:tcW w:w="1291" w:type="pct"/>
            <w:vMerge/>
          </w:tcPr>
          <w:p w14:paraId="289CFAA1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2947CE0D" w14:textId="2ED09EB2" w:rsidR="005B2483" w:rsidRDefault="005B2483" w:rsidP="005B2483">
            <w:pPr>
              <w:pStyle w:val="afe"/>
              <w:jc w:val="both"/>
            </w:pPr>
            <w:r>
              <w:t>Правка пружин при изготовлении на станках в горячем состоянии</w:t>
            </w:r>
          </w:p>
        </w:tc>
      </w:tr>
      <w:tr w:rsidR="005B2483" w:rsidRPr="000D694D" w14:paraId="641B44C3" w14:textId="77777777" w:rsidTr="00996890">
        <w:trPr>
          <w:trHeight w:val="20"/>
        </w:trPr>
        <w:tc>
          <w:tcPr>
            <w:tcW w:w="1291" w:type="pct"/>
            <w:vMerge/>
          </w:tcPr>
          <w:p w14:paraId="400D8250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614D0DE7" w14:textId="479F9468" w:rsidR="005B2483" w:rsidRDefault="005B2483" w:rsidP="005B2483">
            <w:pPr>
              <w:pStyle w:val="afe"/>
              <w:jc w:val="both"/>
            </w:pPr>
            <w:r>
              <w:t>Испытание пружин при изготовлении на станках в горячем состоянии</w:t>
            </w:r>
          </w:p>
        </w:tc>
      </w:tr>
      <w:tr w:rsidR="005B2483" w:rsidRPr="000D694D" w14:paraId="5A5D2E83" w14:textId="77777777" w:rsidTr="00996890">
        <w:trPr>
          <w:trHeight w:val="20"/>
        </w:trPr>
        <w:tc>
          <w:tcPr>
            <w:tcW w:w="1291" w:type="pct"/>
            <w:vMerge/>
          </w:tcPr>
          <w:p w14:paraId="405D21A0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4FDFDE3A" w14:textId="783291A0" w:rsidR="005B2483" w:rsidRDefault="0013409C" w:rsidP="005B2483">
            <w:pPr>
              <w:pStyle w:val="afe"/>
              <w:jc w:val="both"/>
            </w:pPr>
            <w:r>
              <w:t>Выявление дефектов в пружинах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5B2483" w:rsidRPr="000D694D" w14:paraId="3AB631AA" w14:textId="77777777" w:rsidTr="00996890">
        <w:trPr>
          <w:trHeight w:val="20"/>
        </w:trPr>
        <w:tc>
          <w:tcPr>
            <w:tcW w:w="1291" w:type="pct"/>
            <w:vMerge/>
          </w:tcPr>
          <w:p w14:paraId="43CE3074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5825BC50" w14:textId="70A03443" w:rsidR="005B2483" w:rsidRDefault="0013409C" w:rsidP="005B2483">
            <w:pPr>
              <w:pStyle w:val="afe"/>
              <w:jc w:val="both"/>
            </w:pPr>
            <w:r>
              <w:t>Устранение дефектов в пружинах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5B2483" w:rsidRPr="000D694D" w14:paraId="691F1A34" w14:textId="77777777" w:rsidTr="00996890">
        <w:trPr>
          <w:trHeight w:val="20"/>
        </w:trPr>
        <w:tc>
          <w:tcPr>
            <w:tcW w:w="1291" w:type="pct"/>
            <w:vMerge/>
          </w:tcPr>
          <w:p w14:paraId="7A9C101C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5022FBB4" w14:textId="1B54B61F" w:rsidR="005B2483" w:rsidRDefault="0013409C" w:rsidP="005B2483">
            <w:pPr>
              <w:pStyle w:val="afe"/>
              <w:jc w:val="both"/>
            </w:pPr>
            <w:r>
              <w:t>Складирование пружин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5B2483" w:rsidRPr="000D694D" w14:paraId="578B9FA3" w14:textId="77777777" w:rsidTr="00996890">
        <w:trPr>
          <w:trHeight w:val="20"/>
        </w:trPr>
        <w:tc>
          <w:tcPr>
            <w:tcW w:w="1291" w:type="pct"/>
            <w:vMerge/>
          </w:tcPr>
          <w:p w14:paraId="693D39B8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6CDC3935" w14:textId="50A8023B" w:rsidR="005B2483" w:rsidRDefault="0013409C" w:rsidP="005B2483">
            <w:pPr>
              <w:pStyle w:val="afe"/>
              <w:jc w:val="both"/>
            </w:pPr>
            <w:r>
              <w:t>Визуальный контроль наружных дефектов пружин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5B2483" w:rsidRPr="000D694D" w14:paraId="634F403C" w14:textId="77777777" w:rsidTr="00996890">
        <w:trPr>
          <w:trHeight w:val="20"/>
        </w:trPr>
        <w:tc>
          <w:tcPr>
            <w:tcW w:w="1291" w:type="pct"/>
            <w:vMerge/>
          </w:tcPr>
          <w:p w14:paraId="5E84131D" w14:textId="77777777" w:rsidR="005B2483" w:rsidRPr="000D694D" w:rsidRDefault="005B2483" w:rsidP="005B2483">
            <w:pPr>
              <w:pStyle w:val="afe"/>
            </w:pPr>
          </w:p>
        </w:tc>
        <w:tc>
          <w:tcPr>
            <w:tcW w:w="3709" w:type="pct"/>
          </w:tcPr>
          <w:p w14:paraId="0BDE1EC6" w14:textId="7D511291" w:rsidR="005B2483" w:rsidRPr="000D694D" w:rsidRDefault="002F7C40" w:rsidP="005B2483">
            <w:pPr>
              <w:pStyle w:val="afe"/>
              <w:jc w:val="both"/>
            </w:pPr>
            <w:r>
              <w:t>Контроль размеров пружин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661938A3" w14:textId="77777777" w:rsidTr="00996890">
        <w:trPr>
          <w:trHeight w:val="20"/>
        </w:trPr>
        <w:tc>
          <w:tcPr>
            <w:tcW w:w="1291" w:type="pct"/>
            <w:vMerge w:val="restart"/>
          </w:tcPr>
          <w:p w14:paraId="72602160" w14:textId="77777777" w:rsidR="002F7C40" w:rsidRPr="000D694D" w:rsidDel="002A1D54" w:rsidRDefault="002F7C40" w:rsidP="002F7C40">
            <w:pPr>
              <w:pStyle w:val="afe"/>
            </w:pPr>
            <w:r w:rsidRPr="000D694D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6CED4912" w14:textId="34B0F4E5" w:rsidR="002F7C40" w:rsidRPr="000D694D" w:rsidRDefault="002F7C40" w:rsidP="002F7C40">
            <w:pPr>
              <w:pStyle w:val="afe"/>
              <w:jc w:val="both"/>
            </w:pPr>
            <w:r w:rsidRPr="004022B3">
              <w:t>Читать технологическую и конструкторскую документацию</w:t>
            </w:r>
          </w:p>
        </w:tc>
      </w:tr>
      <w:tr w:rsidR="002F7C40" w:rsidRPr="000D694D" w14:paraId="01B789E6" w14:textId="77777777" w:rsidTr="00996890">
        <w:trPr>
          <w:trHeight w:val="20"/>
        </w:trPr>
        <w:tc>
          <w:tcPr>
            <w:tcW w:w="1291" w:type="pct"/>
            <w:vMerge/>
          </w:tcPr>
          <w:p w14:paraId="467DB915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03238BD" w14:textId="2EDBA72A" w:rsidR="002F7C40" w:rsidRDefault="002F7C40" w:rsidP="002F7C40">
            <w:pPr>
              <w:pStyle w:val="afe"/>
              <w:jc w:val="both"/>
            </w:pPr>
            <w:r>
              <w:t>Использовать</w:t>
            </w:r>
            <w:r w:rsidRPr="001A5111">
              <w:t xml:space="preserve"> </w:t>
            </w:r>
            <w:r>
              <w:t>станки</w:t>
            </w:r>
            <w:r w:rsidRPr="001D0C74">
              <w:t xml:space="preserve"> </w:t>
            </w:r>
            <w:r w:rsidRPr="001A5111">
              <w:t xml:space="preserve">для изготовления пружин </w:t>
            </w:r>
            <w:r>
              <w:t>в горячем состоянии</w:t>
            </w:r>
          </w:p>
        </w:tc>
      </w:tr>
      <w:tr w:rsidR="002F7C40" w:rsidRPr="000D694D" w14:paraId="613D77B3" w14:textId="77777777" w:rsidTr="00996890">
        <w:trPr>
          <w:trHeight w:val="20"/>
        </w:trPr>
        <w:tc>
          <w:tcPr>
            <w:tcW w:w="1291" w:type="pct"/>
            <w:vMerge/>
          </w:tcPr>
          <w:p w14:paraId="7931EADB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B0BDD82" w14:textId="04E67ED4" w:rsidR="002F7C40" w:rsidRDefault="002F7C40" w:rsidP="002F7C40">
            <w:pPr>
              <w:pStyle w:val="afe"/>
              <w:jc w:val="both"/>
            </w:pPr>
            <w:r>
              <w:t>Использовать нагревательные устройства</w:t>
            </w:r>
            <w:r w:rsidRPr="001A5111">
              <w:t xml:space="preserve"> для</w:t>
            </w:r>
            <w:r>
              <w:t xml:space="preserve"> нагрева заготовок и</w:t>
            </w:r>
            <w:r w:rsidRPr="001A5111">
              <w:t xml:space="preserve"> </w:t>
            </w:r>
            <w:r>
              <w:t xml:space="preserve">термообработки </w:t>
            </w:r>
            <w:r w:rsidRPr="001A5111">
              <w:t>пружин</w:t>
            </w:r>
            <w:r>
              <w:t xml:space="preserve">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5B41321D" w14:textId="77777777" w:rsidTr="00996890">
        <w:trPr>
          <w:trHeight w:val="20"/>
        </w:trPr>
        <w:tc>
          <w:tcPr>
            <w:tcW w:w="1291" w:type="pct"/>
            <w:vMerge/>
          </w:tcPr>
          <w:p w14:paraId="0E260611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3C36D33" w14:textId="78B6C128" w:rsidR="002F7C40" w:rsidRDefault="002F7C40" w:rsidP="002F7C40">
            <w:pPr>
              <w:pStyle w:val="afe"/>
              <w:jc w:val="both"/>
            </w:pPr>
            <w:r>
              <w:t>Управлять станками</w:t>
            </w:r>
            <w:r w:rsidRPr="001D0C74">
              <w:t xml:space="preserve"> </w:t>
            </w:r>
            <w:r w:rsidRPr="001A5111">
              <w:t xml:space="preserve">для изготовления пружин </w:t>
            </w:r>
            <w:r>
              <w:t>в горячем состоянии</w:t>
            </w:r>
          </w:p>
        </w:tc>
      </w:tr>
      <w:tr w:rsidR="002F7C40" w:rsidRPr="000D694D" w14:paraId="3C99F8F9" w14:textId="77777777" w:rsidTr="00996890">
        <w:trPr>
          <w:trHeight w:val="20"/>
        </w:trPr>
        <w:tc>
          <w:tcPr>
            <w:tcW w:w="1291" w:type="pct"/>
            <w:vMerge/>
          </w:tcPr>
          <w:p w14:paraId="6F2C74A6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783F6A6" w14:textId="7E243C3D" w:rsidR="002F7C40" w:rsidRDefault="002F7C40" w:rsidP="002F7C40">
            <w:pPr>
              <w:pStyle w:val="afe"/>
              <w:jc w:val="both"/>
            </w:pPr>
            <w:r>
              <w:t>Управлять нагревательными устройствами</w:t>
            </w:r>
            <w:r w:rsidRPr="001A5111">
              <w:t xml:space="preserve"> для</w:t>
            </w:r>
            <w:r>
              <w:t xml:space="preserve"> нагрева заготовок и</w:t>
            </w:r>
            <w:r w:rsidRPr="001A5111">
              <w:t xml:space="preserve"> </w:t>
            </w:r>
            <w:r>
              <w:t xml:space="preserve">термообработки </w:t>
            </w:r>
            <w:r w:rsidRPr="001A5111">
              <w:t xml:space="preserve">пружин </w:t>
            </w:r>
            <w:r>
              <w:t>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2E89480C" w14:textId="77777777" w:rsidTr="00996890">
        <w:trPr>
          <w:trHeight w:val="20"/>
        </w:trPr>
        <w:tc>
          <w:tcPr>
            <w:tcW w:w="1291" w:type="pct"/>
            <w:vMerge/>
          </w:tcPr>
          <w:p w14:paraId="79F14AE9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8D3C069" w14:textId="550200DD" w:rsidR="002F7C40" w:rsidRDefault="002F7C40" w:rsidP="002F7C40">
            <w:pPr>
              <w:pStyle w:val="afe"/>
              <w:jc w:val="both"/>
            </w:pPr>
            <w:r>
              <w:t>Выполнять техническое обслуживание (ежедневное, еженедельное) станков</w:t>
            </w:r>
            <w:r w:rsidRPr="001D0C74">
              <w:t xml:space="preserve"> </w:t>
            </w:r>
            <w:r>
              <w:t>для</w:t>
            </w:r>
            <w:r w:rsidRPr="001A5111">
              <w:t xml:space="preserve"> изготовлени</w:t>
            </w:r>
            <w:r>
              <w:t>я</w:t>
            </w:r>
            <w:r w:rsidRPr="001A5111">
              <w:t xml:space="preserve"> пружин </w:t>
            </w:r>
            <w:r>
              <w:t>в горячем состоянии в соответствии с документацией по эксплуатации</w:t>
            </w:r>
          </w:p>
        </w:tc>
      </w:tr>
      <w:tr w:rsidR="002F7C40" w:rsidRPr="000D694D" w14:paraId="77ABEEC8" w14:textId="77777777" w:rsidTr="00996890">
        <w:trPr>
          <w:trHeight w:val="20"/>
        </w:trPr>
        <w:tc>
          <w:tcPr>
            <w:tcW w:w="1291" w:type="pct"/>
            <w:vMerge/>
          </w:tcPr>
          <w:p w14:paraId="709EC437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5DA6D9D" w14:textId="1303496D" w:rsidR="002F7C40" w:rsidRPr="000D694D" w:rsidRDefault="002F7C40" w:rsidP="002F7C40">
            <w:pPr>
              <w:pStyle w:val="afe"/>
              <w:jc w:val="both"/>
            </w:pPr>
            <w:r>
              <w:t xml:space="preserve">Выполнять техническое обслуживание (ежедневное, еженедельное) нагревательных устройств </w:t>
            </w:r>
            <w:r w:rsidRPr="001A5111">
              <w:t>для</w:t>
            </w:r>
            <w:r>
              <w:t xml:space="preserve"> нагрева заготовок и</w:t>
            </w:r>
            <w:r w:rsidRPr="001A5111">
              <w:t xml:space="preserve"> </w:t>
            </w:r>
            <w:r>
              <w:t>термообработки</w:t>
            </w:r>
            <w:r w:rsidRPr="001A5111">
              <w:t xml:space="preserve"> пружин </w:t>
            </w:r>
            <w:r>
              <w:t>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  <w:r>
              <w:t xml:space="preserve"> в соответствии с документацией по эксплуатации</w:t>
            </w:r>
          </w:p>
        </w:tc>
      </w:tr>
      <w:tr w:rsidR="002F7C40" w:rsidRPr="000D694D" w14:paraId="13477EB6" w14:textId="77777777" w:rsidTr="00996890">
        <w:trPr>
          <w:trHeight w:val="20"/>
        </w:trPr>
        <w:tc>
          <w:tcPr>
            <w:tcW w:w="1291" w:type="pct"/>
            <w:vMerge/>
          </w:tcPr>
          <w:p w14:paraId="19F46B31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0C0E614" w14:textId="2ADB1274" w:rsidR="002F7C40" w:rsidRPr="000D694D" w:rsidRDefault="002F7C40" w:rsidP="002F7C40">
            <w:pPr>
              <w:pStyle w:val="afe"/>
              <w:jc w:val="both"/>
            </w:pPr>
            <w:r>
              <w:t>Манипулировать прутками при изготовлении пружин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4D470700" w14:textId="77777777" w:rsidTr="00996890">
        <w:trPr>
          <w:trHeight w:val="20"/>
        </w:trPr>
        <w:tc>
          <w:tcPr>
            <w:tcW w:w="1291" w:type="pct"/>
            <w:vMerge/>
          </w:tcPr>
          <w:p w14:paraId="38D4BFBE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4CCBBA2" w14:textId="25A689D4" w:rsidR="002F7C40" w:rsidRPr="000D694D" w:rsidRDefault="002F7C40" w:rsidP="002F7C40">
            <w:pPr>
              <w:pStyle w:val="afe"/>
              <w:jc w:val="both"/>
            </w:pPr>
            <w:r>
              <w:t>Визуально выявлять дефекты пружин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19217A8A" w14:textId="77777777" w:rsidTr="00996890">
        <w:trPr>
          <w:trHeight w:val="20"/>
        </w:trPr>
        <w:tc>
          <w:tcPr>
            <w:tcW w:w="1291" w:type="pct"/>
            <w:vMerge/>
          </w:tcPr>
          <w:p w14:paraId="38E459FA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B5C9088" w14:textId="7AA20FF9" w:rsidR="002F7C40" w:rsidRPr="000D694D" w:rsidRDefault="002F7C40" w:rsidP="002F7C40">
            <w:pPr>
              <w:pStyle w:val="afe"/>
              <w:jc w:val="both"/>
            </w:pPr>
            <w:r>
              <w:t>Обеспечивать геометрические параметры пружин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108B39CE" w14:textId="77777777" w:rsidTr="00996890">
        <w:trPr>
          <w:trHeight w:val="20"/>
        </w:trPr>
        <w:tc>
          <w:tcPr>
            <w:tcW w:w="1291" w:type="pct"/>
            <w:vMerge/>
          </w:tcPr>
          <w:p w14:paraId="67B75ED4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0BDE873" w14:textId="4EC6997D" w:rsidR="002F7C40" w:rsidRPr="000D694D" w:rsidRDefault="00FE3A68" w:rsidP="002F7C40">
            <w:pPr>
              <w:pStyle w:val="afe"/>
              <w:jc w:val="both"/>
            </w:pPr>
            <w:r w:rsidRPr="00116289">
              <w:t xml:space="preserve">Выбирать схемы строповки при транспортировке заготовок и пружин при </w:t>
            </w:r>
            <w:r>
              <w:t>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747EFAF2" w14:textId="77777777" w:rsidTr="00996890">
        <w:trPr>
          <w:trHeight w:val="20"/>
        </w:trPr>
        <w:tc>
          <w:tcPr>
            <w:tcW w:w="1291" w:type="pct"/>
            <w:vMerge/>
          </w:tcPr>
          <w:p w14:paraId="483545E4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EC707B2" w14:textId="10A65D4D" w:rsidR="002F7C40" w:rsidRPr="000D694D" w:rsidRDefault="00FE3A68" w:rsidP="002F7C40">
            <w:pPr>
              <w:pStyle w:val="afe"/>
              <w:jc w:val="both"/>
            </w:pPr>
            <w:r w:rsidRPr="00D24B7A">
              <w:t xml:space="preserve">Управлять подъемом и перемещением заготовок и пружин при изготовлении </w:t>
            </w:r>
            <w:r>
              <w:t>на станках</w:t>
            </w:r>
            <w:r w:rsidRPr="00D24B7A">
              <w:t xml:space="preserve"> в </w:t>
            </w:r>
            <w:r>
              <w:t>горячем</w:t>
            </w:r>
            <w:r w:rsidRPr="00D24B7A">
              <w:t xml:space="preserve"> состоянии</w:t>
            </w:r>
          </w:p>
        </w:tc>
      </w:tr>
      <w:tr w:rsidR="002F7C40" w:rsidRPr="000D694D" w14:paraId="04764F64" w14:textId="77777777" w:rsidTr="00996890">
        <w:trPr>
          <w:trHeight w:val="20"/>
        </w:trPr>
        <w:tc>
          <w:tcPr>
            <w:tcW w:w="1291" w:type="pct"/>
            <w:vMerge/>
          </w:tcPr>
          <w:p w14:paraId="23CBC4DB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B4BC2A0" w14:textId="0E8886B8" w:rsidR="002F7C40" w:rsidRPr="004022B3" w:rsidRDefault="00FE3A68" w:rsidP="002F7C40">
            <w:pPr>
              <w:pStyle w:val="afe"/>
              <w:jc w:val="both"/>
            </w:pPr>
            <w:r w:rsidRPr="008C134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2F7C40" w:rsidRPr="000D694D" w14:paraId="6EA4AD46" w14:textId="77777777" w:rsidTr="00996890">
        <w:trPr>
          <w:trHeight w:val="20"/>
        </w:trPr>
        <w:tc>
          <w:tcPr>
            <w:tcW w:w="1291" w:type="pct"/>
            <w:vMerge/>
          </w:tcPr>
          <w:p w14:paraId="49D06BF2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BC9FABB" w14:textId="1BBB9E87" w:rsidR="002F7C40" w:rsidRPr="004022B3" w:rsidRDefault="00FE3A68" w:rsidP="002F7C40">
            <w:pPr>
              <w:pStyle w:val="afe"/>
              <w:jc w:val="both"/>
            </w:pPr>
            <w:r w:rsidRPr="008C134C">
              <w:t xml:space="preserve">Использовать контрольно-измерительные инструменты для контроля размеров </w:t>
            </w:r>
            <w:r>
              <w:t>пружин</w:t>
            </w:r>
          </w:p>
        </w:tc>
      </w:tr>
      <w:tr w:rsidR="002F7C40" w:rsidRPr="000D694D" w14:paraId="329C580B" w14:textId="77777777" w:rsidTr="00996890">
        <w:trPr>
          <w:trHeight w:val="20"/>
        </w:trPr>
        <w:tc>
          <w:tcPr>
            <w:tcW w:w="1291" w:type="pct"/>
            <w:vMerge/>
          </w:tcPr>
          <w:p w14:paraId="3E98525D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49C7E0B" w14:textId="42ED65F7" w:rsidR="002F7C40" w:rsidRPr="004022B3" w:rsidRDefault="00FE3A68" w:rsidP="002F7C40">
            <w:pPr>
              <w:pStyle w:val="afe"/>
              <w:jc w:val="both"/>
            </w:pPr>
            <w:r w:rsidRPr="004022B3">
              <w:t xml:space="preserve">Применять средства индивидуальной и коллективной защиты </w:t>
            </w:r>
            <w:r>
              <w:t>при изготовлении пружин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7AF0EDF4" w14:textId="77777777" w:rsidTr="00996890">
        <w:trPr>
          <w:trHeight w:val="20"/>
        </w:trPr>
        <w:tc>
          <w:tcPr>
            <w:tcW w:w="1291" w:type="pct"/>
            <w:vMerge/>
          </w:tcPr>
          <w:p w14:paraId="466E1A76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8FA0726" w14:textId="3D93A98A" w:rsidR="002F7C40" w:rsidRPr="000D694D" w:rsidRDefault="00FE3A68" w:rsidP="002F7C40">
            <w:pPr>
              <w:pStyle w:val="afe"/>
              <w:jc w:val="both"/>
            </w:pPr>
            <w:r w:rsidRPr="004022B3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2F7C40" w:rsidRPr="000D694D" w14:paraId="7DB75696" w14:textId="77777777" w:rsidTr="00996890">
        <w:trPr>
          <w:trHeight w:val="20"/>
        </w:trPr>
        <w:tc>
          <w:tcPr>
            <w:tcW w:w="1291" w:type="pct"/>
            <w:vMerge w:val="restart"/>
          </w:tcPr>
          <w:p w14:paraId="07E5AFD7" w14:textId="77777777" w:rsidR="002F7C40" w:rsidRPr="000D694D" w:rsidRDefault="002F7C40" w:rsidP="002F7C40">
            <w:pPr>
              <w:pStyle w:val="afe"/>
            </w:pPr>
            <w:r w:rsidRPr="000D694D" w:rsidDel="002A1D54">
              <w:t>Необходимые знания</w:t>
            </w:r>
          </w:p>
        </w:tc>
        <w:tc>
          <w:tcPr>
            <w:tcW w:w="3709" w:type="pct"/>
          </w:tcPr>
          <w:p w14:paraId="11978ADF" w14:textId="03FAB9E5" w:rsidR="002F7C40" w:rsidRPr="000D694D" w:rsidRDefault="00996890" w:rsidP="002F7C40">
            <w:pPr>
              <w:pStyle w:val="afe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2F7C40" w:rsidRPr="000D694D" w14:paraId="3B5DCB56" w14:textId="77777777" w:rsidTr="00996890">
        <w:trPr>
          <w:trHeight w:val="20"/>
        </w:trPr>
        <w:tc>
          <w:tcPr>
            <w:tcW w:w="1291" w:type="pct"/>
            <w:vMerge/>
          </w:tcPr>
          <w:p w14:paraId="480B0E63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6B33C01B" w14:textId="2A711662" w:rsidR="002F7C40" w:rsidRPr="007C03E1" w:rsidRDefault="00996890" w:rsidP="002F7C40">
            <w:pPr>
              <w:pStyle w:val="afe"/>
              <w:jc w:val="both"/>
            </w:pPr>
            <w:r w:rsidRPr="007C03E1">
              <w:t>Правила чтения технологических документов</w:t>
            </w:r>
          </w:p>
        </w:tc>
      </w:tr>
      <w:tr w:rsidR="002F7C40" w:rsidRPr="000D694D" w14:paraId="4FBB919D" w14:textId="77777777" w:rsidTr="00996890">
        <w:trPr>
          <w:trHeight w:val="20"/>
        </w:trPr>
        <w:tc>
          <w:tcPr>
            <w:tcW w:w="1291" w:type="pct"/>
            <w:vMerge/>
          </w:tcPr>
          <w:p w14:paraId="184E8214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16E0F8F5" w14:textId="3F267FAB" w:rsidR="002F7C40" w:rsidRPr="007C03E1" w:rsidRDefault="00996890" w:rsidP="002F7C40">
            <w:pPr>
              <w:pStyle w:val="afe"/>
              <w:jc w:val="both"/>
            </w:pPr>
            <w:r w:rsidRPr="007C03E1">
              <w:t>Виды, конструкции и назначение</w:t>
            </w:r>
            <w:r w:rsidRPr="001A5111">
              <w:t xml:space="preserve"> </w:t>
            </w:r>
            <w:r>
              <w:t>станков</w:t>
            </w:r>
            <w:r w:rsidRPr="001A5111">
              <w:t xml:space="preserve"> для изготовления пружин </w:t>
            </w:r>
            <w:r>
              <w:t>в горячем состоянии</w:t>
            </w:r>
          </w:p>
        </w:tc>
      </w:tr>
      <w:tr w:rsidR="002F7C40" w:rsidRPr="000D694D" w14:paraId="4C5F28F6" w14:textId="77777777" w:rsidTr="00996890">
        <w:trPr>
          <w:trHeight w:val="20"/>
        </w:trPr>
        <w:tc>
          <w:tcPr>
            <w:tcW w:w="1291" w:type="pct"/>
            <w:vMerge/>
          </w:tcPr>
          <w:p w14:paraId="69CE203B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23B75C5D" w14:textId="1D037FB5" w:rsidR="002F7C40" w:rsidRPr="007C03E1" w:rsidRDefault="00996890" w:rsidP="002F7C40">
            <w:pPr>
              <w:pStyle w:val="afe"/>
              <w:jc w:val="both"/>
            </w:pPr>
            <w:r w:rsidRPr="00C1200A">
              <w:t>Виды, конструкции и назначение нагревательных устройств</w:t>
            </w:r>
            <w:r>
              <w:t xml:space="preserve"> для нагрева заготовок и термообработки пружин при изготовлении на станках в горячем состоянии</w:t>
            </w:r>
          </w:p>
        </w:tc>
      </w:tr>
      <w:tr w:rsidR="002F7C40" w:rsidRPr="000D694D" w14:paraId="3B6D5575" w14:textId="77777777" w:rsidTr="00996890">
        <w:trPr>
          <w:trHeight w:val="20"/>
        </w:trPr>
        <w:tc>
          <w:tcPr>
            <w:tcW w:w="1291" w:type="pct"/>
            <w:vMerge/>
          </w:tcPr>
          <w:p w14:paraId="79B342A6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6D10DFF9" w14:textId="5C8D71E3" w:rsidR="002F7C40" w:rsidRPr="007C03E1" w:rsidRDefault="00996890" w:rsidP="002F7C40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 </w:t>
            </w:r>
            <w:r>
              <w:t>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451D71CE" w14:textId="77777777" w:rsidTr="00996890">
        <w:trPr>
          <w:trHeight w:val="20"/>
        </w:trPr>
        <w:tc>
          <w:tcPr>
            <w:tcW w:w="1291" w:type="pct"/>
            <w:vMerge/>
          </w:tcPr>
          <w:p w14:paraId="7D81C6ED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76B97DD6" w14:textId="4846108B" w:rsidR="002F7C40" w:rsidRPr="000D694D" w:rsidRDefault="00996890" w:rsidP="002F7C40">
            <w:pPr>
              <w:pStyle w:val="afe"/>
              <w:jc w:val="both"/>
            </w:pPr>
            <w:r w:rsidRPr="00C1200A">
              <w:t>Приемы работы и последовательность</w:t>
            </w:r>
            <w:r>
              <w:t xml:space="preserve"> при нагреве заготовок и</w:t>
            </w:r>
            <w:r w:rsidRPr="00C1200A">
              <w:t xml:space="preserve"> </w:t>
            </w:r>
            <w:r>
              <w:t xml:space="preserve">термообработке пружин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</w:t>
            </w:r>
            <w:r>
              <w:t>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412BE37B" w14:textId="77777777" w:rsidTr="00996890">
        <w:trPr>
          <w:trHeight w:val="20"/>
        </w:trPr>
        <w:tc>
          <w:tcPr>
            <w:tcW w:w="1291" w:type="pct"/>
            <w:vMerge/>
          </w:tcPr>
          <w:p w14:paraId="15A3B771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44C12817" w14:textId="4BB0EBED" w:rsidR="002F7C40" w:rsidRPr="000D694D" w:rsidRDefault="00996890" w:rsidP="002F7C40">
            <w:pPr>
              <w:pStyle w:val="afe"/>
              <w:jc w:val="both"/>
            </w:pPr>
            <w:r w:rsidRPr="007C03E1">
              <w:t xml:space="preserve">Виды, конструкции и назначение </w:t>
            </w:r>
            <w:r>
              <w:t>пружин</w:t>
            </w:r>
          </w:p>
        </w:tc>
      </w:tr>
      <w:tr w:rsidR="002F7C40" w:rsidRPr="000D694D" w14:paraId="37D559F1" w14:textId="77777777" w:rsidTr="00996890">
        <w:trPr>
          <w:trHeight w:val="20"/>
        </w:trPr>
        <w:tc>
          <w:tcPr>
            <w:tcW w:w="1291" w:type="pct"/>
            <w:vMerge/>
          </w:tcPr>
          <w:p w14:paraId="4BC2B974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085173D5" w14:textId="16CE17D6" w:rsidR="002F7C40" w:rsidRPr="000D694D" w:rsidRDefault="00996890" w:rsidP="002F7C40">
            <w:pPr>
              <w:pStyle w:val="afe"/>
              <w:jc w:val="both"/>
            </w:pPr>
            <w:r w:rsidRPr="00C1200A">
              <w:t xml:space="preserve">Виды дефектов </w:t>
            </w:r>
            <w:r>
              <w:t>пружин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500680A3" w14:textId="77777777" w:rsidTr="00996890">
        <w:trPr>
          <w:trHeight w:val="20"/>
        </w:trPr>
        <w:tc>
          <w:tcPr>
            <w:tcW w:w="1291" w:type="pct"/>
            <w:vMerge/>
          </w:tcPr>
          <w:p w14:paraId="0EE848CC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003D7036" w14:textId="0F1A2E6A" w:rsidR="002F7C40" w:rsidRPr="000D694D" w:rsidRDefault="00996890" w:rsidP="002F7C40">
            <w:pPr>
              <w:pStyle w:val="afe"/>
              <w:jc w:val="both"/>
            </w:pPr>
            <w:r>
              <w:t>Основные неисправности станков при изготовлении пружин в горячем состоянии</w:t>
            </w:r>
          </w:p>
        </w:tc>
      </w:tr>
      <w:tr w:rsidR="002F7C40" w:rsidRPr="000D694D" w14:paraId="0177793F" w14:textId="77777777" w:rsidTr="00996890">
        <w:trPr>
          <w:trHeight w:val="20"/>
        </w:trPr>
        <w:tc>
          <w:tcPr>
            <w:tcW w:w="1291" w:type="pct"/>
            <w:vMerge/>
          </w:tcPr>
          <w:p w14:paraId="2481CFD3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230E9504" w14:textId="2E0DF3DD" w:rsidR="002F7C40" w:rsidRPr="000D694D" w:rsidRDefault="00996890" w:rsidP="002F7C40">
            <w:pPr>
              <w:pStyle w:val="afe"/>
              <w:jc w:val="both"/>
            </w:pPr>
            <w:r>
              <w:t>Основные неисправности нагревательных устройств при изготовлении пружин в горячем состоянии</w:t>
            </w:r>
          </w:p>
        </w:tc>
      </w:tr>
      <w:tr w:rsidR="002F7C40" w:rsidRPr="000D694D" w14:paraId="6091AB54" w14:textId="77777777" w:rsidTr="00996890">
        <w:trPr>
          <w:trHeight w:val="20"/>
        </w:trPr>
        <w:tc>
          <w:tcPr>
            <w:tcW w:w="1291" w:type="pct"/>
            <w:vMerge/>
          </w:tcPr>
          <w:p w14:paraId="5F73219A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5EDD083B" w14:textId="76978669" w:rsidR="002F7C40" w:rsidRPr="000D694D" w:rsidRDefault="00996890" w:rsidP="002F7C40">
            <w:pPr>
              <w:pStyle w:val="afe"/>
              <w:jc w:val="both"/>
            </w:pPr>
            <w:r w:rsidRPr="00C1200A">
              <w:t xml:space="preserve">Способы устранения дефектов в </w:t>
            </w:r>
            <w:r>
              <w:t>пружинах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2F7C40" w:rsidRPr="000D694D" w14:paraId="304D6AD6" w14:textId="77777777" w:rsidTr="00996890">
        <w:trPr>
          <w:trHeight w:val="20"/>
        </w:trPr>
        <w:tc>
          <w:tcPr>
            <w:tcW w:w="1291" w:type="pct"/>
            <w:vMerge/>
          </w:tcPr>
          <w:p w14:paraId="4F66A4EF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2FD2427C" w14:textId="489F1E0D" w:rsidR="002F7C40" w:rsidRPr="000D694D" w:rsidRDefault="00996890" w:rsidP="002F7C40">
            <w:pPr>
              <w:pStyle w:val="afe"/>
              <w:jc w:val="both"/>
            </w:pPr>
            <w:r>
              <w:t>Типовые операции при изготовлении пружин на станках в горячем состоянии</w:t>
            </w:r>
          </w:p>
        </w:tc>
      </w:tr>
      <w:tr w:rsidR="002F7C40" w:rsidRPr="000D694D" w14:paraId="2E7AC54F" w14:textId="77777777" w:rsidTr="00996890">
        <w:trPr>
          <w:trHeight w:val="20"/>
        </w:trPr>
        <w:tc>
          <w:tcPr>
            <w:tcW w:w="1291" w:type="pct"/>
            <w:vMerge/>
          </w:tcPr>
          <w:p w14:paraId="25085AC7" w14:textId="77777777" w:rsidR="002F7C40" w:rsidRPr="000D694D" w:rsidDel="002A1D54" w:rsidRDefault="002F7C40" w:rsidP="002F7C40">
            <w:pPr>
              <w:pStyle w:val="afe"/>
            </w:pPr>
          </w:p>
        </w:tc>
        <w:tc>
          <w:tcPr>
            <w:tcW w:w="3709" w:type="pct"/>
          </w:tcPr>
          <w:p w14:paraId="4C8F3F43" w14:textId="0BDADBB6" w:rsidR="002F7C40" w:rsidRPr="000D694D" w:rsidRDefault="00996890" w:rsidP="002F7C40">
            <w:pPr>
              <w:pStyle w:val="afe"/>
              <w:jc w:val="both"/>
            </w:pPr>
            <w:r>
              <w:t>Типовые режимы нагрева заготовок и термообработки пружин при изготовлении на станках в горячем состоянии</w:t>
            </w:r>
          </w:p>
        </w:tc>
      </w:tr>
      <w:tr w:rsidR="00996890" w:rsidRPr="000D694D" w14:paraId="2AA53A6E" w14:textId="77777777" w:rsidTr="00996890">
        <w:trPr>
          <w:trHeight w:val="20"/>
        </w:trPr>
        <w:tc>
          <w:tcPr>
            <w:tcW w:w="1291" w:type="pct"/>
            <w:vMerge/>
          </w:tcPr>
          <w:p w14:paraId="36F0249E" w14:textId="77777777" w:rsidR="00996890" w:rsidRPr="000D694D" w:rsidDel="002A1D54" w:rsidRDefault="00996890" w:rsidP="00996890">
            <w:pPr>
              <w:pStyle w:val="afe"/>
            </w:pPr>
          </w:p>
        </w:tc>
        <w:tc>
          <w:tcPr>
            <w:tcW w:w="3709" w:type="pct"/>
          </w:tcPr>
          <w:p w14:paraId="35B98EBA" w14:textId="03771D55" w:rsidR="00996890" w:rsidRPr="000D694D" w:rsidRDefault="00996890" w:rsidP="00996890">
            <w:pPr>
              <w:pStyle w:val="afe"/>
              <w:jc w:val="both"/>
            </w:pPr>
            <w:r>
              <w:t xml:space="preserve">Группы </w:t>
            </w:r>
            <w:r w:rsidRPr="004022B3">
              <w:t>и марки сталей, применяемых для изготовления пружин</w:t>
            </w:r>
            <w:r>
              <w:t xml:space="preserve">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996890" w:rsidRPr="000D694D" w14:paraId="158517E1" w14:textId="77777777" w:rsidTr="00996890">
        <w:trPr>
          <w:trHeight w:val="20"/>
        </w:trPr>
        <w:tc>
          <w:tcPr>
            <w:tcW w:w="1291" w:type="pct"/>
            <w:vMerge/>
          </w:tcPr>
          <w:p w14:paraId="1FBF6508" w14:textId="77777777" w:rsidR="00996890" w:rsidRPr="000D694D" w:rsidDel="002A1D54" w:rsidRDefault="00996890" w:rsidP="00996890">
            <w:pPr>
              <w:pStyle w:val="afe"/>
            </w:pPr>
          </w:p>
        </w:tc>
        <w:tc>
          <w:tcPr>
            <w:tcW w:w="3709" w:type="pct"/>
          </w:tcPr>
          <w:p w14:paraId="0C9399EF" w14:textId="386297FD" w:rsidR="00996890" w:rsidRPr="000D694D" w:rsidRDefault="00996890" w:rsidP="00996890">
            <w:pPr>
              <w:pStyle w:val="afe"/>
              <w:jc w:val="both"/>
            </w:pPr>
            <w:r>
              <w:t>Сортамент прутков, применяемой для изготовления пружин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996890" w:rsidRPr="000D694D" w14:paraId="7557EE40" w14:textId="77777777" w:rsidTr="00996890">
        <w:trPr>
          <w:trHeight w:val="20"/>
        </w:trPr>
        <w:tc>
          <w:tcPr>
            <w:tcW w:w="1291" w:type="pct"/>
            <w:vMerge/>
          </w:tcPr>
          <w:p w14:paraId="2DF1D31A" w14:textId="77777777" w:rsidR="00996890" w:rsidRPr="000D694D" w:rsidDel="002A1D54" w:rsidRDefault="00996890" w:rsidP="00996890">
            <w:pPr>
              <w:pStyle w:val="afe"/>
            </w:pPr>
          </w:p>
        </w:tc>
        <w:tc>
          <w:tcPr>
            <w:tcW w:w="3709" w:type="pct"/>
          </w:tcPr>
          <w:p w14:paraId="313C6769" w14:textId="3CAF077B" w:rsidR="00996890" w:rsidRPr="000D694D" w:rsidRDefault="00F02933" w:rsidP="00996890">
            <w:pPr>
              <w:pStyle w:val="afe"/>
              <w:jc w:val="both"/>
            </w:pPr>
            <w:r w:rsidRPr="00C1200A">
              <w:t>Схемы и правила складирования</w:t>
            </w:r>
            <w:r>
              <w:t xml:space="preserve"> пружин при изготовлении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996890" w:rsidRPr="000D694D" w14:paraId="48D7CDD5" w14:textId="77777777" w:rsidTr="00996890">
        <w:trPr>
          <w:trHeight w:val="20"/>
        </w:trPr>
        <w:tc>
          <w:tcPr>
            <w:tcW w:w="1291" w:type="pct"/>
            <w:vMerge/>
          </w:tcPr>
          <w:p w14:paraId="495BF58D" w14:textId="77777777" w:rsidR="00996890" w:rsidRPr="000D694D" w:rsidDel="002A1D54" w:rsidRDefault="00996890" w:rsidP="00996890">
            <w:pPr>
              <w:pStyle w:val="afe"/>
            </w:pPr>
          </w:p>
        </w:tc>
        <w:tc>
          <w:tcPr>
            <w:tcW w:w="3709" w:type="pct"/>
          </w:tcPr>
          <w:p w14:paraId="67E7F611" w14:textId="73BEAC29" w:rsidR="00996890" w:rsidRPr="000D694D" w:rsidRDefault="00F02933" w:rsidP="00996890">
            <w:pPr>
              <w:pStyle w:val="afe"/>
              <w:jc w:val="both"/>
            </w:pPr>
            <w:r w:rsidRPr="00C1200A">
              <w:t xml:space="preserve">Виды, конструкции, назначение контрольно-измерительных инструментов </w:t>
            </w:r>
            <w:r>
              <w:t>при изготовлении пружин на станках в горячем состоянии</w:t>
            </w:r>
          </w:p>
        </w:tc>
      </w:tr>
      <w:tr w:rsidR="00996890" w:rsidRPr="000D694D" w14:paraId="4097FF0D" w14:textId="77777777" w:rsidTr="00996890">
        <w:trPr>
          <w:trHeight w:val="20"/>
        </w:trPr>
        <w:tc>
          <w:tcPr>
            <w:tcW w:w="1291" w:type="pct"/>
            <w:vMerge/>
          </w:tcPr>
          <w:p w14:paraId="2A1859B2" w14:textId="77777777" w:rsidR="00996890" w:rsidRPr="000D694D" w:rsidDel="002A1D54" w:rsidRDefault="00996890" w:rsidP="00996890">
            <w:pPr>
              <w:pStyle w:val="afe"/>
            </w:pPr>
          </w:p>
        </w:tc>
        <w:tc>
          <w:tcPr>
            <w:tcW w:w="3709" w:type="pct"/>
          </w:tcPr>
          <w:p w14:paraId="0335C375" w14:textId="546A29EB" w:rsidR="00996890" w:rsidRPr="00C1200A" w:rsidRDefault="00F02933" w:rsidP="00996890">
            <w:pPr>
              <w:pStyle w:val="afe"/>
              <w:jc w:val="both"/>
            </w:pPr>
            <w:r w:rsidRPr="00C1200A">
              <w:t xml:space="preserve">Виды и правила применения средств индивидуальной и коллективной защиты при </w:t>
            </w:r>
            <w:r>
              <w:t>изготовлении пружин на станках</w:t>
            </w:r>
            <w:r w:rsidRPr="001D0C74">
              <w:t xml:space="preserve"> в </w:t>
            </w:r>
            <w:r>
              <w:t>горячем</w:t>
            </w:r>
            <w:r w:rsidRPr="001D0C74">
              <w:t xml:space="preserve"> состоянии</w:t>
            </w:r>
          </w:p>
        </w:tc>
      </w:tr>
      <w:tr w:rsidR="00996890" w:rsidRPr="000D694D" w14:paraId="6AE4E48D" w14:textId="77777777" w:rsidTr="00996890">
        <w:trPr>
          <w:trHeight w:val="20"/>
        </w:trPr>
        <w:tc>
          <w:tcPr>
            <w:tcW w:w="1291" w:type="pct"/>
            <w:vMerge/>
          </w:tcPr>
          <w:p w14:paraId="57C8DC63" w14:textId="77777777" w:rsidR="00996890" w:rsidRPr="000D694D" w:rsidDel="002A1D54" w:rsidRDefault="00996890" w:rsidP="00996890">
            <w:pPr>
              <w:pStyle w:val="afe"/>
            </w:pPr>
          </w:p>
        </w:tc>
        <w:tc>
          <w:tcPr>
            <w:tcW w:w="3709" w:type="pct"/>
          </w:tcPr>
          <w:p w14:paraId="4FBB98E2" w14:textId="406520E7" w:rsidR="00996890" w:rsidRPr="000D694D" w:rsidRDefault="00F02933" w:rsidP="00996890">
            <w:pPr>
              <w:pStyle w:val="afe"/>
              <w:jc w:val="both"/>
            </w:pPr>
            <w:r w:rsidRPr="004022B3">
              <w:t>Требования охраны труда, пожарной</w:t>
            </w:r>
            <w:r>
              <w:t>,</w:t>
            </w:r>
            <w:r w:rsidRPr="004022B3">
              <w:t xml:space="preserve"> промышленной, экологической безопасности</w:t>
            </w:r>
            <w:r>
              <w:t xml:space="preserve"> и электробезопасности</w:t>
            </w:r>
          </w:p>
        </w:tc>
      </w:tr>
      <w:tr w:rsidR="00996890" w:rsidRPr="000D694D" w14:paraId="6273543A" w14:textId="77777777" w:rsidTr="00996890">
        <w:trPr>
          <w:trHeight w:val="20"/>
        </w:trPr>
        <w:tc>
          <w:tcPr>
            <w:tcW w:w="1291" w:type="pct"/>
          </w:tcPr>
          <w:p w14:paraId="6A20D5E1" w14:textId="77777777" w:rsidR="00996890" w:rsidRPr="000D694D" w:rsidDel="002A1D54" w:rsidRDefault="00996890" w:rsidP="00996890">
            <w:pPr>
              <w:pStyle w:val="afe"/>
            </w:pPr>
            <w:r w:rsidRPr="000D694D" w:rsidDel="002A1D54">
              <w:t>Другие характеристики</w:t>
            </w:r>
          </w:p>
        </w:tc>
        <w:tc>
          <w:tcPr>
            <w:tcW w:w="3709" w:type="pct"/>
          </w:tcPr>
          <w:p w14:paraId="08B9FEDF" w14:textId="77777777" w:rsidR="00996890" w:rsidRPr="000D694D" w:rsidRDefault="00996890" w:rsidP="00996890">
            <w:pPr>
              <w:pStyle w:val="afe"/>
              <w:jc w:val="both"/>
            </w:pPr>
            <w:r w:rsidRPr="000D694D">
              <w:t>-</w:t>
            </w:r>
          </w:p>
        </w:tc>
      </w:tr>
    </w:tbl>
    <w:p w14:paraId="1AA6421D" w14:textId="58B677E6" w:rsidR="00AA2112" w:rsidRPr="009E027A" w:rsidRDefault="00AA2112" w:rsidP="00AA2112">
      <w:pPr>
        <w:pStyle w:val="2"/>
        <w:spacing w:after="120"/>
      </w:pPr>
      <w:bookmarkStart w:id="12" w:name="_Toc129611914"/>
      <w:bookmarkStart w:id="13" w:name="_Toc129611913"/>
      <w:r w:rsidRPr="009E027A">
        <w:t>3.</w:t>
      </w:r>
      <w:r>
        <w:t>3</w:t>
      </w:r>
      <w:r w:rsidRPr="009E027A">
        <w:t>. Обобщенная трудовая функция</w:t>
      </w:r>
      <w:bookmarkEnd w:id="12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396"/>
        <w:gridCol w:w="606"/>
        <w:gridCol w:w="639"/>
        <w:gridCol w:w="1779"/>
        <w:gridCol w:w="1098"/>
      </w:tblGrid>
      <w:tr w:rsidR="00AA2112" w:rsidRPr="009E027A" w14:paraId="2CF1A790" w14:textId="77777777" w:rsidTr="00183E2C">
        <w:trPr>
          <w:trHeight w:val="20"/>
        </w:trPr>
        <w:tc>
          <w:tcPr>
            <w:tcW w:w="8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431225" w14:textId="77777777" w:rsidR="00AA2112" w:rsidRPr="009E027A" w:rsidRDefault="00AA2112" w:rsidP="00183E2C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C1DCF" w14:textId="77777777" w:rsidR="00AA2112" w:rsidRPr="009E027A" w:rsidRDefault="00AA2112" w:rsidP="00183E2C">
            <w:pPr>
              <w:rPr>
                <w:strike/>
              </w:rPr>
            </w:pPr>
            <w:r w:rsidRPr="0042772E">
              <w:t xml:space="preserve">Изготовление </w:t>
            </w:r>
            <w:r>
              <w:t>пружин на пружинонавивочных автоматах и станках в горячем состоянии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8B07E84" w14:textId="77777777" w:rsidR="00AA2112" w:rsidRPr="009E027A" w:rsidRDefault="00AA2112" w:rsidP="00183E2C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27282" w14:textId="27EFA40A" w:rsidR="00AA2112" w:rsidRPr="00AA73A0" w:rsidRDefault="00AA2112" w:rsidP="00183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1FB5ED" w14:textId="77777777" w:rsidR="00AA2112" w:rsidRPr="009E027A" w:rsidRDefault="00AA2112" w:rsidP="00183E2C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9310A1" w14:textId="77777777" w:rsidR="00AA2112" w:rsidRPr="009E027A" w:rsidRDefault="00AA2112" w:rsidP="00183E2C">
            <w:pPr>
              <w:jc w:val="center"/>
            </w:pPr>
            <w:r w:rsidRPr="009E027A">
              <w:t>3</w:t>
            </w:r>
          </w:p>
        </w:tc>
      </w:tr>
    </w:tbl>
    <w:p w14:paraId="4DB60632" w14:textId="77777777" w:rsidR="00AA2112" w:rsidRDefault="00AA2112" w:rsidP="00AA211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3"/>
        <w:gridCol w:w="1304"/>
        <w:gridCol w:w="624"/>
        <w:gridCol w:w="2152"/>
        <w:gridCol w:w="1246"/>
        <w:gridCol w:w="2191"/>
      </w:tblGrid>
      <w:tr w:rsidR="00AA2112" w:rsidRPr="009E027A" w14:paraId="6C3234FD" w14:textId="77777777" w:rsidTr="00183E2C">
        <w:trPr>
          <w:trHeight w:val="20"/>
        </w:trPr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B187F8F" w14:textId="77777777" w:rsidR="00AA2112" w:rsidRPr="009E027A" w:rsidRDefault="00AA2112" w:rsidP="00183E2C">
            <w:r w:rsidRPr="009E027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5E27128" w14:textId="77777777" w:rsidR="00AA2112" w:rsidRPr="009E027A" w:rsidRDefault="00AA2112" w:rsidP="00183E2C">
            <w:r w:rsidRPr="009E027A">
              <w:rPr>
                <w:sz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B1BEE0F" w14:textId="77777777" w:rsidR="00AA2112" w:rsidRPr="009E027A" w:rsidRDefault="00AA2112" w:rsidP="00183E2C">
            <w:r w:rsidRPr="009E027A">
              <w:t>Х</w:t>
            </w:r>
          </w:p>
        </w:tc>
        <w:tc>
          <w:tcPr>
            <w:tcW w:w="1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8B02F" w14:textId="77777777" w:rsidR="00AA2112" w:rsidRPr="009E027A" w:rsidRDefault="00AA2112" w:rsidP="00183E2C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BC2ED" w14:textId="77777777" w:rsidR="00AA2112" w:rsidRPr="009E027A" w:rsidRDefault="00AA2112" w:rsidP="00183E2C"/>
        </w:tc>
        <w:tc>
          <w:tcPr>
            <w:tcW w:w="10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D205B8" w14:textId="77777777" w:rsidR="00AA2112" w:rsidRPr="009E027A" w:rsidRDefault="00AA2112" w:rsidP="00183E2C"/>
        </w:tc>
      </w:tr>
      <w:tr w:rsidR="00AA2112" w:rsidRPr="009E027A" w14:paraId="015FE347" w14:textId="77777777" w:rsidTr="00183E2C">
        <w:trPr>
          <w:trHeight w:val="20"/>
        </w:trPr>
        <w:tc>
          <w:tcPr>
            <w:tcW w:w="1315" w:type="pct"/>
            <w:tcBorders>
              <w:top w:val="nil"/>
              <w:bottom w:val="nil"/>
              <w:right w:val="nil"/>
            </w:tcBorders>
            <w:vAlign w:val="center"/>
          </w:tcPr>
          <w:p w14:paraId="5D27C33F" w14:textId="77777777" w:rsidR="00AA2112" w:rsidRPr="009E027A" w:rsidRDefault="00AA2112" w:rsidP="00183E2C"/>
        </w:tc>
        <w:tc>
          <w:tcPr>
            <w:tcW w:w="20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97A331C" w14:textId="77777777" w:rsidR="00AA2112" w:rsidRPr="009E027A" w:rsidRDefault="00AA2112" w:rsidP="00183E2C"/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007903D" w14:textId="77777777" w:rsidR="00AA2112" w:rsidRPr="009E027A" w:rsidRDefault="00AA2112" w:rsidP="00183E2C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0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D35508B" w14:textId="77777777" w:rsidR="00AA2112" w:rsidRPr="009E027A" w:rsidRDefault="00AA2112" w:rsidP="00183E2C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69EDB28" w14:textId="77777777" w:rsidR="00AA2112" w:rsidRDefault="00AA2112" w:rsidP="00AA211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1"/>
        <w:gridCol w:w="7514"/>
      </w:tblGrid>
      <w:tr w:rsidR="00AA2112" w:rsidRPr="009E027A" w14:paraId="1049DA0A" w14:textId="77777777" w:rsidTr="00183E2C">
        <w:trPr>
          <w:trHeight w:val="20"/>
        </w:trPr>
        <w:tc>
          <w:tcPr>
            <w:tcW w:w="13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A687F" w14:textId="77777777" w:rsidR="00AA2112" w:rsidRPr="009E027A" w:rsidRDefault="00AA2112" w:rsidP="00183E2C">
            <w:r w:rsidRPr="009E027A">
              <w:t>Возможные наименования должностей, профессий</w:t>
            </w:r>
          </w:p>
        </w:tc>
        <w:tc>
          <w:tcPr>
            <w:tcW w:w="36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7A2B5" w14:textId="77777777" w:rsidR="00AA2112" w:rsidRPr="009E027A" w:rsidRDefault="00AA2112" w:rsidP="00183E2C">
            <w:pPr>
              <w:rPr>
                <w:color w:val="545454"/>
                <w:shd w:val="clear" w:color="auto" w:fill="FFFFFF"/>
              </w:rPr>
            </w:pPr>
            <w:r w:rsidRPr="009E027A">
              <w:t>Пружинщик 4-го разряда</w:t>
            </w:r>
          </w:p>
        </w:tc>
      </w:tr>
    </w:tbl>
    <w:p w14:paraId="7C3E74D7" w14:textId="77777777" w:rsidR="00AA2112" w:rsidRDefault="00AA2112" w:rsidP="00AA211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1"/>
        <w:gridCol w:w="7514"/>
      </w:tblGrid>
      <w:tr w:rsidR="00AA2112" w:rsidRPr="009E027A" w14:paraId="71BD7A93" w14:textId="77777777" w:rsidTr="00183E2C">
        <w:trPr>
          <w:trHeight w:val="20"/>
        </w:trPr>
        <w:tc>
          <w:tcPr>
            <w:tcW w:w="1315" w:type="pct"/>
          </w:tcPr>
          <w:p w14:paraId="031559B0" w14:textId="77777777" w:rsidR="00AA2112" w:rsidRPr="009E027A" w:rsidRDefault="00AA2112" w:rsidP="00183E2C">
            <w:r w:rsidRPr="009E027A">
              <w:t>Требования к образованию и обучению</w:t>
            </w:r>
          </w:p>
        </w:tc>
        <w:tc>
          <w:tcPr>
            <w:tcW w:w="3685" w:type="pct"/>
          </w:tcPr>
          <w:p w14:paraId="651E78E5" w14:textId="77777777" w:rsidR="00AA2112" w:rsidRPr="009E027A" w:rsidRDefault="00AA2112" w:rsidP="00183E2C">
            <w:pPr>
              <w:pStyle w:val="afe"/>
              <w:rPr>
                <w:color w:val="000000" w:themeColor="text1"/>
                <w:lang w:eastAsia="en-US"/>
              </w:rPr>
            </w:pPr>
            <w:r w:rsidRPr="009E027A">
              <w:rPr>
                <w:color w:val="000000" w:themeColor="text1"/>
                <w:lang w:eastAsia="en-US"/>
              </w:rPr>
              <w:t>Среднее общее образование и 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 и программы повышения квалификации рабочих, служащих</w:t>
            </w:r>
          </w:p>
          <w:p w14:paraId="5D10DFBB" w14:textId="77777777" w:rsidR="00AA2112" w:rsidRPr="009E027A" w:rsidRDefault="00AA2112" w:rsidP="00183E2C">
            <w:pPr>
              <w:pStyle w:val="afe"/>
              <w:rPr>
                <w:lang w:eastAsia="en-US"/>
              </w:rPr>
            </w:pPr>
            <w:r w:rsidRPr="009E027A">
              <w:rPr>
                <w:lang w:eastAsia="en-US"/>
              </w:rPr>
              <w:t>или</w:t>
            </w:r>
          </w:p>
          <w:p w14:paraId="6B63E10C" w14:textId="77777777" w:rsidR="00AA2112" w:rsidRPr="009E027A" w:rsidRDefault="00AA2112" w:rsidP="00183E2C">
            <w:pPr>
              <w:rPr>
                <w:rFonts w:eastAsia="Calibri"/>
                <w:lang w:bidi="en-US"/>
              </w:rPr>
            </w:pPr>
            <w:r w:rsidRPr="009E027A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9E027A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AA2112" w:rsidRPr="009E027A" w14:paraId="1EB40CA0" w14:textId="77777777" w:rsidTr="00183E2C">
        <w:trPr>
          <w:trHeight w:val="20"/>
        </w:trPr>
        <w:tc>
          <w:tcPr>
            <w:tcW w:w="1315" w:type="pct"/>
          </w:tcPr>
          <w:p w14:paraId="0D1444EE" w14:textId="77777777" w:rsidR="00AA2112" w:rsidRPr="009E027A" w:rsidRDefault="00AA2112" w:rsidP="00183E2C">
            <w:r w:rsidRPr="009E027A">
              <w:t>Требования к опыту практической работы</w:t>
            </w:r>
          </w:p>
        </w:tc>
        <w:tc>
          <w:tcPr>
            <w:tcW w:w="3685" w:type="pct"/>
          </w:tcPr>
          <w:p w14:paraId="5DA504BF" w14:textId="77777777" w:rsidR="00AA2112" w:rsidRPr="009E027A" w:rsidRDefault="00AA2112" w:rsidP="00183E2C">
            <w:r w:rsidRPr="009E027A">
              <w:t xml:space="preserve">Не менее одного года </w:t>
            </w:r>
            <w:r w:rsidRPr="009E027A">
              <w:rPr>
                <w:rFonts w:eastAsia="Calibri"/>
                <w:bCs w:val="0"/>
                <w:lang w:eastAsia="en-US" w:bidi="en-US"/>
              </w:rPr>
              <w:t>пружинщиком</w:t>
            </w:r>
            <w:r w:rsidRPr="009E027A">
              <w:t xml:space="preserve"> 3-го разряда</w:t>
            </w:r>
            <w:r w:rsidRPr="009E027A">
              <w:rPr>
                <w:rFonts w:eastAsia="Calibri"/>
                <w:bCs w:val="0"/>
                <w:lang w:eastAsia="en-US" w:bidi="en-US"/>
              </w:rPr>
              <w:t xml:space="preserve"> </w:t>
            </w:r>
            <w:r w:rsidRPr="009E027A">
              <w:rPr>
                <w:rFonts w:eastAsia="Calibri"/>
                <w:lang w:bidi="en-US"/>
              </w:rPr>
              <w:t>для прошедших профессиональное обучение</w:t>
            </w:r>
          </w:p>
        </w:tc>
      </w:tr>
      <w:tr w:rsidR="00AA2112" w:rsidRPr="009E027A" w14:paraId="38914532" w14:textId="77777777" w:rsidTr="00183E2C">
        <w:trPr>
          <w:trHeight w:val="20"/>
        </w:trPr>
        <w:tc>
          <w:tcPr>
            <w:tcW w:w="1315" w:type="pct"/>
          </w:tcPr>
          <w:p w14:paraId="7C55058D" w14:textId="77777777" w:rsidR="00AA2112" w:rsidRPr="009E027A" w:rsidRDefault="00AA2112" w:rsidP="00183E2C">
            <w:r w:rsidRPr="009E027A">
              <w:t>Особые условия допуска к работе</w:t>
            </w:r>
          </w:p>
        </w:tc>
        <w:tc>
          <w:tcPr>
            <w:tcW w:w="3685" w:type="pct"/>
          </w:tcPr>
          <w:p w14:paraId="64C2F199" w14:textId="77777777" w:rsidR="00AA2112" w:rsidRPr="000E3444" w:rsidRDefault="00AA2112" w:rsidP="00183E2C">
            <w:pPr>
              <w:suppressAutoHyphens/>
            </w:pPr>
            <w:r w:rsidRPr="000E3444">
              <w:t>Лица не моложе 18 лет</w:t>
            </w:r>
          </w:p>
          <w:p w14:paraId="25BB72B2" w14:textId="77777777" w:rsidR="00AA2112" w:rsidRPr="000E3444" w:rsidRDefault="00AA2112" w:rsidP="00183E2C">
            <w:r w:rsidRPr="000E3444">
              <w:rPr>
                <w:lang w:eastAsia="en-US"/>
              </w:rPr>
              <w:lastRenderedPageBreak/>
              <w:t>Прохождение обязательных предварительных и периодических медицинских осмотров</w:t>
            </w:r>
          </w:p>
          <w:p w14:paraId="232BD0A9" w14:textId="77777777" w:rsidR="00AA2112" w:rsidRPr="000E3444" w:rsidRDefault="00AA2112" w:rsidP="00183E2C">
            <w:r w:rsidRPr="000E3444">
              <w:t>Прохождение обучения мерам пожарной безопасности</w:t>
            </w:r>
          </w:p>
          <w:p w14:paraId="62F0AD7F" w14:textId="77777777" w:rsidR="00AA2112" w:rsidRDefault="00AA2112" w:rsidP="00183E2C">
            <w:r w:rsidRPr="000E3444">
              <w:t>Прохождение обучения по охране труда и проверки знани</w:t>
            </w:r>
            <w:r>
              <w:t>я</w:t>
            </w:r>
            <w:r w:rsidRPr="000E3444">
              <w:t xml:space="preserve"> требований охраны</w:t>
            </w:r>
            <w:r w:rsidRPr="000E3444" w:rsidDel="006D48C9">
              <w:t xml:space="preserve"> </w:t>
            </w:r>
            <w:r w:rsidRPr="000E3444">
              <w:t>труда</w:t>
            </w:r>
          </w:p>
          <w:p w14:paraId="463CD3A1" w14:textId="77777777" w:rsidR="00AA2112" w:rsidRDefault="00AA2112" w:rsidP="00183E2C">
            <w:pPr>
              <w:suppressAutoHyphens/>
              <w:rPr>
                <w:shd w:val="clear" w:color="auto" w:fill="FFFFFF"/>
              </w:rPr>
            </w:pPr>
            <w:r w:rsidRPr="000E3444">
              <w:t>Наличие не ниже II группы по электробезопасности</w:t>
            </w:r>
          </w:p>
          <w:p w14:paraId="268F8FF2" w14:textId="77777777" w:rsidR="00AA2112" w:rsidRPr="009D641E" w:rsidRDefault="00AA2112" w:rsidP="00183E2C">
            <w:pPr>
              <w:suppressAutoHyphens/>
            </w:pPr>
            <w:r w:rsidRPr="009D641E">
              <w:rPr>
                <w:shd w:val="clear" w:color="auto" w:fill="FFFFFF"/>
              </w:rPr>
              <w:t xml:space="preserve">Прохождение </w:t>
            </w:r>
            <w:r w:rsidRPr="009D641E">
              <w:t>инструктажа на рабочем месте и проверки навыков по зацепке грузов (при необходимости)</w:t>
            </w:r>
          </w:p>
          <w:p w14:paraId="6C920330" w14:textId="77777777" w:rsidR="00AA2112" w:rsidRPr="009E027A" w:rsidRDefault="00AA2112" w:rsidP="00183E2C">
            <w:pPr>
              <w:suppressAutoHyphens/>
            </w:pPr>
            <w:r w:rsidRPr="009D641E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</w:p>
        </w:tc>
      </w:tr>
      <w:tr w:rsidR="00AA2112" w:rsidRPr="009E027A" w14:paraId="577FC75E" w14:textId="77777777" w:rsidTr="00183E2C">
        <w:trPr>
          <w:trHeight w:val="20"/>
        </w:trPr>
        <w:tc>
          <w:tcPr>
            <w:tcW w:w="1315" w:type="pct"/>
          </w:tcPr>
          <w:p w14:paraId="38185346" w14:textId="77777777" w:rsidR="00AA2112" w:rsidRPr="009E027A" w:rsidRDefault="00AA2112" w:rsidP="00183E2C">
            <w:r w:rsidRPr="009E027A">
              <w:lastRenderedPageBreak/>
              <w:t>Другие характеристики</w:t>
            </w:r>
          </w:p>
        </w:tc>
        <w:tc>
          <w:tcPr>
            <w:tcW w:w="3685" w:type="pct"/>
          </w:tcPr>
          <w:p w14:paraId="183F828B" w14:textId="77777777" w:rsidR="00AA2112" w:rsidRPr="009E027A" w:rsidRDefault="00AA2112" w:rsidP="00183E2C">
            <w:pPr>
              <w:rPr>
                <w:shd w:val="clear" w:color="auto" w:fill="FFFFFF"/>
              </w:rPr>
            </w:pPr>
            <w:r w:rsidRPr="009E027A">
              <w:rPr>
                <w:shd w:val="clear" w:color="auto" w:fill="FFFFFF"/>
              </w:rPr>
              <w:t>-</w:t>
            </w:r>
          </w:p>
        </w:tc>
      </w:tr>
    </w:tbl>
    <w:p w14:paraId="5C1035D1" w14:textId="77777777" w:rsidR="00AA2112" w:rsidRDefault="00AA2112" w:rsidP="00AA2112"/>
    <w:p w14:paraId="74ED7681" w14:textId="77777777" w:rsidR="00AA2112" w:rsidRDefault="00AA2112" w:rsidP="00AA2112">
      <w:r w:rsidRPr="009E027A">
        <w:t>Дополнительные характеристики</w:t>
      </w:r>
    </w:p>
    <w:p w14:paraId="54E81C10" w14:textId="77777777" w:rsidR="00AA2112" w:rsidRDefault="00AA2112" w:rsidP="00AA211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4"/>
        <w:gridCol w:w="1236"/>
        <w:gridCol w:w="5575"/>
      </w:tblGrid>
      <w:tr w:rsidR="00AA2112" w:rsidRPr="009E027A" w14:paraId="6E2F904B" w14:textId="77777777" w:rsidTr="00183E2C">
        <w:trPr>
          <w:trHeight w:val="20"/>
        </w:trPr>
        <w:tc>
          <w:tcPr>
            <w:tcW w:w="1666" w:type="pct"/>
            <w:vAlign w:val="center"/>
          </w:tcPr>
          <w:p w14:paraId="67896C8C" w14:textId="77777777" w:rsidR="00AA2112" w:rsidRPr="009E027A" w:rsidRDefault="00AA2112" w:rsidP="00183E2C">
            <w:pPr>
              <w:jc w:val="center"/>
            </w:pPr>
            <w:r w:rsidRPr="009E027A">
              <w:t>Наименование документа</w:t>
            </w:r>
          </w:p>
        </w:tc>
        <w:tc>
          <w:tcPr>
            <w:tcW w:w="594" w:type="pct"/>
            <w:vAlign w:val="center"/>
          </w:tcPr>
          <w:p w14:paraId="1E1635CA" w14:textId="77777777" w:rsidR="00AA2112" w:rsidRPr="009E027A" w:rsidRDefault="00AA2112" w:rsidP="00183E2C">
            <w:pPr>
              <w:jc w:val="center"/>
            </w:pPr>
            <w:r w:rsidRPr="009E027A">
              <w:t>Код</w:t>
            </w:r>
          </w:p>
        </w:tc>
        <w:tc>
          <w:tcPr>
            <w:tcW w:w="2740" w:type="pct"/>
            <w:vAlign w:val="center"/>
          </w:tcPr>
          <w:p w14:paraId="551A54AF" w14:textId="77777777" w:rsidR="00AA2112" w:rsidRPr="009E027A" w:rsidRDefault="00AA2112" w:rsidP="00183E2C">
            <w:pPr>
              <w:jc w:val="center"/>
            </w:pPr>
            <w:r w:rsidRPr="009E027A">
              <w:t>Наименование базовой группы, должности (профессии) или специальности</w:t>
            </w:r>
          </w:p>
        </w:tc>
      </w:tr>
      <w:tr w:rsidR="00AA2112" w:rsidRPr="009E027A" w14:paraId="45F11013" w14:textId="77777777" w:rsidTr="00183E2C">
        <w:trPr>
          <w:trHeight w:val="20"/>
        </w:trPr>
        <w:tc>
          <w:tcPr>
            <w:tcW w:w="1666" w:type="pct"/>
          </w:tcPr>
          <w:p w14:paraId="31BF7B78" w14:textId="77777777" w:rsidR="00AA2112" w:rsidRPr="009E027A" w:rsidRDefault="00AA2112" w:rsidP="00183E2C">
            <w:pPr>
              <w:rPr>
                <w:vertAlign w:val="superscript"/>
              </w:rPr>
            </w:pPr>
            <w:r w:rsidRPr="009E027A">
              <w:t>ОКЗ</w:t>
            </w:r>
          </w:p>
        </w:tc>
        <w:tc>
          <w:tcPr>
            <w:tcW w:w="594" w:type="pct"/>
          </w:tcPr>
          <w:p w14:paraId="19F06591" w14:textId="77777777" w:rsidR="00AA2112" w:rsidRPr="009E027A" w:rsidRDefault="00AA2112" w:rsidP="00183E2C">
            <w:r w:rsidRPr="009E027A">
              <w:t>7213</w:t>
            </w:r>
          </w:p>
        </w:tc>
        <w:tc>
          <w:tcPr>
            <w:tcW w:w="2740" w:type="pct"/>
          </w:tcPr>
          <w:p w14:paraId="36751D47" w14:textId="77777777" w:rsidR="00AA2112" w:rsidRPr="009E027A" w:rsidRDefault="00AA2112" w:rsidP="00183E2C">
            <w:r w:rsidRPr="009E027A">
              <w:t>Вальцовщики</w:t>
            </w:r>
          </w:p>
        </w:tc>
      </w:tr>
      <w:tr w:rsidR="00AA2112" w:rsidRPr="009E027A" w14:paraId="4C2FE773" w14:textId="77777777" w:rsidTr="00183E2C">
        <w:trPr>
          <w:trHeight w:val="20"/>
        </w:trPr>
        <w:tc>
          <w:tcPr>
            <w:tcW w:w="1666" w:type="pct"/>
          </w:tcPr>
          <w:p w14:paraId="4C02763A" w14:textId="77777777" w:rsidR="00AA2112" w:rsidRPr="009E027A" w:rsidRDefault="00AA2112" w:rsidP="00183E2C">
            <w:r w:rsidRPr="009E027A">
              <w:t>Е</w:t>
            </w:r>
            <w:r w:rsidRPr="009E027A">
              <w:rPr>
                <w:lang w:val="en-US"/>
              </w:rPr>
              <w:t>Т</w:t>
            </w:r>
            <w:r w:rsidRPr="009E027A">
              <w:t>КС</w:t>
            </w:r>
          </w:p>
        </w:tc>
        <w:tc>
          <w:tcPr>
            <w:tcW w:w="594" w:type="pct"/>
          </w:tcPr>
          <w:p w14:paraId="157E7A4C" w14:textId="77777777" w:rsidR="00AA2112" w:rsidRPr="009E027A" w:rsidRDefault="00AA2112" w:rsidP="00183E2C">
            <w:r w:rsidRPr="009E027A">
              <w:t>§ 71</w:t>
            </w:r>
          </w:p>
        </w:tc>
        <w:tc>
          <w:tcPr>
            <w:tcW w:w="2740" w:type="pct"/>
          </w:tcPr>
          <w:p w14:paraId="30266650" w14:textId="77777777" w:rsidR="00AA2112" w:rsidRPr="009E027A" w:rsidRDefault="00AA2112" w:rsidP="00183E2C">
            <w:r w:rsidRPr="009E027A">
              <w:t>Пружинщик 4-го разряда</w:t>
            </w:r>
          </w:p>
        </w:tc>
      </w:tr>
      <w:tr w:rsidR="00AA2112" w:rsidRPr="009E027A" w14:paraId="3243BAFC" w14:textId="77777777" w:rsidTr="00183E2C">
        <w:trPr>
          <w:trHeight w:val="20"/>
        </w:trPr>
        <w:tc>
          <w:tcPr>
            <w:tcW w:w="1666" w:type="pct"/>
          </w:tcPr>
          <w:p w14:paraId="64CEFF31" w14:textId="77777777" w:rsidR="00AA2112" w:rsidRPr="009E027A" w:rsidRDefault="00AA2112" w:rsidP="00183E2C">
            <w:pPr>
              <w:rPr>
                <w:bCs w:val="0"/>
              </w:rPr>
            </w:pPr>
            <w:r w:rsidRPr="009E027A">
              <w:rPr>
                <w:bCs w:val="0"/>
              </w:rPr>
              <w:t>ОКПДТР</w:t>
            </w:r>
          </w:p>
        </w:tc>
        <w:tc>
          <w:tcPr>
            <w:tcW w:w="594" w:type="pct"/>
          </w:tcPr>
          <w:p w14:paraId="7420E186" w14:textId="77777777" w:rsidR="00AA2112" w:rsidRPr="009E027A" w:rsidRDefault="00AA2112" w:rsidP="00183E2C">
            <w:r w:rsidRPr="009E027A">
              <w:t>17499</w:t>
            </w:r>
          </w:p>
        </w:tc>
        <w:tc>
          <w:tcPr>
            <w:tcW w:w="2740" w:type="pct"/>
          </w:tcPr>
          <w:p w14:paraId="2C78D302" w14:textId="77777777" w:rsidR="00AA2112" w:rsidRPr="009E027A" w:rsidRDefault="00AA2112" w:rsidP="00183E2C">
            <w:r w:rsidRPr="009E027A">
              <w:t>Пружинщик</w:t>
            </w:r>
          </w:p>
        </w:tc>
      </w:tr>
      <w:tr w:rsidR="00AA2112" w:rsidRPr="009E027A" w14:paraId="1836B570" w14:textId="77777777" w:rsidTr="00183E2C">
        <w:trPr>
          <w:trHeight w:val="20"/>
        </w:trPr>
        <w:tc>
          <w:tcPr>
            <w:tcW w:w="1666" w:type="pct"/>
          </w:tcPr>
          <w:p w14:paraId="6B69256B" w14:textId="77777777" w:rsidR="00AA2112" w:rsidRPr="009E027A" w:rsidRDefault="00AA2112" w:rsidP="00183E2C">
            <w:pPr>
              <w:rPr>
                <w:bCs w:val="0"/>
              </w:rPr>
            </w:pPr>
            <w:r w:rsidRPr="009E027A">
              <w:t>ОКСО</w:t>
            </w:r>
          </w:p>
        </w:tc>
        <w:tc>
          <w:tcPr>
            <w:tcW w:w="594" w:type="pct"/>
          </w:tcPr>
          <w:p w14:paraId="3BCD6BD6" w14:textId="77777777" w:rsidR="00AA2112" w:rsidRPr="009E027A" w:rsidRDefault="00AA2112" w:rsidP="00183E2C">
            <w:r w:rsidRPr="009E027A">
              <w:t>2.15.01.01</w:t>
            </w:r>
          </w:p>
        </w:tc>
        <w:tc>
          <w:tcPr>
            <w:tcW w:w="2740" w:type="pct"/>
          </w:tcPr>
          <w:p w14:paraId="52AED538" w14:textId="77777777" w:rsidR="00AA2112" w:rsidRPr="009E027A" w:rsidRDefault="00AA2112" w:rsidP="00183E2C">
            <w:r w:rsidRPr="009E027A">
              <w:t>Оператор в производстве металлических изделий</w:t>
            </w:r>
          </w:p>
        </w:tc>
      </w:tr>
    </w:tbl>
    <w:p w14:paraId="05DB5957" w14:textId="77777777" w:rsidR="00AA2112" w:rsidRPr="009E027A" w:rsidRDefault="00AA2112" w:rsidP="00AA2112">
      <w:pPr>
        <w:pStyle w:val="3"/>
        <w:keepNext w:val="0"/>
      </w:pPr>
      <w:r w:rsidRPr="009E027A">
        <w:t>3.</w:t>
      </w:r>
      <w:r>
        <w:rPr>
          <w:lang w:val="en-US"/>
        </w:rPr>
        <w:t>4</w:t>
      </w:r>
      <w:r w:rsidRPr="009E027A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4372"/>
        <w:gridCol w:w="690"/>
        <w:gridCol w:w="973"/>
        <w:gridCol w:w="1826"/>
        <w:gridCol w:w="549"/>
      </w:tblGrid>
      <w:tr w:rsidR="00AA2112" w:rsidRPr="009E027A" w14:paraId="79188CD3" w14:textId="77777777" w:rsidTr="00183E2C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AFF154E" w14:textId="77777777" w:rsidR="00AA2112" w:rsidRPr="009E027A" w:rsidRDefault="00AA2112" w:rsidP="00183E2C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11BBE" w14:textId="77777777" w:rsidR="00AA2112" w:rsidRPr="009E027A" w:rsidRDefault="00AA2112" w:rsidP="00183E2C">
            <w:r>
              <w:t>Изготовление пружин на пружинонавивочных автоматах в горячем состоянии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F209A8" w14:textId="77777777" w:rsidR="00AA2112" w:rsidRPr="009E027A" w:rsidRDefault="00AA2112" w:rsidP="00183E2C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976BC" w14:textId="33820FBC" w:rsidR="00AA2112" w:rsidRPr="009E027A" w:rsidRDefault="00AA2112" w:rsidP="00183E2C">
            <w:r>
              <w:rPr>
                <w:lang w:val="en-US"/>
              </w:rPr>
              <w:t>C</w:t>
            </w:r>
            <w:r w:rsidRPr="009E027A">
              <w:t>/01.3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FCB1C8" w14:textId="77777777" w:rsidR="00AA2112" w:rsidRPr="009E027A" w:rsidRDefault="00AA2112" w:rsidP="00183E2C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3D3B4B" w14:textId="77777777" w:rsidR="00AA2112" w:rsidRPr="009E027A" w:rsidRDefault="00AA2112" w:rsidP="00183E2C">
            <w:pPr>
              <w:jc w:val="center"/>
            </w:pPr>
            <w:r w:rsidRPr="009E027A">
              <w:t>3</w:t>
            </w:r>
          </w:p>
        </w:tc>
      </w:tr>
    </w:tbl>
    <w:p w14:paraId="3DDF8006" w14:textId="77777777" w:rsidR="00AA2112" w:rsidRDefault="00AA2112" w:rsidP="00AA211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AA2112" w:rsidRPr="009E027A" w14:paraId="1FE87211" w14:textId="77777777" w:rsidTr="00183E2C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23F4C4F" w14:textId="77777777" w:rsidR="00AA2112" w:rsidRPr="009E027A" w:rsidRDefault="00AA2112" w:rsidP="00183E2C">
            <w:r w:rsidRPr="009E027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15F3C48" w14:textId="77777777" w:rsidR="00AA2112" w:rsidRPr="009E027A" w:rsidRDefault="00AA2112" w:rsidP="00183E2C">
            <w:r w:rsidRPr="009E027A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9857DF" w14:textId="77777777" w:rsidR="00AA2112" w:rsidRPr="009E027A" w:rsidRDefault="00AA2112" w:rsidP="00183E2C">
            <w:r w:rsidRPr="009E027A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FC4F4" w14:textId="77777777" w:rsidR="00AA2112" w:rsidRPr="009E027A" w:rsidRDefault="00AA2112" w:rsidP="00183E2C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E38E4B" w14:textId="77777777" w:rsidR="00AA2112" w:rsidRPr="009E027A" w:rsidRDefault="00AA2112" w:rsidP="00183E2C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6C24A" w14:textId="77777777" w:rsidR="00AA2112" w:rsidRPr="009E027A" w:rsidRDefault="00AA2112" w:rsidP="00183E2C"/>
        </w:tc>
      </w:tr>
      <w:tr w:rsidR="00AA2112" w:rsidRPr="009E027A" w14:paraId="4FCFFAEC" w14:textId="77777777" w:rsidTr="00183E2C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336CC035" w14:textId="77777777" w:rsidR="00AA2112" w:rsidRPr="009E027A" w:rsidRDefault="00AA2112" w:rsidP="00183E2C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E167669" w14:textId="77777777" w:rsidR="00AA2112" w:rsidRPr="009E027A" w:rsidRDefault="00AA2112" w:rsidP="00183E2C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C98D15" w14:textId="77777777" w:rsidR="00AA2112" w:rsidRPr="009E027A" w:rsidRDefault="00AA2112" w:rsidP="00183E2C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36510B" w14:textId="77777777" w:rsidR="00AA2112" w:rsidRPr="009E027A" w:rsidRDefault="00AA2112" w:rsidP="00183E2C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8DA0719" w14:textId="77777777" w:rsidR="00AA2112" w:rsidRDefault="00AA2112" w:rsidP="00AA211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AA2112" w:rsidRPr="006F4265" w14:paraId="653FCCA6" w14:textId="77777777" w:rsidTr="00183E2C">
        <w:trPr>
          <w:trHeight w:val="20"/>
        </w:trPr>
        <w:tc>
          <w:tcPr>
            <w:tcW w:w="1291" w:type="pct"/>
            <w:vMerge w:val="restart"/>
          </w:tcPr>
          <w:p w14:paraId="5F4F4257" w14:textId="77777777" w:rsidR="00AA2112" w:rsidRPr="006F4265" w:rsidRDefault="00AA2112" w:rsidP="00183E2C">
            <w:pPr>
              <w:pStyle w:val="afe"/>
            </w:pPr>
            <w:r w:rsidRPr="006F4265">
              <w:t>Трудовые действия</w:t>
            </w:r>
          </w:p>
        </w:tc>
        <w:tc>
          <w:tcPr>
            <w:tcW w:w="3709" w:type="pct"/>
          </w:tcPr>
          <w:p w14:paraId="7EB0F1F9" w14:textId="77777777" w:rsidR="00AA2112" w:rsidRPr="006F4265" w:rsidRDefault="00AA2112" w:rsidP="00183E2C">
            <w:pPr>
              <w:pStyle w:val="afe"/>
              <w:jc w:val="both"/>
            </w:pPr>
            <w:r w:rsidRPr="004022B3">
              <w:t xml:space="preserve">Подготовка рабочего места </w:t>
            </w:r>
            <w:r>
              <w:t>к изготовлению пружин на пружинонавивочных автоматах в горячем состоянии</w:t>
            </w:r>
          </w:p>
        </w:tc>
      </w:tr>
      <w:tr w:rsidR="00AA2112" w:rsidRPr="006F4265" w14:paraId="673879DF" w14:textId="77777777" w:rsidTr="00183E2C">
        <w:trPr>
          <w:trHeight w:val="20"/>
        </w:trPr>
        <w:tc>
          <w:tcPr>
            <w:tcW w:w="1291" w:type="pct"/>
            <w:vMerge/>
          </w:tcPr>
          <w:p w14:paraId="5B9AEB6C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1467662" w14:textId="77777777" w:rsidR="00AA2112" w:rsidRPr="001A5111" w:rsidRDefault="00AA2112" w:rsidP="00183E2C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пружинонавивочных автоматов для изготовления пружин в горячем состоянии</w:t>
            </w:r>
          </w:p>
        </w:tc>
      </w:tr>
      <w:tr w:rsidR="00AA2112" w:rsidRPr="006F4265" w14:paraId="248F9AC4" w14:textId="77777777" w:rsidTr="00183E2C">
        <w:trPr>
          <w:trHeight w:val="20"/>
        </w:trPr>
        <w:tc>
          <w:tcPr>
            <w:tcW w:w="1291" w:type="pct"/>
            <w:vMerge/>
          </w:tcPr>
          <w:p w14:paraId="7CA84BE8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5F74F2B3" w14:textId="77777777" w:rsidR="00AA2112" w:rsidRPr="001A5111" w:rsidRDefault="00AA2112" w:rsidP="00183E2C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нагревательных устройств</w:t>
            </w:r>
            <w:r w:rsidRPr="001A5111">
              <w:t xml:space="preserve"> для </w:t>
            </w:r>
            <w:r>
              <w:t xml:space="preserve">нагрева прутка при изготовлении </w:t>
            </w:r>
            <w:r w:rsidRPr="001A5111">
              <w:t>пружин</w:t>
            </w:r>
            <w:r>
              <w:t xml:space="preserve"> на пружинонавивочных автоматах в горячем состоянии </w:t>
            </w:r>
          </w:p>
        </w:tc>
      </w:tr>
      <w:tr w:rsidR="00AA2112" w:rsidRPr="006F4265" w14:paraId="2752E87B" w14:textId="77777777" w:rsidTr="00183E2C">
        <w:trPr>
          <w:trHeight w:val="20"/>
        </w:trPr>
        <w:tc>
          <w:tcPr>
            <w:tcW w:w="1291" w:type="pct"/>
            <w:vMerge/>
          </w:tcPr>
          <w:p w14:paraId="34310D99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58E3697E" w14:textId="77777777" w:rsidR="00AA2112" w:rsidRPr="001A5111" w:rsidRDefault="00AA2112" w:rsidP="00183E2C">
            <w:pPr>
              <w:pStyle w:val="afe"/>
              <w:jc w:val="both"/>
            </w:pPr>
            <w:r w:rsidRPr="001A5111">
              <w:t xml:space="preserve">Ежедневное обслуживание </w:t>
            </w:r>
            <w:r>
              <w:t xml:space="preserve">пружинонавивочных автоматов </w:t>
            </w:r>
            <w:r w:rsidRPr="009A009F">
              <w:t>и вспомогательных приспособлений</w:t>
            </w:r>
            <w:r>
              <w:t xml:space="preserve"> для изготовления пружин в горячем состоянии</w:t>
            </w:r>
          </w:p>
        </w:tc>
      </w:tr>
      <w:tr w:rsidR="00AA2112" w:rsidRPr="006F4265" w14:paraId="31FA2BF5" w14:textId="77777777" w:rsidTr="00183E2C">
        <w:trPr>
          <w:trHeight w:val="20"/>
        </w:trPr>
        <w:tc>
          <w:tcPr>
            <w:tcW w:w="1291" w:type="pct"/>
            <w:vMerge/>
          </w:tcPr>
          <w:p w14:paraId="32AD8B21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6BF3FAA" w14:textId="77777777" w:rsidR="00AA2112" w:rsidRPr="006F4265" w:rsidRDefault="00AA2112" w:rsidP="00183E2C">
            <w:pPr>
              <w:pStyle w:val="afe"/>
              <w:jc w:val="both"/>
            </w:pPr>
            <w:r w:rsidRPr="001D0C74">
              <w:t xml:space="preserve">Ежедневное обслуживание нагревательных устройств для </w:t>
            </w:r>
            <w:r>
              <w:t>нагрева прутков</w:t>
            </w:r>
            <w:r w:rsidRPr="001D0C74">
              <w:t xml:space="preserve"> при изготовлении пружин 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227E57CC" w14:textId="77777777" w:rsidTr="00183E2C">
        <w:trPr>
          <w:trHeight w:val="20"/>
        </w:trPr>
        <w:tc>
          <w:tcPr>
            <w:tcW w:w="1291" w:type="pct"/>
            <w:vMerge/>
          </w:tcPr>
          <w:p w14:paraId="65752F9E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5BB0A387" w14:textId="77777777" w:rsidR="00AA2112" w:rsidRPr="006F4265" w:rsidRDefault="00AA2112" w:rsidP="00183E2C">
            <w:pPr>
              <w:pStyle w:val="afe"/>
              <w:jc w:val="both"/>
            </w:pPr>
            <w:r>
              <w:t xml:space="preserve">Наладка пружинонавивочных автоматов </w:t>
            </w:r>
            <w:r w:rsidRPr="009A009F">
              <w:t xml:space="preserve">и вспомогательных приспособлений для </w:t>
            </w:r>
            <w:r>
              <w:t>изготовления пружин в горячем состоянии</w:t>
            </w:r>
          </w:p>
        </w:tc>
      </w:tr>
      <w:tr w:rsidR="00AA2112" w:rsidRPr="006F4265" w14:paraId="5D991741" w14:textId="77777777" w:rsidTr="00183E2C">
        <w:trPr>
          <w:trHeight w:val="20"/>
        </w:trPr>
        <w:tc>
          <w:tcPr>
            <w:tcW w:w="1291" w:type="pct"/>
            <w:vMerge/>
          </w:tcPr>
          <w:p w14:paraId="63FAFA35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2E5DBFF0" w14:textId="77777777" w:rsidR="00AA2112" w:rsidRPr="006F4265" w:rsidRDefault="00AA2112" w:rsidP="00183E2C">
            <w:pPr>
              <w:pStyle w:val="afe"/>
              <w:jc w:val="both"/>
            </w:pPr>
            <w:r>
              <w:t xml:space="preserve">Подбором оправок по чертежу пружин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1E1D69E0" w14:textId="77777777" w:rsidTr="00183E2C">
        <w:trPr>
          <w:trHeight w:val="20"/>
        </w:trPr>
        <w:tc>
          <w:tcPr>
            <w:tcW w:w="1291" w:type="pct"/>
            <w:vMerge/>
          </w:tcPr>
          <w:p w14:paraId="551DF3E0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7921BB5A" w14:textId="77777777" w:rsidR="00AA2112" w:rsidRPr="006F4265" w:rsidRDefault="00AA2112" w:rsidP="00183E2C">
            <w:pPr>
              <w:pStyle w:val="afe"/>
              <w:jc w:val="both"/>
            </w:pPr>
            <w:r>
              <w:t xml:space="preserve">Загрузка </w:t>
            </w:r>
            <w:r w:rsidRPr="009A009F">
              <w:t>заготовок</w:t>
            </w:r>
            <w:r>
              <w:t xml:space="preserve"> в нагревательные устройства для нагрева</w:t>
            </w:r>
            <w:r w:rsidRPr="009A009F">
              <w:t xml:space="preserve"> под </w:t>
            </w:r>
            <w:r>
              <w:t>навивку пружин</w:t>
            </w:r>
            <w:r w:rsidRPr="009A009F">
              <w:t xml:space="preserve"> 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4691919E" w14:textId="77777777" w:rsidTr="00183E2C">
        <w:trPr>
          <w:trHeight w:val="20"/>
        </w:trPr>
        <w:tc>
          <w:tcPr>
            <w:tcW w:w="1291" w:type="pct"/>
            <w:vMerge/>
          </w:tcPr>
          <w:p w14:paraId="69738BB7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10C3E76A" w14:textId="77777777" w:rsidR="00AA2112" w:rsidRPr="006F4265" w:rsidRDefault="00AA2112" w:rsidP="00183E2C">
            <w:pPr>
              <w:pStyle w:val="afe"/>
              <w:jc w:val="both"/>
            </w:pPr>
            <w:r>
              <w:t xml:space="preserve">Разгрузка нагретых </w:t>
            </w:r>
            <w:r w:rsidRPr="009A009F">
              <w:t>заготовок</w:t>
            </w:r>
            <w:r>
              <w:t xml:space="preserve"> из нагревательных устройств для</w:t>
            </w:r>
            <w:r w:rsidRPr="009A009F">
              <w:t xml:space="preserve"> </w:t>
            </w:r>
            <w:r>
              <w:t>навивки пружин</w:t>
            </w:r>
            <w:r w:rsidRPr="009A009F">
              <w:t xml:space="preserve"> 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5FAB2D89" w14:textId="77777777" w:rsidTr="00183E2C">
        <w:trPr>
          <w:trHeight w:val="20"/>
        </w:trPr>
        <w:tc>
          <w:tcPr>
            <w:tcW w:w="1291" w:type="pct"/>
            <w:vMerge/>
          </w:tcPr>
          <w:p w14:paraId="598C3882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7360B275" w14:textId="77777777" w:rsidR="00AA2112" w:rsidRDefault="00AA2112" w:rsidP="00183E2C">
            <w:pPr>
              <w:pStyle w:val="afe"/>
              <w:jc w:val="both"/>
            </w:pPr>
            <w:r w:rsidRPr="009A009F">
              <w:t xml:space="preserve">Подача заготовок </w:t>
            </w:r>
            <w:r>
              <w:t>в</w:t>
            </w:r>
            <w:r w:rsidRPr="009A009F">
              <w:t xml:space="preserve"> рабоч</w:t>
            </w:r>
            <w:r>
              <w:t>ее пространство</w:t>
            </w:r>
            <w:r w:rsidRPr="009A009F">
              <w:t xml:space="preserve"> </w:t>
            </w:r>
            <w:r>
              <w:t xml:space="preserve">пружинонавивочных автоматов </w:t>
            </w:r>
            <w:r w:rsidRPr="009A009F">
              <w:t xml:space="preserve">для </w:t>
            </w:r>
            <w:r>
              <w:t>навивки пружин в горячем состоянии</w:t>
            </w:r>
          </w:p>
        </w:tc>
      </w:tr>
      <w:tr w:rsidR="00AA2112" w:rsidRPr="006F4265" w14:paraId="344CD6ED" w14:textId="77777777" w:rsidTr="00183E2C">
        <w:trPr>
          <w:trHeight w:val="20"/>
        </w:trPr>
        <w:tc>
          <w:tcPr>
            <w:tcW w:w="1291" w:type="pct"/>
            <w:vMerge/>
          </w:tcPr>
          <w:p w14:paraId="44FEC480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7CC53345" w14:textId="77777777" w:rsidR="00AA2112" w:rsidRDefault="00AA2112" w:rsidP="00183E2C">
            <w:pPr>
              <w:pStyle w:val="afe"/>
              <w:jc w:val="both"/>
            </w:pPr>
            <w:r>
              <w:t>Управление пружинонавивочными автоматах при изготовлении пружин в горячем состоянии</w:t>
            </w:r>
          </w:p>
        </w:tc>
      </w:tr>
      <w:tr w:rsidR="00AA2112" w:rsidRPr="006F4265" w14:paraId="034230F9" w14:textId="77777777" w:rsidTr="00183E2C">
        <w:trPr>
          <w:trHeight w:val="20"/>
        </w:trPr>
        <w:tc>
          <w:tcPr>
            <w:tcW w:w="1291" w:type="pct"/>
            <w:vMerge/>
          </w:tcPr>
          <w:p w14:paraId="02DE1B7E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1DD158A3" w14:textId="77777777" w:rsidR="00AA2112" w:rsidRPr="006F4265" w:rsidRDefault="00AA2112" w:rsidP="00183E2C">
            <w:pPr>
              <w:pStyle w:val="afe"/>
              <w:jc w:val="both"/>
            </w:pPr>
            <w:r>
              <w:t xml:space="preserve">Охлаждение пружин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  <w:r w:rsidRPr="001D0C74">
              <w:t xml:space="preserve"> </w:t>
            </w:r>
            <w:r>
              <w:t>в соответствии с технологической документацией</w:t>
            </w:r>
          </w:p>
        </w:tc>
      </w:tr>
      <w:tr w:rsidR="00AA2112" w:rsidRPr="006F4265" w14:paraId="1AAB9431" w14:textId="77777777" w:rsidTr="00183E2C">
        <w:trPr>
          <w:trHeight w:val="20"/>
        </w:trPr>
        <w:tc>
          <w:tcPr>
            <w:tcW w:w="1291" w:type="pct"/>
            <w:vMerge/>
          </w:tcPr>
          <w:p w14:paraId="1D5D7D14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269419B9" w14:textId="77777777" w:rsidR="00AA2112" w:rsidRDefault="00AA2112" w:rsidP="00183E2C">
            <w:pPr>
              <w:pStyle w:val="afe"/>
              <w:jc w:val="both"/>
            </w:pPr>
            <w:r>
              <w:t xml:space="preserve">Подналадка пружинонавивочных автоматов </w:t>
            </w:r>
            <w:r w:rsidRPr="009A009F">
              <w:t xml:space="preserve">и вспомогательных приспособлений </w:t>
            </w:r>
            <w:r>
              <w:t>при</w:t>
            </w:r>
            <w:r w:rsidRPr="009A009F">
              <w:t xml:space="preserve"> </w:t>
            </w:r>
            <w:r>
              <w:t>изготовлении пружин в горячем состоянии</w:t>
            </w:r>
          </w:p>
        </w:tc>
      </w:tr>
      <w:tr w:rsidR="00AA2112" w:rsidRPr="006F4265" w14:paraId="1EB5DE1B" w14:textId="77777777" w:rsidTr="00183E2C">
        <w:trPr>
          <w:trHeight w:val="20"/>
        </w:trPr>
        <w:tc>
          <w:tcPr>
            <w:tcW w:w="1291" w:type="pct"/>
            <w:vMerge/>
          </w:tcPr>
          <w:p w14:paraId="4360E84D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77BCBD44" w14:textId="77777777" w:rsidR="00AA2112" w:rsidRDefault="00AA2112" w:rsidP="00183E2C">
            <w:pPr>
              <w:pStyle w:val="afe"/>
              <w:jc w:val="both"/>
            </w:pPr>
            <w:r>
              <w:t xml:space="preserve">Выявление дефектов в пружинах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2327B261" w14:textId="77777777" w:rsidTr="00183E2C">
        <w:trPr>
          <w:trHeight w:val="20"/>
        </w:trPr>
        <w:tc>
          <w:tcPr>
            <w:tcW w:w="1291" w:type="pct"/>
            <w:vMerge/>
          </w:tcPr>
          <w:p w14:paraId="421663C9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FFEF5C6" w14:textId="77777777" w:rsidR="00AA2112" w:rsidRDefault="00AA2112" w:rsidP="00183E2C">
            <w:pPr>
              <w:pStyle w:val="afe"/>
              <w:jc w:val="both"/>
            </w:pPr>
            <w:r>
              <w:t xml:space="preserve">Складирование пружин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2560855A" w14:textId="77777777" w:rsidTr="00183E2C">
        <w:trPr>
          <w:trHeight w:val="20"/>
        </w:trPr>
        <w:tc>
          <w:tcPr>
            <w:tcW w:w="1291" w:type="pct"/>
            <w:vMerge/>
          </w:tcPr>
          <w:p w14:paraId="44F2FA0C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86F6AC9" w14:textId="77777777" w:rsidR="00AA2112" w:rsidRPr="006F4265" w:rsidRDefault="00AA2112" w:rsidP="00183E2C">
            <w:pPr>
              <w:pStyle w:val="afe"/>
              <w:jc w:val="both"/>
            </w:pPr>
            <w:r>
              <w:t xml:space="preserve">Визуальный контроль наружных дефектов пружин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521B5E49" w14:textId="77777777" w:rsidTr="00183E2C">
        <w:trPr>
          <w:trHeight w:val="20"/>
        </w:trPr>
        <w:tc>
          <w:tcPr>
            <w:tcW w:w="1291" w:type="pct"/>
            <w:vMerge/>
          </w:tcPr>
          <w:p w14:paraId="02E8897E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2DEF584D" w14:textId="77777777" w:rsidR="00AA2112" w:rsidRPr="006F4265" w:rsidRDefault="00AA2112" w:rsidP="00183E2C">
            <w:pPr>
              <w:pStyle w:val="afe"/>
              <w:jc w:val="both"/>
            </w:pPr>
            <w:r>
              <w:t>Контроль работы пружинонавивочных автоматах при изготовлении пружин в горячем состоянии</w:t>
            </w:r>
          </w:p>
        </w:tc>
      </w:tr>
      <w:tr w:rsidR="00AA2112" w:rsidRPr="006F4265" w14:paraId="6827D9DC" w14:textId="77777777" w:rsidTr="00183E2C">
        <w:trPr>
          <w:trHeight w:val="20"/>
        </w:trPr>
        <w:tc>
          <w:tcPr>
            <w:tcW w:w="1291" w:type="pct"/>
            <w:vMerge/>
          </w:tcPr>
          <w:p w14:paraId="7EFCFEF7" w14:textId="77777777" w:rsidR="00AA2112" w:rsidRPr="006F4265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ACE51E0" w14:textId="77777777" w:rsidR="00AA2112" w:rsidRPr="006F4265" w:rsidRDefault="00AA2112" w:rsidP="00183E2C">
            <w:pPr>
              <w:pStyle w:val="afe"/>
              <w:jc w:val="both"/>
            </w:pPr>
            <w:r>
              <w:t xml:space="preserve">Контроль размеров пружин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11C35123" w14:textId="77777777" w:rsidTr="00183E2C">
        <w:trPr>
          <w:trHeight w:val="20"/>
        </w:trPr>
        <w:tc>
          <w:tcPr>
            <w:tcW w:w="1291" w:type="pct"/>
            <w:vMerge w:val="restart"/>
          </w:tcPr>
          <w:p w14:paraId="5BDDC4CE" w14:textId="77777777" w:rsidR="00AA2112" w:rsidRPr="006F4265" w:rsidDel="002A1D54" w:rsidRDefault="00AA2112" w:rsidP="00183E2C">
            <w:pPr>
              <w:pStyle w:val="afe"/>
            </w:pPr>
            <w:r w:rsidRPr="006F4265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65D404A6" w14:textId="77777777" w:rsidR="00AA2112" w:rsidRPr="006F4265" w:rsidRDefault="00AA2112" w:rsidP="00183E2C">
            <w:pPr>
              <w:pStyle w:val="afe"/>
              <w:jc w:val="both"/>
            </w:pPr>
            <w:r w:rsidRPr="004022B3">
              <w:t>Читать технологическую и конструкторскую документацию</w:t>
            </w:r>
          </w:p>
        </w:tc>
      </w:tr>
      <w:tr w:rsidR="00AA2112" w:rsidRPr="006F4265" w14:paraId="73BF5903" w14:textId="77777777" w:rsidTr="00183E2C">
        <w:trPr>
          <w:trHeight w:val="20"/>
        </w:trPr>
        <w:tc>
          <w:tcPr>
            <w:tcW w:w="1291" w:type="pct"/>
            <w:vMerge/>
          </w:tcPr>
          <w:p w14:paraId="0D0C76B9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23343DE" w14:textId="77777777" w:rsidR="00AA2112" w:rsidRPr="00EF3512" w:rsidRDefault="00AA2112" w:rsidP="00183E2C">
            <w:pPr>
              <w:pStyle w:val="afe"/>
              <w:jc w:val="both"/>
            </w:pPr>
            <w:r w:rsidRPr="009A009F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AA2112" w:rsidRPr="006F4265" w14:paraId="7979E1BA" w14:textId="77777777" w:rsidTr="00183E2C">
        <w:trPr>
          <w:trHeight w:val="20"/>
        </w:trPr>
        <w:tc>
          <w:tcPr>
            <w:tcW w:w="1291" w:type="pct"/>
            <w:vMerge/>
          </w:tcPr>
          <w:p w14:paraId="0EC6BF3B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9A2E6B7" w14:textId="77777777" w:rsidR="00AA2112" w:rsidRPr="00EF3512" w:rsidRDefault="00AA2112" w:rsidP="00183E2C">
            <w:pPr>
              <w:pStyle w:val="afe"/>
              <w:jc w:val="both"/>
            </w:pPr>
            <w:r w:rsidRPr="009A009F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AA2112" w:rsidRPr="006F4265" w14:paraId="65F03926" w14:textId="77777777" w:rsidTr="00183E2C">
        <w:trPr>
          <w:trHeight w:val="20"/>
        </w:trPr>
        <w:tc>
          <w:tcPr>
            <w:tcW w:w="1291" w:type="pct"/>
            <w:vMerge/>
          </w:tcPr>
          <w:p w14:paraId="53D5A876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6AC9580" w14:textId="77777777" w:rsidR="00AA2112" w:rsidRPr="00EF3512" w:rsidRDefault="00AA2112" w:rsidP="00183E2C">
            <w:pPr>
              <w:pStyle w:val="afe"/>
              <w:jc w:val="both"/>
            </w:pPr>
            <w:r w:rsidRPr="00EF3512">
              <w:t xml:space="preserve">Использовать </w:t>
            </w:r>
            <w:r>
              <w:t xml:space="preserve">пружинонавивочные автоматы для изготовления </w:t>
            </w:r>
            <w:r w:rsidRPr="00EF3512">
              <w:t>пружин</w:t>
            </w:r>
            <w:r>
              <w:t xml:space="preserve"> в горячем состоянии</w:t>
            </w:r>
          </w:p>
        </w:tc>
      </w:tr>
      <w:tr w:rsidR="00AA2112" w:rsidRPr="006F4265" w14:paraId="52C51D15" w14:textId="77777777" w:rsidTr="00183E2C">
        <w:trPr>
          <w:trHeight w:val="20"/>
        </w:trPr>
        <w:tc>
          <w:tcPr>
            <w:tcW w:w="1291" w:type="pct"/>
            <w:vMerge/>
          </w:tcPr>
          <w:p w14:paraId="4BCD44FD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CDC841D" w14:textId="77777777" w:rsidR="00AA2112" w:rsidRPr="00EF3512" w:rsidRDefault="00AA2112" w:rsidP="00183E2C">
            <w:pPr>
              <w:pStyle w:val="afe"/>
              <w:jc w:val="both"/>
            </w:pPr>
            <w:r>
              <w:t>Использовать нагревательные устройства</w:t>
            </w:r>
            <w:r w:rsidRPr="001A5111">
              <w:t xml:space="preserve"> для </w:t>
            </w:r>
            <w:r>
              <w:t xml:space="preserve">нагрева прутков при изготовлении пружин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022B2269" w14:textId="77777777" w:rsidTr="00183E2C">
        <w:trPr>
          <w:trHeight w:val="20"/>
        </w:trPr>
        <w:tc>
          <w:tcPr>
            <w:tcW w:w="1291" w:type="pct"/>
            <w:vMerge/>
          </w:tcPr>
          <w:p w14:paraId="6EF99295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77943CE" w14:textId="77777777" w:rsidR="00AA2112" w:rsidRPr="00EF3512" w:rsidRDefault="00AA2112" w:rsidP="00183E2C">
            <w:pPr>
              <w:pStyle w:val="afe"/>
              <w:jc w:val="both"/>
            </w:pPr>
            <w:r>
              <w:t>Управлять пружинонавивочными автоматами при изготовлении пружин в горячем состоянии</w:t>
            </w:r>
          </w:p>
        </w:tc>
      </w:tr>
      <w:tr w:rsidR="00AA2112" w:rsidRPr="006F4265" w14:paraId="33A78591" w14:textId="77777777" w:rsidTr="00183E2C">
        <w:trPr>
          <w:trHeight w:val="20"/>
        </w:trPr>
        <w:tc>
          <w:tcPr>
            <w:tcW w:w="1291" w:type="pct"/>
            <w:vMerge/>
          </w:tcPr>
          <w:p w14:paraId="4BD3D143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80FDD3F" w14:textId="77777777" w:rsidR="00AA2112" w:rsidRPr="00EF3512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>Управлять нагревательными устройствами</w:t>
            </w:r>
            <w:r w:rsidRPr="001A5111">
              <w:t xml:space="preserve"> для </w:t>
            </w:r>
            <w:r>
              <w:t xml:space="preserve">нагрева прутков при изготовлении </w:t>
            </w:r>
            <w:r w:rsidRPr="001A5111">
              <w:t>пружин</w:t>
            </w:r>
            <w:r w:rsidRPr="001D0C74">
              <w:t xml:space="preserve"> 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4ED337E9" w14:textId="77777777" w:rsidTr="00183E2C">
        <w:trPr>
          <w:trHeight w:val="20"/>
        </w:trPr>
        <w:tc>
          <w:tcPr>
            <w:tcW w:w="1291" w:type="pct"/>
            <w:vMerge/>
          </w:tcPr>
          <w:p w14:paraId="3CBBD0AF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C41AE95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>Выполнять техническое обслуживание (ежедневное, еженедельное) пружинонавивочных автоматов для изготовления пружин</w:t>
            </w:r>
            <w:r w:rsidRPr="002D4499">
              <w:t xml:space="preserve"> </w:t>
            </w:r>
            <w:r>
              <w:t>в горячем состоянии в соответствии с документацией по эксплуатации</w:t>
            </w:r>
          </w:p>
        </w:tc>
      </w:tr>
      <w:tr w:rsidR="00AA2112" w:rsidRPr="006F4265" w14:paraId="7887B837" w14:textId="77777777" w:rsidTr="00183E2C">
        <w:trPr>
          <w:trHeight w:val="20"/>
        </w:trPr>
        <w:tc>
          <w:tcPr>
            <w:tcW w:w="1291" w:type="pct"/>
            <w:vMerge/>
          </w:tcPr>
          <w:p w14:paraId="1814BED0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EE8EAE1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Выполнять техническое обслуживание (ежедневное, еженедельное) нагревательных устройств </w:t>
            </w:r>
            <w:r w:rsidRPr="001A5111">
              <w:t xml:space="preserve">для </w:t>
            </w:r>
            <w:r>
              <w:t>нагрева прутков</w:t>
            </w:r>
            <w:r w:rsidRPr="001A5111">
              <w:t xml:space="preserve"> </w:t>
            </w:r>
            <w:r>
              <w:t xml:space="preserve">при изготовлении </w:t>
            </w:r>
            <w:r w:rsidRPr="001A5111">
              <w:t>пружин</w:t>
            </w:r>
            <w:r>
              <w:t xml:space="preserve"> </w:t>
            </w:r>
            <w:r w:rsidRPr="001D0C74">
              <w:t xml:space="preserve">на </w:t>
            </w:r>
            <w:r>
              <w:t>пружинонавивочных автоматах в горячем состоянии в соответствии с документацией по эксплуатации</w:t>
            </w:r>
          </w:p>
        </w:tc>
      </w:tr>
      <w:tr w:rsidR="00AA2112" w:rsidRPr="006F4265" w14:paraId="7BE2D083" w14:textId="77777777" w:rsidTr="00183E2C">
        <w:trPr>
          <w:trHeight w:val="20"/>
        </w:trPr>
        <w:tc>
          <w:tcPr>
            <w:tcW w:w="1291" w:type="pct"/>
            <w:vMerge/>
          </w:tcPr>
          <w:p w14:paraId="09B30733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427F4B0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9A009F">
              <w:t xml:space="preserve">Определять </w:t>
            </w:r>
            <w:r>
              <w:t xml:space="preserve">типовые </w:t>
            </w:r>
            <w:r w:rsidRPr="009A009F">
              <w:t>неисправност</w:t>
            </w:r>
            <w:r>
              <w:t>и</w:t>
            </w:r>
            <w:r w:rsidRPr="009A009F">
              <w:t xml:space="preserve"> </w:t>
            </w:r>
            <w:r>
              <w:t>пружинонавивочных автоматов при изготовлении пружин в горячем состоянии</w:t>
            </w:r>
          </w:p>
        </w:tc>
      </w:tr>
      <w:tr w:rsidR="00AA2112" w:rsidRPr="006F4265" w14:paraId="56237478" w14:textId="77777777" w:rsidTr="00183E2C">
        <w:trPr>
          <w:trHeight w:val="20"/>
        </w:trPr>
        <w:tc>
          <w:tcPr>
            <w:tcW w:w="1291" w:type="pct"/>
            <w:vMerge/>
          </w:tcPr>
          <w:p w14:paraId="476623DB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47A628C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9A009F">
              <w:t xml:space="preserve">Устанавливать заданные технической документацией параметры </w:t>
            </w:r>
            <w:r>
              <w:t xml:space="preserve">навивки пружин </w:t>
            </w:r>
            <w:r w:rsidRPr="009A009F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52D75CB5" w14:textId="77777777" w:rsidTr="00183E2C">
        <w:trPr>
          <w:trHeight w:val="20"/>
        </w:trPr>
        <w:tc>
          <w:tcPr>
            <w:tcW w:w="1291" w:type="pct"/>
            <w:vMerge/>
          </w:tcPr>
          <w:p w14:paraId="2937F0BE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21B77FF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Визуально выявлять дефекты пружин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0B77139F" w14:textId="77777777" w:rsidTr="00183E2C">
        <w:trPr>
          <w:trHeight w:val="20"/>
        </w:trPr>
        <w:tc>
          <w:tcPr>
            <w:tcW w:w="1291" w:type="pct"/>
            <w:vMerge/>
          </w:tcPr>
          <w:p w14:paraId="2B0C7B40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8E10485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Обеспечивать геометрические параметры пружин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33332AB0" w14:textId="77777777" w:rsidTr="00183E2C">
        <w:trPr>
          <w:trHeight w:val="20"/>
        </w:trPr>
        <w:tc>
          <w:tcPr>
            <w:tcW w:w="1291" w:type="pct"/>
            <w:vMerge/>
          </w:tcPr>
          <w:p w14:paraId="7238822A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CE6896E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116289">
              <w:t xml:space="preserve">Выбирать схемы строповки при транспортировке заготовок и пружин при </w:t>
            </w:r>
            <w:r>
              <w:t xml:space="preserve">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1F8CBE7C" w14:textId="77777777" w:rsidTr="00183E2C">
        <w:trPr>
          <w:trHeight w:val="20"/>
        </w:trPr>
        <w:tc>
          <w:tcPr>
            <w:tcW w:w="1291" w:type="pct"/>
            <w:vMerge/>
          </w:tcPr>
          <w:p w14:paraId="4CF960CD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6038186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D24B7A">
              <w:t xml:space="preserve">Управлять подъемом и перемещением заготовок и пружин при изготовлении 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2FAD99FE" w14:textId="77777777" w:rsidTr="00183E2C">
        <w:trPr>
          <w:trHeight w:val="20"/>
        </w:trPr>
        <w:tc>
          <w:tcPr>
            <w:tcW w:w="1291" w:type="pct"/>
            <w:vMerge/>
          </w:tcPr>
          <w:p w14:paraId="7574557D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B009054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8C134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AA2112" w:rsidRPr="006F4265" w14:paraId="3939AD90" w14:textId="77777777" w:rsidTr="00183E2C">
        <w:trPr>
          <w:trHeight w:val="20"/>
        </w:trPr>
        <w:tc>
          <w:tcPr>
            <w:tcW w:w="1291" w:type="pct"/>
            <w:vMerge/>
          </w:tcPr>
          <w:p w14:paraId="31F976F2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A54FB4E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8C134C">
              <w:t xml:space="preserve">Использовать контрольно-измерительные инструменты для контроля размеров </w:t>
            </w:r>
            <w:r>
              <w:t>пружин</w:t>
            </w:r>
          </w:p>
        </w:tc>
      </w:tr>
      <w:tr w:rsidR="00AA2112" w:rsidRPr="006F4265" w14:paraId="49DB7233" w14:textId="77777777" w:rsidTr="00183E2C">
        <w:trPr>
          <w:trHeight w:val="20"/>
        </w:trPr>
        <w:tc>
          <w:tcPr>
            <w:tcW w:w="1291" w:type="pct"/>
            <w:vMerge/>
          </w:tcPr>
          <w:p w14:paraId="74C43910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6CE0D28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4022B3">
              <w:t xml:space="preserve">Применять средства индивидуальной и коллективной защиты </w:t>
            </w:r>
            <w:r>
              <w:t xml:space="preserve">при изготовлении пружин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3A53F61C" w14:textId="77777777" w:rsidTr="00183E2C">
        <w:trPr>
          <w:trHeight w:val="20"/>
        </w:trPr>
        <w:tc>
          <w:tcPr>
            <w:tcW w:w="1291" w:type="pct"/>
            <w:vMerge/>
          </w:tcPr>
          <w:p w14:paraId="02B8F0FD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C01C0F4" w14:textId="77777777" w:rsidR="00AA2112" w:rsidRPr="006F4265" w:rsidRDefault="00AA2112" w:rsidP="00183E2C">
            <w:pPr>
              <w:pStyle w:val="afe"/>
              <w:jc w:val="both"/>
            </w:pPr>
            <w:r w:rsidRPr="004022B3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AA2112" w:rsidRPr="006F4265" w14:paraId="31AB4584" w14:textId="77777777" w:rsidTr="00183E2C">
        <w:trPr>
          <w:trHeight w:val="20"/>
        </w:trPr>
        <w:tc>
          <w:tcPr>
            <w:tcW w:w="1291" w:type="pct"/>
            <w:vMerge w:val="restart"/>
          </w:tcPr>
          <w:p w14:paraId="421553BF" w14:textId="77777777" w:rsidR="00AA2112" w:rsidRPr="006F4265" w:rsidRDefault="00AA2112" w:rsidP="00183E2C">
            <w:pPr>
              <w:pStyle w:val="afe"/>
            </w:pPr>
            <w:r w:rsidRPr="006F4265" w:rsidDel="002A1D54">
              <w:t>Необходимые знания</w:t>
            </w:r>
          </w:p>
        </w:tc>
        <w:tc>
          <w:tcPr>
            <w:tcW w:w="3709" w:type="pct"/>
          </w:tcPr>
          <w:p w14:paraId="473AB129" w14:textId="77777777" w:rsidR="00AA2112" w:rsidRPr="006F4265" w:rsidRDefault="00AA2112" w:rsidP="00183E2C">
            <w:pPr>
              <w:pStyle w:val="afe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AA2112" w:rsidRPr="006F4265" w14:paraId="4BE69571" w14:textId="77777777" w:rsidTr="00183E2C">
        <w:trPr>
          <w:trHeight w:val="20"/>
        </w:trPr>
        <w:tc>
          <w:tcPr>
            <w:tcW w:w="1291" w:type="pct"/>
            <w:vMerge/>
          </w:tcPr>
          <w:p w14:paraId="1296A7B5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8AC7A8F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7C03E1">
              <w:t>Правила чтения технологических документов</w:t>
            </w:r>
          </w:p>
        </w:tc>
      </w:tr>
      <w:tr w:rsidR="00AA2112" w:rsidRPr="006F4265" w14:paraId="7407E0C8" w14:textId="77777777" w:rsidTr="00183E2C">
        <w:trPr>
          <w:trHeight w:val="20"/>
        </w:trPr>
        <w:tc>
          <w:tcPr>
            <w:tcW w:w="1291" w:type="pct"/>
            <w:vMerge/>
          </w:tcPr>
          <w:p w14:paraId="67FFF38E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12F70D1" w14:textId="77777777" w:rsidR="00AA2112" w:rsidRPr="00FF5FCC" w:rsidRDefault="00AA2112" w:rsidP="00183E2C">
            <w:pPr>
              <w:pStyle w:val="afe"/>
              <w:jc w:val="both"/>
            </w:pPr>
            <w:r w:rsidRPr="009A009F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AA2112" w:rsidRPr="006F4265" w14:paraId="6D8D83F5" w14:textId="77777777" w:rsidTr="00183E2C">
        <w:trPr>
          <w:trHeight w:val="20"/>
        </w:trPr>
        <w:tc>
          <w:tcPr>
            <w:tcW w:w="1291" w:type="pct"/>
            <w:vMerge/>
          </w:tcPr>
          <w:p w14:paraId="6D475735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4E98483" w14:textId="77777777" w:rsidR="00AA2112" w:rsidRPr="00FF5FCC" w:rsidRDefault="00AA2112" w:rsidP="00183E2C">
            <w:pPr>
              <w:pStyle w:val="afe"/>
              <w:jc w:val="both"/>
            </w:pPr>
            <w:r w:rsidRPr="009A009F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AA2112" w:rsidRPr="006F4265" w14:paraId="00563050" w14:textId="77777777" w:rsidTr="00183E2C">
        <w:trPr>
          <w:trHeight w:val="20"/>
        </w:trPr>
        <w:tc>
          <w:tcPr>
            <w:tcW w:w="1291" w:type="pct"/>
            <w:vMerge/>
          </w:tcPr>
          <w:p w14:paraId="690C3D32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5949649" w14:textId="77777777" w:rsidR="00AA2112" w:rsidRPr="00FF5FCC" w:rsidRDefault="00AA2112" w:rsidP="00183E2C">
            <w:pPr>
              <w:pStyle w:val="afe"/>
              <w:jc w:val="both"/>
            </w:pPr>
            <w:r w:rsidRPr="00FF5FCC">
              <w:t xml:space="preserve">Виды, конструкции и назначение </w:t>
            </w:r>
            <w:r>
              <w:t xml:space="preserve">пружинонавивочных автоматов для изготовления пружин в горячем состоянии </w:t>
            </w:r>
          </w:p>
        </w:tc>
      </w:tr>
      <w:tr w:rsidR="00AA2112" w:rsidRPr="006F4265" w14:paraId="118802AF" w14:textId="77777777" w:rsidTr="00183E2C">
        <w:trPr>
          <w:trHeight w:val="20"/>
        </w:trPr>
        <w:tc>
          <w:tcPr>
            <w:tcW w:w="1291" w:type="pct"/>
            <w:vMerge/>
          </w:tcPr>
          <w:p w14:paraId="05880C9C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F588235" w14:textId="77777777" w:rsidR="00AA2112" w:rsidRPr="00FF5FCC" w:rsidRDefault="00AA2112" w:rsidP="00183E2C">
            <w:pPr>
              <w:pStyle w:val="afe"/>
              <w:jc w:val="both"/>
            </w:pPr>
            <w:r w:rsidRPr="00C1200A">
              <w:t>Виды, конструкции и назначение нагревательных устройств</w:t>
            </w:r>
            <w:r>
              <w:t xml:space="preserve"> для нагрева прутков при изготовлении пружин на</w:t>
            </w:r>
            <w:r w:rsidRPr="001D0C74">
              <w:t xml:space="preserve">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52AE8DDE" w14:textId="77777777" w:rsidTr="00183E2C">
        <w:trPr>
          <w:trHeight w:val="20"/>
        </w:trPr>
        <w:tc>
          <w:tcPr>
            <w:tcW w:w="1291" w:type="pct"/>
            <w:vMerge/>
          </w:tcPr>
          <w:p w14:paraId="29DBB596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CD2164E" w14:textId="77777777" w:rsidR="00AA2112" w:rsidRPr="00FF5FCC" w:rsidRDefault="00AA2112" w:rsidP="00183E2C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</w:t>
            </w:r>
            <w:r w:rsidRPr="001A5111">
              <w:t>изготовлени</w:t>
            </w:r>
            <w:r>
              <w:t xml:space="preserve">и </w:t>
            </w:r>
            <w:r w:rsidRPr="001A5111">
              <w:t xml:space="preserve">пружин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0FFE45C9" w14:textId="77777777" w:rsidTr="00183E2C">
        <w:trPr>
          <w:trHeight w:val="20"/>
        </w:trPr>
        <w:tc>
          <w:tcPr>
            <w:tcW w:w="1291" w:type="pct"/>
            <w:vMerge/>
          </w:tcPr>
          <w:p w14:paraId="0D856E45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2E400C4" w14:textId="77777777" w:rsidR="00AA2112" w:rsidRPr="00FF5FCC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7C03E1">
              <w:t xml:space="preserve">Виды, конструкции и назначение </w:t>
            </w:r>
            <w:r>
              <w:t>пружин</w:t>
            </w:r>
          </w:p>
        </w:tc>
      </w:tr>
      <w:tr w:rsidR="00AA2112" w:rsidRPr="006F4265" w14:paraId="7B733348" w14:textId="77777777" w:rsidTr="00183E2C">
        <w:trPr>
          <w:trHeight w:val="20"/>
        </w:trPr>
        <w:tc>
          <w:tcPr>
            <w:tcW w:w="1291" w:type="pct"/>
            <w:vMerge/>
          </w:tcPr>
          <w:p w14:paraId="28C7D6AF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1583C6ED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 дефектов </w:t>
            </w:r>
            <w:r>
              <w:t xml:space="preserve">пружин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6C810472" w14:textId="77777777" w:rsidTr="00183E2C">
        <w:trPr>
          <w:trHeight w:val="20"/>
        </w:trPr>
        <w:tc>
          <w:tcPr>
            <w:tcW w:w="1291" w:type="pct"/>
            <w:vMerge/>
          </w:tcPr>
          <w:p w14:paraId="0D835269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01FD465D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EF3512">
              <w:t xml:space="preserve">Основные неисправности </w:t>
            </w:r>
            <w:r>
              <w:t>пружинонавивочных автоматов при изготовлении пружин в горячем состоянии</w:t>
            </w:r>
          </w:p>
        </w:tc>
      </w:tr>
      <w:tr w:rsidR="00AA2112" w:rsidRPr="006F4265" w14:paraId="77E0CF88" w14:textId="77777777" w:rsidTr="00183E2C">
        <w:trPr>
          <w:trHeight w:val="20"/>
        </w:trPr>
        <w:tc>
          <w:tcPr>
            <w:tcW w:w="1291" w:type="pct"/>
            <w:vMerge/>
          </w:tcPr>
          <w:p w14:paraId="2C947F21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57DDED2E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Основные неисправности нагревательных устройств при изготовлении пружин на пружинонавивочных автоматах </w:t>
            </w:r>
          </w:p>
        </w:tc>
      </w:tr>
      <w:tr w:rsidR="00AA2112" w:rsidRPr="006F4265" w14:paraId="3A4BF388" w14:textId="77777777" w:rsidTr="00183E2C">
        <w:trPr>
          <w:trHeight w:val="20"/>
        </w:trPr>
        <w:tc>
          <w:tcPr>
            <w:tcW w:w="1291" w:type="pct"/>
            <w:vMerge/>
          </w:tcPr>
          <w:p w14:paraId="06867BBC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7045A15A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B41783">
              <w:t>Типовые операции при изготовлени</w:t>
            </w:r>
            <w:r>
              <w:t>и</w:t>
            </w:r>
            <w:r w:rsidRPr="00B41783">
              <w:t xml:space="preserve"> пружин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59ACFFA3" w14:textId="77777777" w:rsidTr="00183E2C">
        <w:trPr>
          <w:trHeight w:val="20"/>
        </w:trPr>
        <w:tc>
          <w:tcPr>
            <w:tcW w:w="1291" w:type="pct"/>
            <w:vMerge/>
          </w:tcPr>
          <w:p w14:paraId="0ECA695F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06392780" w14:textId="77777777" w:rsidR="00AA2112" w:rsidRPr="00EF3512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Группы </w:t>
            </w:r>
            <w:r w:rsidRPr="004022B3">
              <w:t xml:space="preserve">и марки </w:t>
            </w:r>
            <w:r>
              <w:t>материалов</w:t>
            </w:r>
            <w:r w:rsidRPr="004022B3">
              <w:t>, применяемых для изготовления</w:t>
            </w:r>
            <w:r>
              <w:t xml:space="preserve"> </w:t>
            </w:r>
            <w:r w:rsidRPr="004022B3">
              <w:t>пружин</w:t>
            </w:r>
            <w:r>
              <w:t xml:space="preserve">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67B00863" w14:textId="77777777" w:rsidTr="00183E2C">
        <w:trPr>
          <w:trHeight w:val="20"/>
        </w:trPr>
        <w:tc>
          <w:tcPr>
            <w:tcW w:w="1291" w:type="pct"/>
            <w:vMerge/>
          </w:tcPr>
          <w:p w14:paraId="5CD7FB83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4D8AE9F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Сортамент прутков, применяемой для изготовления пружин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69B8D12A" w14:textId="77777777" w:rsidTr="00183E2C">
        <w:trPr>
          <w:trHeight w:val="20"/>
        </w:trPr>
        <w:tc>
          <w:tcPr>
            <w:tcW w:w="1291" w:type="pct"/>
            <w:vMerge/>
          </w:tcPr>
          <w:p w14:paraId="673EBD1E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CEA0B1A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>Схемы и правила складирования</w:t>
            </w:r>
            <w:r>
              <w:t xml:space="preserve"> пружин при изготовлении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2B02582A" w14:textId="77777777" w:rsidTr="00183E2C">
        <w:trPr>
          <w:trHeight w:val="20"/>
        </w:trPr>
        <w:tc>
          <w:tcPr>
            <w:tcW w:w="1291" w:type="pct"/>
            <w:vMerge/>
          </w:tcPr>
          <w:p w14:paraId="723D27AC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2F27F582" w14:textId="77777777" w:rsidR="00AA2112" w:rsidRPr="00B41783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Виды, конструкции, назначение контрольно-измерительных инструментов </w:t>
            </w:r>
            <w:r>
              <w:t xml:space="preserve">при изготовлении пружин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18D1F79D" w14:textId="77777777" w:rsidTr="00183E2C">
        <w:trPr>
          <w:trHeight w:val="20"/>
        </w:trPr>
        <w:tc>
          <w:tcPr>
            <w:tcW w:w="1291" w:type="pct"/>
            <w:vMerge/>
          </w:tcPr>
          <w:p w14:paraId="13FD183B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F974228" w14:textId="77777777" w:rsidR="00AA2112" w:rsidRPr="006F4265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 и правила применения средств индивидуальной и коллективной защиты при </w:t>
            </w:r>
            <w:r>
              <w:t xml:space="preserve">изготовлении пружин </w:t>
            </w:r>
            <w:r w:rsidRPr="001D0C74">
              <w:t xml:space="preserve">на </w:t>
            </w:r>
            <w:r>
              <w:t>пружинонавивочных автоматах в горячем состоянии</w:t>
            </w:r>
          </w:p>
        </w:tc>
      </w:tr>
      <w:tr w:rsidR="00AA2112" w:rsidRPr="006F4265" w14:paraId="7E15443A" w14:textId="77777777" w:rsidTr="00183E2C">
        <w:trPr>
          <w:trHeight w:val="20"/>
        </w:trPr>
        <w:tc>
          <w:tcPr>
            <w:tcW w:w="1291" w:type="pct"/>
            <w:vMerge/>
          </w:tcPr>
          <w:p w14:paraId="4A14F7E9" w14:textId="77777777" w:rsidR="00AA2112" w:rsidRPr="006F4265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21777020" w14:textId="77777777" w:rsidR="00AA2112" w:rsidRPr="006F4265" w:rsidRDefault="00AA2112" w:rsidP="00183E2C">
            <w:pPr>
              <w:pStyle w:val="afe"/>
              <w:jc w:val="both"/>
            </w:pPr>
            <w:r w:rsidRPr="004022B3">
              <w:t>Требования охраны труда, пожарной</w:t>
            </w:r>
            <w:r>
              <w:t>,</w:t>
            </w:r>
            <w:r w:rsidRPr="004022B3">
              <w:t xml:space="preserve"> промышленной, экологической безопасности</w:t>
            </w:r>
            <w:r>
              <w:t xml:space="preserve"> и электробезопасности</w:t>
            </w:r>
          </w:p>
        </w:tc>
      </w:tr>
      <w:tr w:rsidR="00AA2112" w:rsidRPr="006F4265" w14:paraId="05E1D04B" w14:textId="77777777" w:rsidTr="00183E2C">
        <w:trPr>
          <w:trHeight w:val="20"/>
        </w:trPr>
        <w:tc>
          <w:tcPr>
            <w:tcW w:w="1291" w:type="pct"/>
          </w:tcPr>
          <w:p w14:paraId="10E765A7" w14:textId="77777777" w:rsidR="00AA2112" w:rsidRPr="006F4265" w:rsidDel="002A1D54" w:rsidRDefault="00AA2112" w:rsidP="00183E2C">
            <w:pPr>
              <w:pStyle w:val="afe"/>
            </w:pPr>
            <w:r w:rsidRPr="006F4265" w:rsidDel="002A1D54">
              <w:t>Другие характеристики</w:t>
            </w:r>
          </w:p>
        </w:tc>
        <w:tc>
          <w:tcPr>
            <w:tcW w:w="3709" w:type="pct"/>
          </w:tcPr>
          <w:p w14:paraId="18335F75" w14:textId="77777777" w:rsidR="00AA2112" w:rsidRPr="006F4265" w:rsidRDefault="00AA2112" w:rsidP="00183E2C">
            <w:pPr>
              <w:pStyle w:val="afe"/>
              <w:jc w:val="both"/>
            </w:pPr>
            <w:r w:rsidRPr="006F4265">
              <w:t>-</w:t>
            </w:r>
          </w:p>
        </w:tc>
      </w:tr>
    </w:tbl>
    <w:p w14:paraId="430076FB" w14:textId="77777777" w:rsidR="00AA2112" w:rsidRPr="009E027A" w:rsidRDefault="00AA2112" w:rsidP="00AA2112"/>
    <w:p w14:paraId="03E15BB2" w14:textId="77777777" w:rsidR="00AA2112" w:rsidRPr="009E027A" w:rsidRDefault="00AA2112" w:rsidP="00AA2112">
      <w:pPr>
        <w:pStyle w:val="3"/>
        <w:keepNext w:val="0"/>
      </w:pPr>
      <w:r w:rsidRPr="009E027A">
        <w:t>3.</w:t>
      </w:r>
      <w:r>
        <w:rPr>
          <w:lang w:val="en-US"/>
        </w:rPr>
        <w:t>4</w:t>
      </w:r>
      <w:r w:rsidRPr="009E027A">
        <w:t>.</w:t>
      </w:r>
      <w:r w:rsidRPr="009E027A">
        <w:rPr>
          <w:lang w:val="en-US"/>
        </w:rPr>
        <w:t>2</w:t>
      </w:r>
      <w:r w:rsidRPr="009E027A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4372"/>
        <w:gridCol w:w="690"/>
        <w:gridCol w:w="973"/>
        <w:gridCol w:w="1826"/>
        <w:gridCol w:w="549"/>
      </w:tblGrid>
      <w:tr w:rsidR="00AA2112" w:rsidRPr="009E027A" w14:paraId="2FED8172" w14:textId="77777777" w:rsidTr="00183E2C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876D57" w14:textId="77777777" w:rsidR="00AA2112" w:rsidRPr="009E027A" w:rsidRDefault="00AA2112" w:rsidP="00183E2C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A8CDB" w14:textId="77777777" w:rsidR="00AA2112" w:rsidRPr="009E027A" w:rsidRDefault="00AA2112" w:rsidP="00183E2C">
            <w:pPr>
              <w:pStyle w:val="afe"/>
            </w:pPr>
            <w:r>
              <w:t>Изготовление пружин на пружинонавивочных станках в горячем состоянии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7A76E9" w14:textId="77777777" w:rsidR="00AA2112" w:rsidRPr="009E027A" w:rsidRDefault="00AA2112" w:rsidP="00183E2C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30C22D" w14:textId="348FE219" w:rsidR="00AA2112" w:rsidRPr="009E027A" w:rsidRDefault="00AA2112" w:rsidP="00183E2C">
            <w:r>
              <w:rPr>
                <w:lang w:val="en-US"/>
              </w:rPr>
              <w:t>C</w:t>
            </w:r>
            <w:r w:rsidRPr="009E027A">
              <w:t>/02.3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962A2A" w14:textId="77777777" w:rsidR="00AA2112" w:rsidRPr="009E027A" w:rsidRDefault="00AA2112" w:rsidP="00183E2C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DC63CC" w14:textId="77777777" w:rsidR="00AA2112" w:rsidRPr="009E027A" w:rsidRDefault="00AA2112" w:rsidP="00183E2C">
            <w:pPr>
              <w:jc w:val="center"/>
            </w:pPr>
            <w:r w:rsidRPr="009E027A">
              <w:t>3</w:t>
            </w:r>
          </w:p>
        </w:tc>
      </w:tr>
    </w:tbl>
    <w:p w14:paraId="458BC150" w14:textId="77777777" w:rsidR="00AA2112" w:rsidRDefault="00AA2112" w:rsidP="00AA211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AA2112" w:rsidRPr="009E027A" w14:paraId="61DE6969" w14:textId="77777777" w:rsidTr="00183E2C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D83FE2B" w14:textId="77777777" w:rsidR="00AA2112" w:rsidRPr="009E027A" w:rsidRDefault="00AA2112" w:rsidP="00183E2C">
            <w:r w:rsidRPr="009E027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BBA84DF" w14:textId="77777777" w:rsidR="00AA2112" w:rsidRPr="009E027A" w:rsidRDefault="00AA2112" w:rsidP="00183E2C">
            <w:r w:rsidRPr="009E027A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D884343" w14:textId="77777777" w:rsidR="00AA2112" w:rsidRPr="009E027A" w:rsidRDefault="00AA2112" w:rsidP="00183E2C">
            <w:r w:rsidRPr="009E027A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89630B" w14:textId="77777777" w:rsidR="00AA2112" w:rsidRPr="009E027A" w:rsidRDefault="00AA2112" w:rsidP="00183E2C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A960A7" w14:textId="77777777" w:rsidR="00AA2112" w:rsidRPr="009E027A" w:rsidRDefault="00AA2112" w:rsidP="00183E2C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EDE7B2" w14:textId="77777777" w:rsidR="00AA2112" w:rsidRPr="009E027A" w:rsidRDefault="00AA2112" w:rsidP="00183E2C"/>
        </w:tc>
      </w:tr>
      <w:tr w:rsidR="00AA2112" w:rsidRPr="009E027A" w14:paraId="2F2F8B89" w14:textId="77777777" w:rsidTr="00183E2C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2C7EC181" w14:textId="77777777" w:rsidR="00AA2112" w:rsidRPr="009E027A" w:rsidRDefault="00AA2112" w:rsidP="00183E2C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5D23BF8" w14:textId="77777777" w:rsidR="00AA2112" w:rsidRPr="009E027A" w:rsidRDefault="00AA2112" w:rsidP="00183E2C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D536539" w14:textId="77777777" w:rsidR="00AA2112" w:rsidRPr="009E027A" w:rsidRDefault="00AA2112" w:rsidP="00183E2C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5F042A" w14:textId="77777777" w:rsidR="00AA2112" w:rsidRPr="009E027A" w:rsidRDefault="00AA2112" w:rsidP="00183E2C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E08DD29" w14:textId="77777777" w:rsidR="00AA2112" w:rsidRDefault="00AA2112" w:rsidP="00AA211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AA2112" w:rsidRPr="002D6EEB" w14:paraId="24B11552" w14:textId="77777777" w:rsidTr="00183E2C">
        <w:trPr>
          <w:trHeight w:val="20"/>
        </w:trPr>
        <w:tc>
          <w:tcPr>
            <w:tcW w:w="1291" w:type="pct"/>
            <w:vMerge w:val="restart"/>
          </w:tcPr>
          <w:p w14:paraId="4519584B" w14:textId="77777777" w:rsidR="00AA2112" w:rsidRPr="002D6EEB" w:rsidRDefault="00AA2112" w:rsidP="00183E2C">
            <w:pPr>
              <w:pStyle w:val="afe"/>
            </w:pPr>
            <w:r w:rsidRPr="002D6EEB">
              <w:t>Трудовые действия</w:t>
            </w:r>
          </w:p>
        </w:tc>
        <w:tc>
          <w:tcPr>
            <w:tcW w:w="3709" w:type="pct"/>
          </w:tcPr>
          <w:p w14:paraId="785D0C62" w14:textId="77777777" w:rsidR="00AA2112" w:rsidRPr="002D6EEB" w:rsidRDefault="00AA2112" w:rsidP="00183E2C">
            <w:pPr>
              <w:pStyle w:val="afe"/>
              <w:jc w:val="both"/>
            </w:pPr>
            <w:r w:rsidRPr="004022B3">
              <w:t xml:space="preserve">Подготовка рабочего места </w:t>
            </w:r>
            <w:r>
              <w:t>к изготовлению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410E0428" w14:textId="77777777" w:rsidTr="00183E2C">
        <w:trPr>
          <w:trHeight w:val="20"/>
        </w:trPr>
        <w:tc>
          <w:tcPr>
            <w:tcW w:w="1291" w:type="pct"/>
            <w:vMerge/>
          </w:tcPr>
          <w:p w14:paraId="388BBF3C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4342F78" w14:textId="77777777" w:rsidR="00AA2112" w:rsidRPr="002D6EEB" w:rsidRDefault="00AA2112" w:rsidP="00183E2C">
            <w:pPr>
              <w:pStyle w:val="afe"/>
              <w:jc w:val="both"/>
              <w:rPr>
                <w:color w:val="000000"/>
              </w:rPr>
            </w:pPr>
            <w:r w:rsidRPr="001A5111">
              <w:t xml:space="preserve">Подготовка к работе </w:t>
            </w:r>
            <w:r>
              <w:t>пружинонавивочных станков</w:t>
            </w:r>
            <w:r w:rsidRPr="00411CF8">
              <w:t xml:space="preserve"> </w:t>
            </w:r>
            <w:r>
              <w:t xml:space="preserve">для изготовления </w:t>
            </w:r>
            <w:r w:rsidRPr="001A5111">
              <w:t>пружин</w:t>
            </w:r>
            <w:r>
              <w:t xml:space="preserve"> в горячем состоянии</w:t>
            </w:r>
          </w:p>
        </w:tc>
      </w:tr>
      <w:tr w:rsidR="00AA2112" w:rsidRPr="002D6EEB" w14:paraId="04D268CC" w14:textId="77777777" w:rsidTr="00183E2C">
        <w:trPr>
          <w:trHeight w:val="20"/>
        </w:trPr>
        <w:tc>
          <w:tcPr>
            <w:tcW w:w="1291" w:type="pct"/>
            <w:vMerge/>
          </w:tcPr>
          <w:p w14:paraId="51C24C25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25F00A93" w14:textId="77777777" w:rsidR="00AA2112" w:rsidRPr="001A5111" w:rsidRDefault="00AA2112" w:rsidP="00183E2C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нагревательных устройств</w:t>
            </w:r>
            <w:r w:rsidRPr="001A5111">
              <w:t xml:space="preserve"> для</w:t>
            </w:r>
            <w:r>
              <w:t xml:space="preserve"> нагрева заготовок при изготовлении </w:t>
            </w:r>
            <w:r w:rsidRPr="001A5111">
              <w:t>пружин</w:t>
            </w:r>
            <w:r>
              <w:t xml:space="preserve">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6CB1A43B" w14:textId="77777777" w:rsidTr="00183E2C">
        <w:trPr>
          <w:trHeight w:val="20"/>
        </w:trPr>
        <w:tc>
          <w:tcPr>
            <w:tcW w:w="1291" w:type="pct"/>
            <w:vMerge/>
          </w:tcPr>
          <w:p w14:paraId="170B00DA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1C2C5B27" w14:textId="77777777" w:rsidR="00AA2112" w:rsidRPr="001A5111" w:rsidRDefault="00AA2112" w:rsidP="00183E2C">
            <w:pPr>
              <w:pStyle w:val="afe"/>
              <w:jc w:val="both"/>
            </w:pPr>
            <w:r w:rsidRPr="001A5111">
              <w:t xml:space="preserve">Ежедневное обслуживание </w:t>
            </w:r>
            <w:r>
              <w:t>пружинонавивочных станков</w:t>
            </w:r>
            <w:r w:rsidRPr="00411CF8">
              <w:t xml:space="preserve"> </w:t>
            </w:r>
            <w:r>
              <w:t xml:space="preserve">для изготовления </w:t>
            </w:r>
            <w:r w:rsidRPr="001A5111">
              <w:t>пружин</w:t>
            </w:r>
            <w:r>
              <w:t xml:space="preserve"> в горячем состоянии</w:t>
            </w:r>
          </w:p>
        </w:tc>
      </w:tr>
      <w:tr w:rsidR="00AA2112" w:rsidRPr="002D6EEB" w14:paraId="0EA30299" w14:textId="77777777" w:rsidTr="00183E2C">
        <w:trPr>
          <w:trHeight w:val="20"/>
        </w:trPr>
        <w:tc>
          <w:tcPr>
            <w:tcW w:w="1291" w:type="pct"/>
            <w:vMerge/>
          </w:tcPr>
          <w:p w14:paraId="75F66D0E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09C2BB95" w14:textId="77777777" w:rsidR="00AA2112" w:rsidRPr="001A5111" w:rsidRDefault="00AA2112" w:rsidP="00183E2C">
            <w:pPr>
              <w:pStyle w:val="afe"/>
              <w:jc w:val="both"/>
            </w:pPr>
            <w:r w:rsidRPr="001D0C74">
              <w:t>Ежедневное обслуживание нагревательных устройств</w:t>
            </w:r>
            <w:r>
              <w:t xml:space="preserve"> для нагрева заготовок </w:t>
            </w:r>
            <w:r w:rsidRPr="001D0C74">
              <w:t xml:space="preserve">при изготовлении пружин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05784513" w14:textId="77777777" w:rsidTr="00183E2C">
        <w:trPr>
          <w:trHeight w:val="20"/>
        </w:trPr>
        <w:tc>
          <w:tcPr>
            <w:tcW w:w="1291" w:type="pct"/>
            <w:vMerge/>
          </w:tcPr>
          <w:p w14:paraId="1EA7554A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147FCA15" w14:textId="77777777" w:rsidR="00AA2112" w:rsidRPr="002D6EEB" w:rsidRDefault="00AA2112" w:rsidP="00183E2C">
            <w:pPr>
              <w:pStyle w:val="afe"/>
              <w:jc w:val="both"/>
            </w:pPr>
            <w:r>
              <w:t>Подбором оправок по чертежу пружины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119A2640" w14:textId="77777777" w:rsidTr="00183E2C">
        <w:trPr>
          <w:trHeight w:val="20"/>
        </w:trPr>
        <w:tc>
          <w:tcPr>
            <w:tcW w:w="1291" w:type="pct"/>
            <w:vMerge/>
          </w:tcPr>
          <w:p w14:paraId="71FE9B47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F97E788" w14:textId="77777777" w:rsidR="00AA2112" w:rsidRPr="002D6EEB" w:rsidRDefault="00AA2112" w:rsidP="00183E2C">
            <w:pPr>
              <w:pStyle w:val="afe"/>
              <w:jc w:val="both"/>
            </w:pPr>
            <w:r>
              <w:t xml:space="preserve">Наладка пружинонавивочных станков </w:t>
            </w:r>
            <w:r w:rsidRPr="009A009F">
              <w:t xml:space="preserve">и вспомогательных приспособлений для </w:t>
            </w:r>
            <w:r>
              <w:t>изготовления пружин в горячем состоянии</w:t>
            </w:r>
          </w:p>
        </w:tc>
      </w:tr>
      <w:tr w:rsidR="00AA2112" w:rsidRPr="002D6EEB" w14:paraId="15FE32D5" w14:textId="77777777" w:rsidTr="00183E2C">
        <w:trPr>
          <w:trHeight w:val="20"/>
        </w:trPr>
        <w:tc>
          <w:tcPr>
            <w:tcW w:w="1291" w:type="pct"/>
            <w:vMerge/>
          </w:tcPr>
          <w:p w14:paraId="61BA108F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A1A1757" w14:textId="77777777" w:rsidR="00AA2112" w:rsidRPr="002D6EEB" w:rsidRDefault="00AA2112" w:rsidP="00183E2C">
            <w:pPr>
              <w:pStyle w:val="afe"/>
              <w:jc w:val="both"/>
            </w:pPr>
            <w:r>
              <w:t>Резка прутков для изготовления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35AEF466" w14:textId="77777777" w:rsidTr="00183E2C">
        <w:trPr>
          <w:trHeight w:val="20"/>
        </w:trPr>
        <w:tc>
          <w:tcPr>
            <w:tcW w:w="1291" w:type="pct"/>
            <w:vMerge/>
          </w:tcPr>
          <w:p w14:paraId="53F0E121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5AF9A154" w14:textId="77777777" w:rsidR="00AA2112" w:rsidRPr="002D6EEB" w:rsidRDefault="00AA2112" w:rsidP="00183E2C">
            <w:pPr>
              <w:pStyle w:val="afe"/>
              <w:jc w:val="both"/>
            </w:pPr>
            <w:r>
              <w:t>Загрузка заготовок в нагревательные устройства при 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280D6970" w14:textId="77777777" w:rsidTr="00183E2C">
        <w:trPr>
          <w:trHeight w:val="20"/>
        </w:trPr>
        <w:tc>
          <w:tcPr>
            <w:tcW w:w="1291" w:type="pct"/>
            <w:vMerge/>
          </w:tcPr>
          <w:p w14:paraId="13E2C194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7D28FA0B" w14:textId="77777777" w:rsidR="00AA2112" w:rsidRDefault="00AA2112" w:rsidP="00183E2C">
            <w:pPr>
              <w:pStyle w:val="afe"/>
              <w:jc w:val="both"/>
            </w:pPr>
            <w:r>
              <w:t>Разгрузка нагретых заготовок из нагревательных устройств при 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6D34886E" w14:textId="77777777" w:rsidTr="00183E2C">
        <w:trPr>
          <w:trHeight w:val="20"/>
        </w:trPr>
        <w:tc>
          <w:tcPr>
            <w:tcW w:w="1291" w:type="pct"/>
            <w:vMerge/>
          </w:tcPr>
          <w:p w14:paraId="2592C7D4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0B08D733" w14:textId="77777777" w:rsidR="00AA2112" w:rsidRPr="002D6EEB" w:rsidRDefault="00AA2112" w:rsidP="00183E2C">
            <w:pPr>
              <w:pStyle w:val="afe"/>
              <w:jc w:val="both"/>
            </w:pPr>
            <w:r>
              <w:t>Заправка конца прутка в оправку пружинонавивочных станков</w:t>
            </w:r>
            <w:r w:rsidRPr="00411CF8">
              <w:t xml:space="preserve"> </w:t>
            </w:r>
            <w:r>
              <w:t>при изготовлении пружин в горячем состоянии</w:t>
            </w:r>
          </w:p>
        </w:tc>
      </w:tr>
      <w:tr w:rsidR="00AA2112" w:rsidRPr="002D6EEB" w14:paraId="7720DC9C" w14:textId="77777777" w:rsidTr="00183E2C">
        <w:trPr>
          <w:trHeight w:val="20"/>
        </w:trPr>
        <w:tc>
          <w:tcPr>
            <w:tcW w:w="1291" w:type="pct"/>
            <w:vMerge/>
          </w:tcPr>
          <w:p w14:paraId="1362DA0D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5253E263" w14:textId="77777777" w:rsidR="00AA2112" w:rsidRPr="002D6EEB" w:rsidRDefault="00AA2112" w:rsidP="00183E2C">
            <w:pPr>
              <w:pStyle w:val="afe"/>
              <w:jc w:val="both"/>
            </w:pPr>
            <w:r>
              <w:t>Управление пружинонавивочными станками</w:t>
            </w:r>
            <w:r w:rsidRPr="00411CF8">
              <w:t xml:space="preserve"> </w:t>
            </w:r>
            <w:r>
              <w:t>при изготовлении пружин в горячем состоянии</w:t>
            </w:r>
          </w:p>
        </w:tc>
      </w:tr>
      <w:tr w:rsidR="00AA2112" w:rsidRPr="002D6EEB" w14:paraId="00199F65" w14:textId="77777777" w:rsidTr="00183E2C">
        <w:trPr>
          <w:trHeight w:val="20"/>
        </w:trPr>
        <w:tc>
          <w:tcPr>
            <w:tcW w:w="1291" w:type="pct"/>
            <w:vMerge/>
          </w:tcPr>
          <w:p w14:paraId="42BC350C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94BE83F" w14:textId="77777777" w:rsidR="00AA2112" w:rsidRPr="002D6EEB" w:rsidRDefault="00AA2112" w:rsidP="00183E2C">
            <w:pPr>
              <w:pStyle w:val="afe"/>
              <w:jc w:val="both"/>
            </w:pPr>
            <w:r>
              <w:t>Снятие пружин в горячем состоянии с оправки пружинонавивочных станков</w:t>
            </w:r>
            <w:r w:rsidRPr="00411CF8">
              <w:t xml:space="preserve"> </w:t>
            </w:r>
          </w:p>
        </w:tc>
      </w:tr>
      <w:tr w:rsidR="00AA2112" w:rsidRPr="002D6EEB" w14:paraId="25FD694A" w14:textId="77777777" w:rsidTr="00183E2C">
        <w:trPr>
          <w:trHeight w:val="20"/>
        </w:trPr>
        <w:tc>
          <w:tcPr>
            <w:tcW w:w="1291" w:type="pct"/>
            <w:vMerge/>
          </w:tcPr>
          <w:p w14:paraId="72048562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27DFA70" w14:textId="77777777" w:rsidR="00AA2112" w:rsidRPr="002D6EEB" w:rsidRDefault="00AA2112" w:rsidP="00183E2C">
            <w:pPr>
              <w:pStyle w:val="afe"/>
              <w:jc w:val="both"/>
            </w:pPr>
            <w:r>
              <w:t>Охлаждение пружин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 в соответствии с технологической документацией</w:t>
            </w:r>
          </w:p>
        </w:tc>
      </w:tr>
      <w:tr w:rsidR="00AA2112" w:rsidRPr="002D6EEB" w14:paraId="07B7FBD3" w14:textId="77777777" w:rsidTr="00183E2C">
        <w:trPr>
          <w:trHeight w:val="20"/>
        </w:trPr>
        <w:tc>
          <w:tcPr>
            <w:tcW w:w="1291" w:type="pct"/>
            <w:vMerge/>
          </w:tcPr>
          <w:p w14:paraId="05BD041E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F53AA45" w14:textId="77777777" w:rsidR="00AA2112" w:rsidRPr="002D6EEB" w:rsidRDefault="00AA2112" w:rsidP="00183E2C">
            <w:pPr>
              <w:pStyle w:val="afe"/>
              <w:jc w:val="both"/>
            </w:pPr>
            <w:r>
              <w:t xml:space="preserve">Подналадка пружинонавивочных автоматов </w:t>
            </w:r>
            <w:r w:rsidRPr="009A009F">
              <w:t xml:space="preserve">и вспомогательных приспособлений </w:t>
            </w:r>
            <w:r>
              <w:t>при</w:t>
            </w:r>
            <w:r w:rsidRPr="009A009F">
              <w:t xml:space="preserve"> </w:t>
            </w:r>
            <w:r>
              <w:t>изготовлении пружин в горячем состоянии</w:t>
            </w:r>
          </w:p>
        </w:tc>
      </w:tr>
      <w:tr w:rsidR="00AA2112" w:rsidRPr="002D6EEB" w14:paraId="503B8243" w14:textId="77777777" w:rsidTr="00183E2C">
        <w:trPr>
          <w:trHeight w:val="20"/>
        </w:trPr>
        <w:tc>
          <w:tcPr>
            <w:tcW w:w="1291" w:type="pct"/>
            <w:vMerge/>
          </w:tcPr>
          <w:p w14:paraId="38449090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96AC605" w14:textId="77777777" w:rsidR="00AA2112" w:rsidRPr="002D6EEB" w:rsidRDefault="00AA2112" w:rsidP="00183E2C">
            <w:pPr>
              <w:pStyle w:val="afe"/>
              <w:jc w:val="both"/>
            </w:pPr>
            <w:r>
              <w:t>Выявление дефектов в пружинах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2B539349" w14:textId="77777777" w:rsidTr="00183E2C">
        <w:trPr>
          <w:trHeight w:val="20"/>
        </w:trPr>
        <w:tc>
          <w:tcPr>
            <w:tcW w:w="1291" w:type="pct"/>
            <w:vMerge/>
          </w:tcPr>
          <w:p w14:paraId="16011304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2434FA7" w14:textId="77777777" w:rsidR="00AA2112" w:rsidRDefault="00AA2112" w:rsidP="00183E2C">
            <w:pPr>
              <w:pStyle w:val="afe"/>
              <w:jc w:val="both"/>
            </w:pPr>
            <w:r>
              <w:t>Складирование пружин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1C4DBC89" w14:textId="77777777" w:rsidTr="00183E2C">
        <w:trPr>
          <w:trHeight w:val="20"/>
        </w:trPr>
        <w:tc>
          <w:tcPr>
            <w:tcW w:w="1291" w:type="pct"/>
            <w:vMerge/>
          </w:tcPr>
          <w:p w14:paraId="40461449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5B851A45" w14:textId="77777777" w:rsidR="00AA2112" w:rsidRPr="002D6EEB" w:rsidRDefault="00AA2112" w:rsidP="00183E2C">
            <w:pPr>
              <w:pStyle w:val="afe"/>
              <w:jc w:val="both"/>
            </w:pPr>
            <w:r>
              <w:t>Контроль работы</w:t>
            </w:r>
            <w:r w:rsidRPr="009A009F">
              <w:t xml:space="preserve"> </w:t>
            </w:r>
            <w:r>
              <w:t>пружинонавивочных автоматов при изготовлении пружин в горячем состоянии</w:t>
            </w:r>
          </w:p>
        </w:tc>
      </w:tr>
      <w:tr w:rsidR="00AA2112" w:rsidRPr="002D6EEB" w14:paraId="1821CF8E" w14:textId="77777777" w:rsidTr="00183E2C">
        <w:trPr>
          <w:trHeight w:val="20"/>
        </w:trPr>
        <w:tc>
          <w:tcPr>
            <w:tcW w:w="1291" w:type="pct"/>
            <w:vMerge/>
          </w:tcPr>
          <w:p w14:paraId="6D4683B9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53833A3" w14:textId="77777777" w:rsidR="00AA2112" w:rsidRPr="002D6EEB" w:rsidRDefault="00AA2112" w:rsidP="00183E2C">
            <w:pPr>
              <w:pStyle w:val="afe"/>
              <w:jc w:val="both"/>
            </w:pPr>
            <w:r>
              <w:t>Визуальный контроль наружных дефектов пружин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775175ED" w14:textId="77777777" w:rsidTr="00183E2C">
        <w:trPr>
          <w:trHeight w:val="20"/>
        </w:trPr>
        <w:tc>
          <w:tcPr>
            <w:tcW w:w="1291" w:type="pct"/>
            <w:vMerge/>
          </w:tcPr>
          <w:p w14:paraId="64243E2B" w14:textId="77777777" w:rsidR="00AA2112" w:rsidRPr="002D6EEB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5D71F1AE" w14:textId="77777777" w:rsidR="00AA2112" w:rsidRPr="002D6EEB" w:rsidRDefault="00AA2112" w:rsidP="00183E2C">
            <w:pPr>
              <w:pStyle w:val="afe"/>
              <w:jc w:val="both"/>
            </w:pPr>
            <w:r>
              <w:t>Контроль размеров пружин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51736A92" w14:textId="77777777" w:rsidTr="00183E2C">
        <w:trPr>
          <w:trHeight w:val="20"/>
        </w:trPr>
        <w:tc>
          <w:tcPr>
            <w:tcW w:w="1291" w:type="pct"/>
            <w:vMerge w:val="restart"/>
          </w:tcPr>
          <w:p w14:paraId="0B25FD83" w14:textId="77777777" w:rsidR="00AA2112" w:rsidRPr="002D6EEB" w:rsidDel="002A1D54" w:rsidRDefault="00AA2112" w:rsidP="00183E2C">
            <w:pPr>
              <w:pStyle w:val="afe"/>
            </w:pPr>
            <w:r w:rsidRPr="002D6EEB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4B7B3A2B" w14:textId="77777777" w:rsidR="00AA2112" w:rsidRPr="002D6EEB" w:rsidRDefault="00AA2112" w:rsidP="00183E2C">
            <w:pPr>
              <w:pStyle w:val="afe"/>
              <w:jc w:val="both"/>
            </w:pPr>
            <w:r w:rsidRPr="004022B3">
              <w:t>Читать технологическую и конструкторскую документацию</w:t>
            </w:r>
          </w:p>
        </w:tc>
      </w:tr>
      <w:tr w:rsidR="00AA2112" w:rsidRPr="002D6EEB" w14:paraId="5FDF1263" w14:textId="77777777" w:rsidTr="00183E2C">
        <w:trPr>
          <w:trHeight w:val="20"/>
        </w:trPr>
        <w:tc>
          <w:tcPr>
            <w:tcW w:w="1291" w:type="pct"/>
            <w:vMerge/>
          </w:tcPr>
          <w:p w14:paraId="53CC52E8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0956F63" w14:textId="77777777" w:rsidR="00AA2112" w:rsidRPr="009A009F" w:rsidRDefault="00AA2112" w:rsidP="00183E2C">
            <w:pPr>
              <w:pStyle w:val="afe"/>
              <w:jc w:val="both"/>
            </w:pPr>
            <w:r w:rsidRPr="009A009F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AA2112" w:rsidRPr="002D6EEB" w14:paraId="158463CD" w14:textId="77777777" w:rsidTr="00183E2C">
        <w:trPr>
          <w:trHeight w:val="20"/>
        </w:trPr>
        <w:tc>
          <w:tcPr>
            <w:tcW w:w="1291" w:type="pct"/>
            <w:vMerge/>
          </w:tcPr>
          <w:p w14:paraId="0BD14F9D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7E7DFDF" w14:textId="77777777" w:rsidR="00AA2112" w:rsidRPr="009A009F" w:rsidRDefault="00AA2112" w:rsidP="00183E2C">
            <w:pPr>
              <w:pStyle w:val="afe"/>
              <w:jc w:val="both"/>
            </w:pPr>
            <w:r>
              <w:t>Использовать</w:t>
            </w:r>
            <w:r w:rsidRPr="001A5111">
              <w:t xml:space="preserve"> </w:t>
            </w:r>
            <w:r>
              <w:t>пружинонавивочные станки</w:t>
            </w:r>
            <w:r w:rsidRPr="00411CF8">
              <w:t xml:space="preserve"> </w:t>
            </w:r>
            <w:r>
              <w:t xml:space="preserve">при изготовлении </w:t>
            </w:r>
            <w:r w:rsidRPr="001A5111">
              <w:t>пружин</w:t>
            </w:r>
            <w:r>
              <w:t xml:space="preserve"> в горячем состоянии</w:t>
            </w:r>
          </w:p>
        </w:tc>
      </w:tr>
      <w:tr w:rsidR="00AA2112" w:rsidRPr="002D6EEB" w14:paraId="58C3CE7D" w14:textId="77777777" w:rsidTr="00183E2C">
        <w:trPr>
          <w:trHeight w:val="20"/>
        </w:trPr>
        <w:tc>
          <w:tcPr>
            <w:tcW w:w="1291" w:type="pct"/>
            <w:vMerge/>
          </w:tcPr>
          <w:p w14:paraId="12F577A2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DFB3241" w14:textId="77777777" w:rsidR="00AA2112" w:rsidRPr="009A009F" w:rsidRDefault="00AA2112" w:rsidP="00183E2C">
            <w:pPr>
              <w:pStyle w:val="afe"/>
              <w:jc w:val="both"/>
            </w:pPr>
            <w:r>
              <w:t>Использовать нагревательные устройства</w:t>
            </w:r>
            <w:r w:rsidRPr="001A5111">
              <w:t xml:space="preserve"> для</w:t>
            </w:r>
            <w:r>
              <w:t xml:space="preserve"> нагрева заготовок при изготовлении </w:t>
            </w:r>
            <w:r w:rsidRPr="001A5111">
              <w:t>пружин</w:t>
            </w:r>
            <w:r>
              <w:t xml:space="preserve">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0FE3900B" w14:textId="77777777" w:rsidTr="00183E2C">
        <w:trPr>
          <w:trHeight w:val="20"/>
        </w:trPr>
        <w:tc>
          <w:tcPr>
            <w:tcW w:w="1291" w:type="pct"/>
            <w:vMerge/>
          </w:tcPr>
          <w:p w14:paraId="6AD57A62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AC4EDCD" w14:textId="77777777" w:rsidR="00AA2112" w:rsidRDefault="00AA2112" w:rsidP="00183E2C">
            <w:pPr>
              <w:pStyle w:val="afe"/>
              <w:jc w:val="both"/>
            </w:pPr>
            <w:r>
              <w:t>Управлять пружинонавивочными станками</w:t>
            </w:r>
            <w:r w:rsidRPr="00411CF8">
              <w:t xml:space="preserve"> </w:t>
            </w:r>
            <w:r>
              <w:t xml:space="preserve">заготовок при изготовлении </w:t>
            </w:r>
            <w:r w:rsidRPr="001A5111">
              <w:t>пружин</w:t>
            </w:r>
            <w:r>
              <w:t xml:space="preserve"> в горячем состоянии</w:t>
            </w:r>
          </w:p>
        </w:tc>
      </w:tr>
      <w:tr w:rsidR="00AA2112" w:rsidRPr="002D6EEB" w14:paraId="45E40A5B" w14:textId="77777777" w:rsidTr="00183E2C">
        <w:trPr>
          <w:trHeight w:val="20"/>
        </w:trPr>
        <w:tc>
          <w:tcPr>
            <w:tcW w:w="1291" w:type="pct"/>
            <w:vMerge/>
          </w:tcPr>
          <w:p w14:paraId="28199CD0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9A18E7B" w14:textId="77777777" w:rsidR="00AA2112" w:rsidRDefault="00AA2112" w:rsidP="00183E2C">
            <w:pPr>
              <w:pStyle w:val="afe"/>
              <w:jc w:val="both"/>
            </w:pPr>
            <w:r>
              <w:t>Управлять нагревательными устройствами</w:t>
            </w:r>
            <w:r w:rsidRPr="001A5111">
              <w:t xml:space="preserve"> для</w:t>
            </w:r>
            <w:r>
              <w:t xml:space="preserve"> нагрева заготовок при изготовлении </w:t>
            </w:r>
            <w:r w:rsidRPr="001A5111">
              <w:t xml:space="preserve">пружин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734E8AD5" w14:textId="77777777" w:rsidTr="00183E2C">
        <w:trPr>
          <w:trHeight w:val="20"/>
        </w:trPr>
        <w:tc>
          <w:tcPr>
            <w:tcW w:w="1291" w:type="pct"/>
            <w:vMerge/>
          </w:tcPr>
          <w:p w14:paraId="586E20B2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3E92C20" w14:textId="77777777" w:rsidR="00AA2112" w:rsidRDefault="00AA2112" w:rsidP="00183E2C">
            <w:pPr>
              <w:pStyle w:val="afe"/>
              <w:jc w:val="both"/>
            </w:pPr>
            <w:r>
              <w:t>Выполнять техническое обслуживание (ежедневное, еженедельное) пружинонавивочных станков</w:t>
            </w:r>
            <w:r w:rsidRPr="00411CF8">
              <w:t xml:space="preserve"> </w:t>
            </w:r>
            <w:r>
              <w:t xml:space="preserve">при изготовлении </w:t>
            </w:r>
            <w:r w:rsidRPr="001A5111">
              <w:t xml:space="preserve">пружин </w:t>
            </w:r>
            <w:r>
              <w:t>в горячем состоянии в соответствии с документацией по эксплуатации</w:t>
            </w:r>
          </w:p>
        </w:tc>
      </w:tr>
      <w:tr w:rsidR="00AA2112" w:rsidRPr="002D6EEB" w14:paraId="49E9BDB0" w14:textId="77777777" w:rsidTr="00183E2C">
        <w:trPr>
          <w:trHeight w:val="20"/>
        </w:trPr>
        <w:tc>
          <w:tcPr>
            <w:tcW w:w="1291" w:type="pct"/>
            <w:vMerge/>
          </w:tcPr>
          <w:p w14:paraId="27310AF6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F7E4354" w14:textId="77777777" w:rsidR="00AA2112" w:rsidRDefault="00AA2112" w:rsidP="00183E2C">
            <w:pPr>
              <w:pStyle w:val="afe"/>
              <w:jc w:val="both"/>
            </w:pPr>
            <w:r>
              <w:t xml:space="preserve">Выполнять техническое обслуживание (ежедневное, еженедельное) нагревательных устройств </w:t>
            </w:r>
            <w:r w:rsidRPr="001A5111">
              <w:t>для</w:t>
            </w:r>
            <w:r>
              <w:t xml:space="preserve"> нагрева заготовок при изготовлении </w:t>
            </w:r>
            <w:r w:rsidRPr="001A5111">
              <w:t xml:space="preserve">пружин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>в горячем состоянии в соответствии с документацией по эксплуатации</w:t>
            </w:r>
          </w:p>
        </w:tc>
      </w:tr>
      <w:tr w:rsidR="00AA2112" w:rsidRPr="002D6EEB" w14:paraId="5609CE38" w14:textId="77777777" w:rsidTr="00183E2C">
        <w:trPr>
          <w:trHeight w:val="20"/>
        </w:trPr>
        <w:tc>
          <w:tcPr>
            <w:tcW w:w="1291" w:type="pct"/>
            <w:vMerge/>
          </w:tcPr>
          <w:p w14:paraId="271EF06A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8F9E66D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>Манипулировать прутками при 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66739C35" w14:textId="77777777" w:rsidTr="00183E2C">
        <w:trPr>
          <w:trHeight w:val="20"/>
        </w:trPr>
        <w:tc>
          <w:tcPr>
            <w:tcW w:w="1291" w:type="pct"/>
            <w:vMerge/>
          </w:tcPr>
          <w:p w14:paraId="51392664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882A153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9A009F">
              <w:t xml:space="preserve">Определять </w:t>
            </w:r>
            <w:r>
              <w:t xml:space="preserve">типовые </w:t>
            </w:r>
            <w:r w:rsidRPr="009A009F">
              <w:t>неисправност</w:t>
            </w:r>
            <w:r>
              <w:t>и</w:t>
            </w:r>
            <w:r w:rsidRPr="009A009F">
              <w:t xml:space="preserve"> </w:t>
            </w:r>
            <w:r>
              <w:t>пружинонавивочных станков для изготовления пружин в горячем состоянии</w:t>
            </w:r>
          </w:p>
        </w:tc>
      </w:tr>
      <w:tr w:rsidR="00AA2112" w:rsidRPr="002D6EEB" w14:paraId="5A09AAEE" w14:textId="77777777" w:rsidTr="00183E2C">
        <w:trPr>
          <w:trHeight w:val="20"/>
        </w:trPr>
        <w:tc>
          <w:tcPr>
            <w:tcW w:w="1291" w:type="pct"/>
            <w:vMerge/>
          </w:tcPr>
          <w:p w14:paraId="7C3C79C9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71920BC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9A009F">
              <w:t xml:space="preserve">Устанавливать заданные технической документацией параметры </w:t>
            </w:r>
            <w:r>
              <w:t xml:space="preserve">навивки пружин </w:t>
            </w:r>
            <w:r w:rsidRPr="009A009F">
              <w:t xml:space="preserve">на </w:t>
            </w:r>
            <w:r>
              <w:t>пружинонавивочных станках в горячем состоянии</w:t>
            </w:r>
          </w:p>
        </w:tc>
      </w:tr>
      <w:tr w:rsidR="00AA2112" w:rsidRPr="002D6EEB" w14:paraId="0815DF44" w14:textId="77777777" w:rsidTr="00183E2C">
        <w:trPr>
          <w:trHeight w:val="20"/>
        </w:trPr>
        <w:tc>
          <w:tcPr>
            <w:tcW w:w="1291" w:type="pct"/>
            <w:vMerge/>
          </w:tcPr>
          <w:p w14:paraId="3FEF561C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BC74E5B" w14:textId="77777777" w:rsidR="00AA2112" w:rsidRPr="002D6EEB" w:rsidRDefault="00AA2112" w:rsidP="00183E2C">
            <w:pPr>
              <w:pStyle w:val="afe"/>
              <w:jc w:val="both"/>
            </w:pPr>
            <w:r>
              <w:t>Визуально выявлять дефекты пружин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471FBB8C" w14:textId="77777777" w:rsidTr="00183E2C">
        <w:trPr>
          <w:trHeight w:val="20"/>
        </w:trPr>
        <w:tc>
          <w:tcPr>
            <w:tcW w:w="1291" w:type="pct"/>
            <w:vMerge/>
          </w:tcPr>
          <w:p w14:paraId="4A22DDE3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6A7316C" w14:textId="77777777" w:rsidR="00AA2112" w:rsidRPr="002D6EEB" w:rsidRDefault="00AA2112" w:rsidP="00183E2C">
            <w:pPr>
              <w:pStyle w:val="afe"/>
              <w:jc w:val="both"/>
            </w:pPr>
            <w:r>
              <w:t>Обеспечивать геометрические параметры пружин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5F2D5A31" w14:textId="77777777" w:rsidTr="00183E2C">
        <w:trPr>
          <w:trHeight w:val="20"/>
        </w:trPr>
        <w:tc>
          <w:tcPr>
            <w:tcW w:w="1291" w:type="pct"/>
            <w:vMerge/>
          </w:tcPr>
          <w:p w14:paraId="276AD65B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8AE3B7F" w14:textId="77777777" w:rsidR="00AA2112" w:rsidRPr="002D6EEB" w:rsidRDefault="00AA2112" w:rsidP="00183E2C">
            <w:pPr>
              <w:pStyle w:val="afe"/>
              <w:jc w:val="both"/>
            </w:pPr>
            <w:r w:rsidRPr="00116289">
              <w:t>Выбирать схемы строповки при транспортировке заготовок и</w:t>
            </w:r>
            <w:r>
              <w:t xml:space="preserve"> </w:t>
            </w:r>
            <w:r w:rsidRPr="00116289">
              <w:t xml:space="preserve">пружин при </w:t>
            </w:r>
            <w:r>
              <w:t>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250BA96D" w14:textId="77777777" w:rsidTr="00183E2C">
        <w:trPr>
          <w:trHeight w:val="20"/>
        </w:trPr>
        <w:tc>
          <w:tcPr>
            <w:tcW w:w="1291" w:type="pct"/>
            <w:vMerge/>
          </w:tcPr>
          <w:p w14:paraId="69E9E895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D8C93B7" w14:textId="77777777" w:rsidR="00AA2112" w:rsidRPr="002D6EEB" w:rsidRDefault="00AA2112" w:rsidP="00183E2C">
            <w:pPr>
              <w:pStyle w:val="afe"/>
              <w:jc w:val="both"/>
            </w:pPr>
            <w:r w:rsidRPr="00D24B7A">
              <w:t xml:space="preserve">Управлять подъемом и перемещением заготовок и пружин при изготовлении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35E563A9" w14:textId="77777777" w:rsidTr="00183E2C">
        <w:trPr>
          <w:trHeight w:val="20"/>
        </w:trPr>
        <w:tc>
          <w:tcPr>
            <w:tcW w:w="1291" w:type="pct"/>
            <w:vMerge/>
          </w:tcPr>
          <w:p w14:paraId="4B6F7B2F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ED5A9F2" w14:textId="77777777" w:rsidR="00AA2112" w:rsidRPr="002D6EEB" w:rsidRDefault="00AA2112" w:rsidP="00183E2C">
            <w:pPr>
              <w:pStyle w:val="afe"/>
              <w:jc w:val="both"/>
            </w:pPr>
            <w:r w:rsidRPr="008C134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AA2112" w:rsidRPr="002D6EEB" w14:paraId="2A2C8D39" w14:textId="77777777" w:rsidTr="00183E2C">
        <w:trPr>
          <w:trHeight w:val="20"/>
        </w:trPr>
        <w:tc>
          <w:tcPr>
            <w:tcW w:w="1291" w:type="pct"/>
            <w:vMerge/>
          </w:tcPr>
          <w:p w14:paraId="3C2D0D75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76A0AC9" w14:textId="77777777" w:rsidR="00AA2112" w:rsidRPr="002D6EEB" w:rsidRDefault="00AA2112" w:rsidP="00183E2C">
            <w:pPr>
              <w:pStyle w:val="afe"/>
              <w:jc w:val="both"/>
            </w:pPr>
            <w:r w:rsidRPr="008C134C">
              <w:t xml:space="preserve">Использовать контрольно-измерительные инструменты для контроля размеров </w:t>
            </w:r>
            <w:r>
              <w:t>пружин</w:t>
            </w:r>
          </w:p>
        </w:tc>
      </w:tr>
      <w:tr w:rsidR="00AA2112" w:rsidRPr="002D6EEB" w14:paraId="1D1B1CFF" w14:textId="77777777" w:rsidTr="00183E2C">
        <w:trPr>
          <w:trHeight w:val="20"/>
        </w:trPr>
        <w:tc>
          <w:tcPr>
            <w:tcW w:w="1291" w:type="pct"/>
            <w:vMerge/>
          </w:tcPr>
          <w:p w14:paraId="0A329322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1434782" w14:textId="77777777" w:rsidR="00AA2112" w:rsidRPr="002D6EEB" w:rsidRDefault="00AA2112" w:rsidP="00183E2C">
            <w:pPr>
              <w:pStyle w:val="afe"/>
              <w:jc w:val="both"/>
            </w:pPr>
            <w:r w:rsidRPr="004022B3">
              <w:t xml:space="preserve">Применять средства индивидуальной и коллективной защиты </w:t>
            </w:r>
            <w:r>
              <w:t>при 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4B8C4B9E" w14:textId="77777777" w:rsidTr="00183E2C">
        <w:trPr>
          <w:trHeight w:val="20"/>
        </w:trPr>
        <w:tc>
          <w:tcPr>
            <w:tcW w:w="1291" w:type="pct"/>
            <w:vMerge/>
          </w:tcPr>
          <w:p w14:paraId="34342327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F3551B4" w14:textId="77777777" w:rsidR="00AA2112" w:rsidRPr="002D6EEB" w:rsidRDefault="00AA2112" w:rsidP="00183E2C">
            <w:pPr>
              <w:pStyle w:val="afe"/>
              <w:jc w:val="both"/>
            </w:pPr>
            <w:r w:rsidRPr="004022B3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AA2112" w:rsidRPr="002D6EEB" w14:paraId="0C093394" w14:textId="77777777" w:rsidTr="00183E2C">
        <w:trPr>
          <w:trHeight w:val="20"/>
        </w:trPr>
        <w:tc>
          <w:tcPr>
            <w:tcW w:w="1291" w:type="pct"/>
            <w:vMerge w:val="restart"/>
          </w:tcPr>
          <w:p w14:paraId="603DD572" w14:textId="77777777" w:rsidR="00AA2112" w:rsidRPr="002D6EEB" w:rsidRDefault="00AA2112" w:rsidP="00183E2C">
            <w:pPr>
              <w:pStyle w:val="afe"/>
            </w:pPr>
            <w:r w:rsidRPr="002D6EEB" w:rsidDel="002A1D54">
              <w:t>Необходимые знания</w:t>
            </w:r>
          </w:p>
        </w:tc>
        <w:tc>
          <w:tcPr>
            <w:tcW w:w="3709" w:type="pct"/>
          </w:tcPr>
          <w:p w14:paraId="3F326994" w14:textId="77777777" w:rsidR="00AA2112" w:rsidRPr="002D6EEB" w:rsidRDefault="00AA2112" w:rsidP="00183E2C">
            <w:pPr>
              <w:pStyle w:val="afe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AA2112" w:rsidRPr="002D6EEB" w14:paraId="77AE557B" w14:textId="77777777" w:rsidTr="00183E2C">
        <w:trPr>
          <w:trHeight w:val="20"/>
        </w:trPr>
        <w:tc>
          <w:tcPr>
            <w:tcW w:w="1291" w:type="pct"/>
            <w:vMerge/>
          </w:tcPr>
          <w:p w14:paraId="580C5BF4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D307967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7C03E1">
              <w:t>Правила чтения технологических документов</w:t>
            </w:r>
          </w:p>
        </w:tc>
      </w:tr>
      <w:tr w:rsidR="00AA2112" w:rsidRPr="002D6EEB" w14:paraId="22506B96" w14:textId="77777777" w:rsidTr="00183E2C">
        <w:trPr>
          <w:trHeight w:val="20"/>
        </w:trPr>
        <w:tc>
          <w:tcPr>
            <w:tcW w:w="1291" w:type="pct"/>
            <w:vMerge/>
          </w:tcPr>
          <w:p w14:paraId="761253A1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81F42BF" w14:textId="77777777" w:rsidR="00AA2112" w:rsidRPr="007C03E1" w:rsidRDefault="00AA2112" w:rsidP="00183E2C">
            <w:pPr>
              <w:pStyle w:val="afe"/>
              <w:jc w:val="both"/>
            </w:pPr>
            <w:r w:rsidRPr="009A009F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AA2112" w:rsidRPr="002D6EEB" w14:paraId="3C2AD70E" w14:textId="77777777" w:rsidTr="00183E2C">
        <w:trPr>
          <w:trHeight w:val="20"/>
        </w:trPr>
        <w:tc>
          <w:tcPr>
            <w:tcW w:w="1291" w:type="pct"/>
            <w:vMerge/>
          </w:tcPr>
          <w:p w14:paraId="023C16F0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5648A690" w14:textId="77777777" w:rsidR="00AA2112" w:rsidRPr="007C03E1" w:rsidRDefault="00AA2112" w:rsidP="00183E2C">
            <w:pPr>
              <w:pStyle w:val="afe"/>
              <w:jc w:val="both"/>
            </w:pPr>
            <w:r w:rsidRPr="009A009F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AA2112" w:rsidRPr="002D6EEB" w14:paraId="2C9BD597" w14:textId="77777777" w:rsidTr="00183E2C">
        <w:trPr>
          <w:trHeight w:val="20"/>
        </w:trPr>
        <w:tc>
          <w:tcPr>
            <w:tcW w:w="1291" w:type="pct"/>
            <w:vMerge/>
          </w:tcPr>
          <w:p w14:paraId="5288FE6A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C95098A" w14:textId="77777777" w:rsidR="00AA2112" w:rsidRPr="007C03E1" w:rsidRDefault="00AA2112" w:rsidP="00183E2C">
            <w:pPr>
              <w:pStyle w:val="afe"/>
              <w:jc w:val="both"/>
            </w:pPr>
            <w:r w:rsidRPr="007C03E1">
              <w:t>Виды, конструкции и назначение</w:t>
            </w:r>
            <w:r w:rsidRPr="001A5111">
              <w:t xml:space="preserve"> </w:t>
            </w:r>
            <w:r>
              <w:t>пружинонавивочных станков</w:t>
            </w:r>
            <w:r w:rsidRPr="00411CF8">
              <w:t xml:space="preserve"> </w:t>
            </w:r>
            <w:r w:rsidRPr="001A5111">
              <w:t>для изготовления пружин</w:t>
            </w:r>
            <w:r>
              <w:t xml:space="preserve"> в горячем состоянии</w:t>
            </w:r>
          </w:p>
        </w:tc>
      </w:tr>
      <w:tr w:rsidR="00AA2112" w:rsidRPr="002D6EEB" w14:paraId="626A9FB6" w14:textId="77777777" w:rsidTr="00183E2C">
        <w:trPr>
          <w:trHeight w:val="20"/>
        </w:trPr>
        <w:tc>
          <w:tcPr>
            <w:tcW w:w="1291" w:type="pct"/>
            <w:vMerge/>
          </w:tcPr>
          <w:p w14:paraId="715DCF67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6EAA28C" w14:textId="77777777" w:rsidR="00AA2112" w:rsidRPr="007C03E1" w:rsidRDefault="00AA2112" w:rsidP="00183E2C">
            <w:pPr>
              <w:pStyle w:val="afe"/>
              <w:jc w:val="both"/>
            </w:pPr>
            <w:r w:rsidRPr="00C1200A">
              <w:t>Виды, конструкции и назначение нагревательных устройств</w:t>
            </w:r>
            <w:r>
              <w:t xml:space="preserve"> для нагрева заготовок при 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68A8D48A" w14:textId="77777777" w:rsidTr="00183E2C">
        <w:trPr>
          <w:trHeight w:val="20"/>
        </w:trPr>
        <w:tc>
          <w:tcPr>
            <w:tcW w:w="1291" w:type="pct"/>
            <w:vMerge/>
          </w:tcPr>
          <w:p w14:paraId="2F7DF491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0E1C244A" w14:textId="77777777" w:rsidR="00AA2112" w:rsidRPr="007C03E1" w:rsidRDefault="00AA2112" w:rsidP="00183E2C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34F868D6" w14:textId="77777777" w:rsidTr="00183E2C">
        <w:trPr>
          <w:trHeight w:val="20"/>
        </w:trPr>
        <w:tc>
          <w:tcPr>
            <w:tcW w:w="1291" w:type="pct"/>
            <w:vMerge/>
          </w:tcPr>
          <w:p w14:paraId="2FEEB209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7330DF6E" w14:textId="77777777" w:rsidR="00AA2112" w:rsidRPr="007C03E1" w:rsidRDefault="00AA2112" w:rsidP="00183E2C">
            <w:pPr>
              <w:pStyle w:val="afe"/>
              <w:jc w:val="both"/>
            </w:pPr>
            <w:r w:rsidRPr="00C1200A">
              <w:t>Приемы работы и последовательность</w:t>
            </w:r>
            <w:r>
              <w:t xml:space="preserve"> при нагреве заготовок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</w:t>
            </w:r>
            <w:r>
              <w:t>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616F94E3" w14:textId="77777777" w:rsidTr="00183E2C">
        <w:trPr>
          <w:trHeight w:val="20"/>
        </w:trPr>
        <w:tc>
          <w:tcPr>
            <w:tcW w:w="1291" w:type="pct"/>
            <w:vMerge/>
          </w:tcPr>
          <w:p w14:paraId="38DAA68B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734034E" w14:textId="77777777" w:rsidR="00AA2112" w:rsidRPr="007C03E1" w:rsidRDefault="00AA2112" w:rsidP="00183E2C">
            <w:pPr>
              <w:pStyle w:val="afe"/>
              <w:jc w:val="both"/>
            </w:pPr>
            <w:r w:rsidRPr="007C03E1">
              <w:t xml:space="preserve">Виды, конструкции и назначение </w:t>
            </w:r>
            <w:r>
              <w:t>пружин</w:t>
            </w:r>
          </w:p>
        </w:tc>
      </w:tr>
      <w:tr w:rsidR="00AA2112" w:rsidRPr="002D6EEB" w14:paraId="4A7A283A" w14:textId="77777777" w:rsidTr="00183E2C">
        <w:trPr>
          <w:trHeight w:val="20"/>
        </w:trPr>
        <w:tc>
          <w:tcPr>
            <w:tcW w:w="1291" w:type="pct"/>
            <w:vMerge/>
          </w:tcPr>
          <w:p w14:paraId="10AFA23B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3CEF7C23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 дефектов </w:t>
            </w:r>
            <w:r>
              <w:t>пружин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21C43C50" w14:textId="77777777" w:rsidTr="00183E2C">
        <w:trPr>
          <w:trHeight w:val="20"/>
        </w:trPr>
        <w:tc>
          <w:tcPr>
            <w:tcW w:w="1291" w:type="pct"/>
            <w:vMerge/>
          </w:tcPr>
          <w:p w14:paraId="4B6606EC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24245B03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>Основные неисправности пружинонавивочных станков</w:t>
            </w:r>
            <w:r w:rsidRPr="00411CF8">
              <w:t xml:space="preserve"> </w:t>
            </w:r>
            <w:r>
              <w:t>при изготовлении пружин в горячем состоянии</w:t>
            </w:r>
          </w:p>
        </w:tc>
      </w:tr>
      <w:tr w:rsidR="00AA2112" w:rsidRPr="002D6EEB" w14:paraId="6432C1AE" w14:textId="77777777" w:rsidTr="00183E2C">
        <w:trPr>
          <w:trHeight w:val="20"/>
        </w:trPr>
        <w:tc>
          <w:tcPr>
            <w:tcW w:w="1291" w:type="pct"/>
            <w:vMerge/>
          </w:tcPr>
          <w:p w14:paraId="004A81B6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55EE2E2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>Основные неисправности нагревательных устройств при 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3DF20C51" w14:textId="77777777" w:rsidTr="00183E2C">
        <w:trPr>
          <w:trHeight w:val="20"/>
        </w:trPr>
        <w:tc>
          <w:tcPr>
            <w:tcW w:w="1291" w:type="pct"/>
            <w:vMerge/>
          </w:tcPr>
          <w:p w14:paraId="0A3D26AD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70174FD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>Типовые операции при 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55ADA54D" w14:textId="77777777" w:rsidTr="00183E2C">
        <w:trPr>
          <w:trHeight w:val="20"/>
        </w:trPr>
        <w:tc>
          <w:tcPr>
            <w:tcW w:w="1291" w:type="pct"/>
            <w:vMerge/>
          </w:tcPr>
          <w:p w14:paraId="09CF4350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F561D44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>Типовые режимы нагрева заготовок при 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4B0CF55F" w14:textId="77777777" w:rsidTr="00183E2C">
        <w:trPr>
          <w:trHeight w:val="20"/>
        </w:trPr>
        <w:tc>
          <w:tcPr>
            <w:tcW w:w="1291" w:type="pct"/>
            <w:vMerge/>
          </w:tcPr>
          <w:p w14:paraId="01AB4E86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23F00C1A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Группы </w:t>
            </w:r>
            <w:r w:rsidRPr="004022B3">
              <w:t xml:space="preserve">и марки </w:t>
            </w:r>
            <w:r>
              <w:t>материалов</w:t>
            </w:r>
            <w:r w:rsidRPr="004022B3">
              <w:t>, применяемых для изготовления пружин</w:t>
            </w:r>
            <w:r>
              <w:t xml:space="preserve">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2D8541DC" w14:textId="77777777" w:rsidTr="00183E2C">
        <w:trPr>
          <w:trHeight w:val="20"/>
        </w:trPr>
        <w:tc>
          <w:tcPr>
            <w:tcW w:w="1291" w:type="pct"/>
            <w:vMerge/>
          </w:tcPr>
          <w:p w14:paraId="4B2E29A2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50009D0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>
              <w:t>Сортамент прутков, применяемой для изготовления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0AD17093" w14:textId="77777777" w:rsidTr="00183E2C">
        <w:trPr>
          <w:trHeight w:val="20"/>
        </w:trPr>
        <w:tc>
          <w:tcPr>
            <w:tcW w:w="1291" w:type="pct"/>
            <w:vMerge/>
          </w:tcPr>
          <w:p w14:paraId="6C3C71D5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65E7DB35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>Схемы и правила складирования</w:t>
            </w:r>
            <w:r>
              <w:t xml:space="preserve"> пружин при изготовлении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59DCBAE6" w14:textId="77777777" w:rsidTr="00183E2C">
        <w:trPr>
          <w:trHeight w:val="20"/>
        </w:trPr>
        <w:tc>
          <w:tcPr>
            <w:tcW w:w="1291" w:type="pct"/>
            <w:vMerge/>
          </w:tcPr>
          <w:p w14:paraId="1FD87598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E2418EA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Виды, конструкции, назначение контрольно-измерительных инструментов </w:t>
            </w:r>
            <w:r>
              <w:t>при 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7E4182EC" w14:textId="77777777" w:rsidTr="00183E2C">
        <w:trPr>
          <w:trHeight w:val="20"/>
        </w:trPr>
        <w:tc>
          <w:tcPr>
            <w:tcW w:w="1291" w:type="pct"/>
            <w:vMerge/>
          </w:tcPr>
          <w:p w14:paraId="03FAE6FF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4B7C6528" w14:textId="77777777" w:rsidR="00AA2112" w:rsidRPr="002D6EEB" w:rsidRDefault="00AA2112" w:rsidP="00183E2C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 и правила применения средств индивидуальной и коллективной защиты при </w:t>
            </w:r>
            <w:r>
              <w:t>изготовлении пружин на пружинонавивочных станках</w:t>
            </w:r>
            <w:r w:rsidRPr="00411CF8">
              <w:t xml:space="preserve"> </w:t>
            </w:r>
            <w:r>
              <w:t>в горячем состоянии</w:t>
            </w:r>
          </w:p>
        </w:tc>
      </w:tr>
      <w:tr w:rsidR="00AA2112" w:rsidRPr="002D6EEB" w14:paraId="12713105" w14:textId="77777777" w:rsidTr="00183E2C">
        <w:trPr>
          <w:trHeight w:val="20"/>
        </w:trPr>
        <w:tc>
          <w:tcPr>
            <w:tcW w:w="1291" w:type="pct"/>
            <w:vMerge/>
          </w:tcPr>
          <w:p w14:paraId="32489E4F" w14:textId="77777777" w:rsidR="00AA2112" w:rsidRPr="002D6EEB" w:rsidDel="002A1D54" w:rsidRDefault="00AA2112" w:rsidP="00183E2C">
            <w:pPr>
              <w:pStyle w:val="afe"/>
            </w:pPr>
          </w:p>
        </w:tc>
        <w:tc>
          <w:tcPr>
            <w:tcW w:w="3709" w:type="pct"/>
          </w:tcPr>
          <w:p w14:paraId="26EDF8DE" w14:textId="77777777" w:rsidR="00AA2112" w:rsidRPr="002D6EEB" w:rsidRDefault="00AA2112" w:rsidP="00183E2C">
            <w:pPr>
              <w:pStyle w:val="afe"/>
              <w:jc w:val="both"/>
            </w:pPr>
            <w:r w:rsidRPr="004022B3">
              <w:t>Требования охраны труда, пожарной</w:t>
            </w:r>
            <w:r>
              <w:t>,</w:t>
            </w:r>
            <w:r w:rsidRPr="004022B3">
              <w:t xml:space="preserve"> промышленной, экологической безопасности</w:t>
            </w:r>
            <w:r>
              <w:t xml:space="preserve"> и электробезопасности</w:t>
            </w:r>
          </w:p>
        </w:tc>
      </w:tr>
      <w:tr w:rsidR="00AA2112" w:rsidRPr="002D6EEB" w14:paraId="7939153D" w14:textId="77777777" w:rsidTr="00183E2C">
        <w:trPr>
          <w:trHeight w:val="20"/>
        </w:trPr>
        <w:tc>
          <w:tcPr>
            <w:tcW w:w="1291" w:type="pct"/>
          </w:tcPr>
          <w:p w14:paraId="1B725486" w14:textId="77777777" w:rsidR="00AA2112" w:rsidRPr="002D6EEB" w:rsidDel="002A1D54" w:rsidRDefault="00AA2112" w:rsidP="00183E2C">
            <w:pPr>
              <w:pStyle w:val="afe"/>
            </w:pPr>
            <w:r w:rsidRPr="002D6EEB" w:rsidDel="002A1D54">
              <w:t>Другие характеристики</w:t>
            </w:r>
          </w:p>
        </w:tc>
        <w:tc>
          <w:tcPr>
            <w:tcW w:w="3709" w:type="pct"/>
          </w:tcPr>
          <w:p w14:paraId="0C216C01" w14:textId="77777777" w:rsidR="00AA2112" w:rsidRPr="002D6EEB" w:rsidRDefault="00AA2112" w:rsidP="00183E2C">
            <w:pPr>
              <w:pStyle w:val="afe"/>
              <w:jc w:val="both"/>
            </w:pPr>
            <w:r w:rsidRPr="002D6EEB">
              <w:t>-</w:t>
            </w:r>
          </w:p>
        </w:tc>
      </w:tr>
    </w:tbl>
    <w:p w14:paraId="1DF0ABD0" w14:textId="77777777" w:rsidR="00AA2112" w:rsidRDefault="00AA2112" w:rsidP="00AA2112"/>
    <w:p w14:paraId="52FAD3CB" w14:textId="413EB3E4" w:rsidR="00AA73A0" w:rsidRPr="009E027A" w:rsidRDefault="00AA73A0" w:rsidP="00AA73A0">
      <w:pPr>
        <w:pStyle w:val="2"/>
        <w:spacing w:after="120"/>
      </w:pPr>
      <w:r w:rsidRPr="009E027A">
        <w:t>3.</w:t>
      </w:r>
      <w:r w:rsidR="00AA2112">
        <w:rPr>
          <w:lang w:val="en-US"/>
        </w:rPr>
        <w:t>4</w:t>
      </w:r>
      <w:r w:rsidRPr="009E027A">
        <w:t>. Обобщенная трудовая функция</w:t>
      </w:r>
      <w:bookmarkEnd w:id="13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396"/>
        <w:gridCol w:w="606"/>
        <w:gridCol w:w="639"/>
        <w:gridCol w:w="1779"/>
        <w:gridCol w:w="1098"/>
      </w:tblGrid>
      <w:tr w:rsidR="00AA73A0" w:rsidRPr="009E027A" w14:paraId="78F780FE" w14:textId="77777777" w:rsidTr="00E34F86">
        <w:trPr>
          <w:trHeight w:val="20"/>
        </w:trPr>
        <w:tc>
          <w:tcPr>
            <w:tcW w:w="8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B9C011D" w14:textId="77777777" w:rsidR="00AA73A0" w:rsidRPr="009E027A" w:rsidRDefault="00AA73A0" w:rsidP="00E34F86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E3A4BB" w14:textId="0FD445BD" w:rsidR="00AA73A0" w:rsidRPr="009E027A" w:rsidRDefault="00AA73A0" w:rsidP="00E34F86">
            <w:pPr>
              <w:rPr>
                <w:strike/>
              </w:rPr>
            </w:pPr>
            <w:r w:rsidRPr="009E027A">
              <w:t>Изготовление</w:t>
            </w:r>
            <w:r>
              <w:t xml:space="preserve"> пружин</w:t>
            </w:r>
            <w:r w:rsidRPr="009E027A">
              <w:t xml:space="preserve"> на </w:t>
            </w:r>
            <w:r w:rsidR="00AF27BB">
              <w:t xml:space="preserve">пружинонавивочных </w:t>
            </w:r>
            <w:r w:rsidRPr="009E027A">
              <w:t xml:space="preserve">станках </w:t>
            </w:r>
            <w:r>
              <w:t>и автоматах</w:t>
            </w:r>
            <w:r>
              <w:rPr>
                <w:noProof/>
              </w:rPr>
              <w:t xml:space="preserve"> с </w:t>
            </w:r>
            <w:r w:rsidR="00E34F86">
              <w:rPr>
                <w:noProof/>
              </w:rPr>
              <w:t>ЧПУ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3362B0" w14:textId="77777777" w:rsidR="00AA73A0" w:rsidRPr="009E027A" w:rsidRDefault="00AA73A0" w:rsidP="00E34F86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5DE217" w14:textId="02A86446" w:rsidR="00AA73A0" w:rsidRPr="006F089A" w:rsidRDefault="00AA2112" w:rsidP="00E34F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B7526A" w14:textId="77777777" w:rsidR="00AA73A0" w:rsidRPr="009E027A" w:rsidRDefault="00AA73A0" w:rsidP="00E34F86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7FFB" w14:textId="77777777" w:rsidR="00AA73A0" w:rsidRPr="009E027A" w:rsidRDefault="00AA73A0" w:rsidP="00E34F86">
            <w:pPr>
              <w:jc w:val="center"/>
            </w:pPr>
            <w:r w:rsidRPr="009E027A">
              <w:t>3</w:t>
            </w:r>
          </w:p>
        </w:tc>
      </w:tr>
    </w:tbl>
    <w:p w14:paraId="4A1C950C" w14:textId="77777777" w:rsidR="00AA73A0" w:rsidRDefault="00AA73A0" w:rsidP="00AA73A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3"/>
        <w:gridCol w:w="1304"/>
        <w:gridCol w:w="624"/>
        <w:gridCol w:w="2152"/>
        <w:gridCol w:w="1246"/>
        <w:gridCol w:w="2191"/>
      </w:tblGrid>
      <w:tr w:rsidR="00AA73A0" w:rsidRPr="009E027A" w14:paraId="689CC197" w14:textId="77777777" w:rsidTr="00E34F86">
        <w:trPr>
          <w:trHeight w:val="20"/>
        </w:trPr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58EC21A" w14:textId="77777777" w:rsidR="00AA73A0" w:rsidRPr="009E027A" w:rsidRDefault="00AA73A0" w:rsidP="00E34F86">
            <w:r w:rsidRPr="009E027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0B949FF" w14:textId="77777777" w:rsidR="00AA73A0" w:rsidRPr="009E027A" w:rsidRDefault="00AA73A0" w:rsidP="00E34F86">
            <w:r w:rsidRPr="009E027A">
              <w:rPr>
                <w:sz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F587A5A" w14:textId="77777777" w:rsidR="00AA73A0" w:rsidRPr="009E027A" w:rsidRDefault="00AA73A0" w:rsidP="00E34F86">
            <w:r w:rsidRPr="009E027A">
              <w:t>Х</w:t>
            </w:r>
          </w:p>
        </w:tc>
        <w:tc>
          <w:tcPr>
            <w:tcW w:w="1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5AA9CE" w14:textId="77777777" w:rsidR="00AA73A0" w:rsidRPr="009E027A" w:rsidRDefault="00AA73A0" w:rsidP="00E34F86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13F3E" w14:textId="77777777" w:rsidR="00AA73A0" w:rsidRPr="009E027A" w:rsidRDefault="00AA73A0" w:rsidP="00E34F86"/>
        </w:tc>
        <w:tc>
          <w:tcPr>
            <w:tcW w:w="10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40DA8" w14:textId="77777777" w:rsidR="00AA73A0" w:rsidRPr="009E027A" w:rsidRDefault="00AA73A0" w:rsidP="00E34F86"/>
        </w:tc>
      </w:tr>
      <w:tr w:rsidR="00AA73A0" w:rsidRPr="009E027A" w14:paraId="5D235D4D" w14:textId="77777777" w:rsidTr="00E34F86">
        <w:trPr>
          <w:trHeight w:val="20"/>
        </w:trPr>
        <w:tc>
          <w:tcPr>
            <w:tcW w:w="1315" w:type="pct"/>
            <w:tcBorders>
              <w:top w:val="nil"/>
              <w:bottom w:val="nil"/>
              <w:right w:val="nil"/>
            </w:tcBorders>
            <w:vAlign w:val="center"/>
          </w:tcPr>
          <w:p w14:paraId="60BBBCB5" w14:textId="77777777" w:rsidR="00AA73A0" w:rsidRPr="009E027A" w:rsidRDefault="00AA73A0" w:rsidP="00E34F86"/>
        </w:tc>
        <w:tc>
          <w:tcPr>
            <w:tcW w:w="20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D435974" w14:textId="77777777" w:rsidR="00AA73A0" w:rsidRPr="009E027A" w:rsidRDefault="00AA73A0" w:rsidP="00E34F86"/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BCB679F" w14:textId="77777777" w:rsidR="00AA73A0" w:rsidRPr="009E027A" w:rsidRDefault="00AA73A0" w:rsidP="00E34F86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0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553063F" w14:textId="77777777" w:rsidR="00AA73A0" w:rsidRPr="009E027A" w:rsidRDefault="00AA73A0" w:rsidP="00E34F86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0BF3894" w14:textId="77777777" w:rsidR="00AA73A0" w:rsidRDefault="00AA73A0" w:rsidP="00AA73A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1"/>
        <w:gridCol w:w="7514"/>
      </w:tblGrid>
      <w:tr w:rsidR="00AA73A0" w:rsidRPr="009E027A" w14:paraId="5A28CB7F" w14:textId="77777777" w:rsidTr="00E34F86">
        <w:trPr>
          <w:trHeight w:val="20"/>
        </w:trPr>
        <w:tc>
          <w:tcPr>
            <w:tcW w:w="13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EA44EE" w14:textId="77777777" w:rsidR="00AA73A0" w:rsidRPr="009E027A" w:rsidRDefault="00AA73A0" w:rsidP="00E34F86">
            <w:r w:rsidRPr="009E027A">
              <w:t>Возможные наименования должностей, профессий</w:t>
            </w:r>
          </w:p>
        </w:tc>
        <w:tc>
          <w:tcPr>
            <w:tcW w:w="36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E465F2" w14:textId="77777777" w:rsidR="00AA73A0" w:rsidRDefault="00AA73A0" w:rsidP="00E34F86">
            <w:r>
              <w:t>Оператор-п</w:t>
            </w:r>
            <w:r w:rsidRPr="009E027A">
              <w:t>ружинщик 4-го разряда</w:t>
            </w:r>
          </w:p>
          <w:p w14:paraId="60633D05" w14:textId="2EE6A451" w:rsidR="00AA73A0" w:rsidRPr="009E027A" w:rsidRDefault="00AA73A0" w:rsidP="00E34F86">
            <w:pPr>
              <w:rPr>
                <w:color w:val="545454"/>
                <w:shd w:val="clear" w:color="auto" w:fill="FFFFFF"/>
              </w:rPr>
            </w:pPr>
            <w:r>
              <w:t xml:space="preserve">Оператор </w:t>
            </w:r>
            <w:r w:rsidR="00D55B66">
              <w:t xml:space="preserve">пружинонавивочных станков и автоматов </w:t>
            </w:r>
            <w:r w:rsidRPr="009E027A">
              <w:t>4-го разряда</w:t>
            </w:r>
          </w:p>
        </w:tc>
      </w:tr>
    </w:tbl>
    <w:p w14:paraId="6A13A971" w14:textId="77777777" w:rsidR="00AA73A0" w:rsidRDefault="00AA73A0" w:rsidP="00AA73A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1"/>
        <w:gridCol w:w="7514"/>
      </w:tblGrid>
      <w:tr w:rsidR="00AA73A0" w:rsidRPr="009E027A" w14:paraId="54CF1CE0" w14:textId="77777777" w:rsidTr="00E34F86">
        <w:trPr>
          <w:trHeight w:val="20"/>
        </w:trPr>
        <w:tc>
          <w:tcPr>
            <w:tcW w:w="1315" w:type="pct"/>
          </w:tcPr>
          <w:p w14:paraId="0F5839E2" w14:textId="77777777" w:rsidR="00AA73A0" w:rsidRPr="009E027A" w:rsidRDefault="00AA73A0" w:rsidP="00E34F86">
            <w:r w:rsidRPr="009E027A">
              <w:t>Требования к образованию и обучению</w:t>
            </w:r>
          </w:p>
        </w:tc>
        <w:tc>
          <w:tcPr>
            <w:tcW w:w="3685" w:type="pct"/>
          </w:tcPr>
          <w:p w14:paraId="46B140CF" w14:textId="77777777" w:rsidR="00AA73A0" w:rsidRPr="009E027A" w:rsidRDefault="00AA73A0" w:rsidP="00E34F86">
            <w:pPr>
              <w:pStyle w:val="afe"/>
              <w:rPr>
                <w:color w:val="000000" w:themeColor="text1"/>
                <w:lang w:eastAsia="en-US"/>
              </w:rPr>
            </w:pPr>
            <w:r w:rsidRPr="009E027A">
              <w:rPr>
                <w:color w:val="000000" w:themeColor="text1"/>
                <w:lang w:eastAsia="en-US"/>
              </w:rPr>
              <w:t>Среднее общее образование и 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 и программы повышения квалификации рабочих, служащих</w:t>
            </w:r>
          </w:p>
          <w:p w14:paraId="19101766" w14:textId="77777777" w:rsidR="00AA73A0" w:rsidRPr="009E027A" w:rsidRDefault="00AA73A0" w:rsidP="00E34F86">
            <w:pPr>
              <w:pStyle w:val="afe"/>
              <w:rPr>
                <w:lang w:eastAsia="en-US"/>
              </w:rPr>
            </w:pPr>
            <w:r w:rsidRPr="009E027A">
              <w:rPr>
                <w:lang w:eastAsia="en-US"/>
              </w:rPr>
              <w:t>или</w:t>
            </w:r>
          </w:p>
          <w:p w14:paraId="195E6180" w14:textId="77777777" w:rsidR="00AA73A0" w:rsidRPr="009E027A" w:rsidRDefault="00AA73A0" w:rsidP="00E34F86">
            <w:pPr>
              <w:rPr>
                <w:rFonts w:eastAsia="Calibri"/>
                <w:lang w:bidi="en-US"/>
              </w:rPr>
            </w:pPr>
            <w:r w:rsidRPr="009E027A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9E027A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AA73A0" w:rsidRPr="009E027A" w14:paraId="322160CF" w14:textId="77777777" w:rsidTr="00E34F86">
        <w:trPr>
          <w:trHeight w:val="20"/>
        </w:trPr>
        <w:tc>
          <w:tcPr>
            <w:tcW w:w="1315" w:type="pct"/>
          </w:tcPr>
          <w:p w14:paraId="2893B21D" w14:textId="77777777" w:rsidR="00AA73A0" w:rsidRPr="009E027A" w:rsidRDefault="00AA73A0" w:rsidP="00E34F86">
            <w:r w:rsidRPr="009E027A">
              <w:t>Требования к опыту практической работы</w:t>
            </w:r>
          </w:p>
        </w:tc>
        <w:tc>
          <w:tcPr>
            <w:tcW w:w="3685" w:type="pct"/>
          </w:tcPr>
          <w:p w14:paraId="4524DC39" w14:textId="77777777" w:rsidR="00AA73A0" w:rsidRPr="009E027A" w:rsidRDefault="00AA73A0" w:rsidP="00E34F86">
            <w:r w:rsidRPr="009E027A">
              <w:t xml:space="preserve">Не менее одного года </w:t>
            </w:r>
            <w:r w:rsidRPr="009E027A">
              <w:rPr>
                <w:rFonts w:eastAsia="Calibri"/>
                <w:bCs w:val="0"/>
                <w:lang w:eastAsia="en-US" w:bidi="en-US"/>
              </w:rPr>
              <w:t>пружинщиком</w:t>
            </w:r>
            <w:r w:rsidRPr="009E027A">
              <w:t xml:space="preserve"> 3-го разряда</w:t>
            </w:r>
            <w:r w:rsidRPr="009E027A">
              <w:rPr>
                <w:rFonts w:eastAsia="Calibri"/>
                <w:bCs w:val="0"/>
                <w:lang w:eastAsia="en-US" w:bidi="en-US"/>
              </w:rPr>
              <w:t xml:space="preserve"> </w:t>
            </w:r>
            <w:r w:rsidRPr="009E027A">
              <w:rPr>
                <w:rFonts w:eastAsia="Calibri"/>
                <w:lang w:bidi="en-US"/>
              </w:rPr>
              <w:t>для прошедших профессиональное обучение</w:t>
            </w:r>
          </w:p>
        </w:tc>
      </w:tr>
      <w:tr w:rsidR="00AA73A0" w:rsidRPr="009E027A" w14:paraId="2C5F569A" w14:textId="77777777" w:rsidTr="00E34F86">
        <w:trPr>
          <w:trHeight w:val="20"/>
        </w:trPr>
        <w:tc>
          <w:tcPr>
            <w:tcW w:w="1315" w:type="pct"/>
          </w:tcPr>
          <w:p w14:paraId="458BA078" w14:textId="77777777" w:rsidR="00AA73A0" w:rsidRPr="009E027A" w:rsidRDefault="00AA73A0" w:rsidP="00E34F86">
            <w:r w:rsidRPr="009E027A">
              <w:t>Особые условия допуска к работе</w:t>
            </w:r>
          </w:p>
        </w:tc>
        <w:tc>
          <w:tcPr>
            <w:tcW w:w="3685" w:type="pct"/>
          </w:tcPr>
          <w:p w14:paraId="1897E913" w14:textId="0ED9B4CF" w:rsidR="00AA73A0" w:rsidRPr="000E3444" w:rsidRDefault="00AA73A0" w:rsidP="00E34F86">
            <w:pPr>
              <w:suppressAutoHyphens/>
            </w:pPr>
            <w:r w:rsidRPr="000E3444">
              <w:t>Лица не моложе 18 лет</w:t>
            </w:r>
            <w:r w:rsidR="00D55B66">
              <w:t xml:space="preserve"> (при работах</w:t>
            </w:r>
            <w:r w:rsidR="00D55B66" w:rsidRPr="00A7191F">
              <w:t xml:space="preserve"> на горячей </w:t>
            </w:r>
            <w:r w:rsidR="00D55B66">
              <w:t>навивке пружин)</w:t>
            </w:r>
          </w:p>
          <w:p w14:paraId="16D52A56" w14:textId="77777777" w:rsidR="00AA73A0" w:rsidRPr="000E3444" w:rsidRDefault="00AA73A0" w:rsidP="00E34F86">
            <w:r w:rsidRPr="000E3444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0AC5F412" w14:textId="77777777" w:rsidR="00AA73A0" w:rsidRPr="000E3444" w:rsidRDefault="00AA73A0" w:rsidP="00E34F86">
            <w:r w:rsidRPr="000E3444">
              <w:t>Прохождение обучения мерам пожарной безопасности</w:t>
            </w:r>
          </w:p>
          <w:p w14:paraId="67310D4F" w14:textId="77777777" w:rsidR="00AA73A0" w:rsidRDefault="00AA73A0" w:rsidP="00E34F86">
            <w:r w:rsidRPr="000E3444">
              <w:t>Прохождение обучения по охране труда и проверки знани</w:t>
            </w:r>
            <w:r>
              <w:t>я</w:t>
            </w:r>
            <w:r w:rsidRPr="000E3444">
              <w:t xml:space="preserve"> требований охраны</w:t>
            </w:r>
            <w:r w:rsidRPr="000E3444" w:rsidDel="006D48C9">
              <w:t xml:space="preserve"> </w:t>
            </w:r>
            <w:r w:rsidRPr="000E3444">
              <w:t>труда</w:t>
            </w:r>
          </w:p>
          <w:p w14:paraId="06DFB5D8" w14:textId="4F4FCDEC" w:rsidR="00D55B66" w:rsidRDefault="00D55B66" w:rsidP="00E34F86">
            <w:pPr>
              <w:suppressAutoHyphens/>
              <w:rPr>
                <w:shd w:val="clear" w:color="auto" w:fill="FFFFFF"/>
              </w:rPr>
            </w:pPr>
            <w:r w:rsidRPr="000E3444">
              <w:t>Наличие не ниже II группы по электробезопасности</w:t>
            </w:r>
          </w:p>
          <w:p w14:paraId="5FD8876F" w14:textId="599A1335" w:rsidR="00AA73A0" w:rsidRPr="009D641E" w:rsidRDefault="00AA73A0" w:rsidP="00E34F86">
            <w:pPr>
              <w:suppressAutoHyphens/>
            </w:pPr>
            <w:r w:rsidRPr="009D641E">
              <w:rPr>
                <w:shd w:val="clear" w:color="auto" w:fill="FFFFFF"/>
              </w:rPr>
              <w:t xml:space="preserve">Прохождение </w:t>
            </w:r>
            <w:r w:rsidRPr="009D641E">
              <w:t>инструктажа на рабочем месте и проверки навыков по зацепке грузов (при необходимости)</w:t>
            </w:r>
          </w:p>
          <w:p w14:paraId="10D09135" w14:textId="77777777" w:rsidR="00AA73A0" w:rsidRPr="009E027A" w:rsidRDefault="00AA73A0" w:rsidP="00E34F86">
            <w:pPr>
              <w:suppressAutoHyphens/>
            </w:pPr>
            <w:r w:rsidRPr="009D641E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</w:p>
        </w:tc>
      </w:tr>
      <w:tr w:rsidR="00AA73A0" w:rsidRPr="009E027A" w14:paraId="2365496F" w14:textId="77777777" w:rsidTr="00E34F86">
        <w:trPr>
          <w:trHeight w:val="20"/>
        </w:trPr>
        <w:tc>
          <w:tcPr>
            <w:tcW w:w="1315" w:type="pct"/>
          </w:tcPr>
          <w:p w14:paraId="608A1C33" w14:textId="77777777" w:rsidR="00AA73A0" w:rsidRPr="009E027A" w:rsidRDefault="00AA73A0" w:rsidP="00E34F86">
            <w:r w:rsidRPr="009E027A">
              <w:t>Другие характеристики</w:t>
            </w:r>
          </w:p>
        </w:tc>
        <w:tc>
          <w:tcPr>
            <w:tcW w:w="3685" w:type="pct"/>
          </w:tcPr>
          <w:p w14:paraId="2D68AA98" w14:textId="77777777" w:rsidR="00AA73A0" w:rsidRPr="009E027A" w:rsidRDefault="00AA73A0" w:rsidP="00E34F86">
            <w:pPr>
              <w:rPr>
                <w:shd w:val="clear" w:color="auto" w:fill="FFFFFF"/>
              </w:rPr>
            </w:pPr>
            <w:r w:rsidRPr="009E027A">
              <w:rPr>
                <w:shd w:val="clear" w:color="auto" w:fill="FFFFFF"/>
              </w:rPr>
              <w:t>-</w:t>
            </w:r>
          </w:p>
        </w:tc>
      </w:tr>
    </w:tbl>
    <w:p w14:paraId="7FBEF459" w14:textId="77777777" w:rsidR="00AA73A0" w:rsidRDefault="00AA73A0" w:rsidP="00AA73A0"/>
    <w:p w14:paraId="5BB0F00B" w14:textId="77777777" w:rsidR="00AA73A0" w:rsidRDefault="00AA73A0" w:rsidP="00AA73A0">
      <w:r w:rsidRPr="009E027A">
        <w:t>Дополнительные характеристики</w:t>
      </w:r>
    </w:p>
    <w:p w14:paraId="2DF5BDA0" w14:textId="77777777" w:rsidR="00AA73A0" w:rsidRDefault="00AA73A0" w:rsidP="00AA73A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4"/>
        <w:gridCol w:w="1236"/>
        <w:gridCol w:w="5575"/>
      </w:tblGrid>
      <w:tr w:rsidR="00AA73A0" w:rsidRPr="009E027A" w14:paraId="3902C24E" w14:textId="77777777" w:rsidTr="00E34F86">
        <w:trPr>
          <w:trHeight w:val="20"/>
        </w:trPr>
        <w:tc>
          <w:tcPr>
            <w:tcW w:w="1666" w:type="pct"/>
            <w:vAlign w:val="center"/>
          </w:tcPr>
          <w:p w14:paraId="47785E9E" w14:textId="77777777" w:rsidR="00AA73A0" w:rsidRPr="009E027A" w:rsidRDefault="00AA73A0" w:rsidP="00E34F86">
            <w:pPr>
              <w:jc w:val="center"/>
            </w:pPr>
            <w:r w:rsidRPr="009E027A">
              <w:t>Наименование документа</w:t>
            </w:r>
          </w:p>
        </w:tc>
        <w:tc>
          <w:tcPr>
            <w:tcW w:w="594" w:type="pct"/>
            <w:vAlign w:val="center"/>
          </w:tcPr>
          <w:p w14:paraId="6FD2B5C7" w14:textId="77777777" w:rsidR="00AA73A0" w:rsidRPr="009E027A" w:rsidRDefault="00AA73A0" w:rsidP="00E34F86">
            <w:pPr>
              <w:jc w:val="center"/>
            </w:pPr>
            <w:r w:rsidRPr="009E027A">
              <w:t>Код</w:t>
            </w:r>
          </w:p>
        </w:tc>
        <w:tc>
          <w:tcPr>
            <w:tcW w:w="2740" w:type="pct"/>
            <w:vAlign w:val="center"/>
          </w:tcPr>
          <w:p w14:paraId="01948018" w14:textId="77777777" w:rsidR="00AA73A0" w:rsidRPr="009E027A" w:rsidRDefault="00AA73A0" w:rsidP="00E34F86">
            <w:pPr>
              <w:jc w:val="center"/>
            </w:pPr>
            <w:r w:rsidRPr="009E027A">
              <w:t>Наименование базовой группы, должности (профессии) или специальности</w:t>
            </w:r>
          </w:p>
        </w:tc>
      </w:tr>
      <w:tr w:rsidR="00AA73A0" w:rsidRPr="009E027A" w14:paraId="182B5E16" w14:textId="77777777" w:rsidTr="00E34F86">
        <w:trPr>
          <w:trHeight w:val="20"/>
        </w:trPr>
        <w:tc>
          <w:tcPr>
            <w:tcW w:w="1666" w:type="pct"/>
          </w:tcPr>
          <w:p w14:paraId="39E4FCE9" w14:textId="77777777" w:rsidR="00AA73A0" w:rsidRPr="009E027A" w:rsidRDefault="00AA73A0" w:rsidP="00E34F86">
            <w:pPr>
              <w:rPr>
                <w:vertAlign w:val="superscript"/>
              </w:rPr>
            </w:pPr>
            <w:r w:rsidRPr="009E027A">
              <w:t>ОКЗ</w:t>
            </w:r>
          </w:p>
        </w:tc>
        <w:tc>
          <w:tcPr>
            <w:tcW w:w="594" w:type="pct"/>
          </w:tcPr>
          <w:p w14:paraId="20C73C08" w14:textId="77777777" w:rsidR="00AA73A0" w:rsidRPr="009E027A" w:rsidRDefault="00AA73A0" w:rsidP="00E34F86">
            <w:r w:rsidRPr="009E027A">
              <w:t>7213</w:t>
            </w:r>
          </w:p>
        </w:tc>
        <w:tc>
          <w:tcPr>
            <w:tcW w:w="2740" w:type="pct"/>
          </w:tcPr>
          <w:p w14:paraId="1656BA07" w14:textId="77777777" w:rsidR="00AA73A0" w:rsidRPr="009E027A" w:rsidRDefault="00AA73A0" w:rsidP="00E34F86">
            <w:r w:rsidRPr="009E027A">
              <w:t>Вальцовщики</w:t>
            </w:r>
          </w:p>
        </w:tc>
      </w:tr>
      <w:tr w:rsidR="00AA73A0" w:rsidRPr="009E027A" w14:paraId="2FF9BA44" w14:textId="77777777" w:rsidTr="00E34F86">
        <w:trPr>
          <w:trHeight w:val="20"/>
        </w:trPr>
        <w:tc>
          <w:tcPr>
            <w:tcW w:w="1666" w:type="pct"/>
          </w:tcPr>
          <w:p w14:paraId="52C526AA" w14:textId="77777777" w:rsidR="00AA73A0" w:rsidRPr="009E027A" w:rsidRDefault="00AA73A0" w:rsidP="00E34F86">
            <w:r w:rsidRPr="009E027A">
              <w:t>Е</w:t>
            </w:r>
            <w:r w:rsidRPr="009E027A">
              <w:rPr>
                <w:lang w:val="en-US"/>
              </w:rPr>
              <w:t>Т</w:t>
            </w:r>
            <w:r w:rsidRPr="009E027A">
              <w:t>КС</w:t>
            </w:r>
          </w:p>
        </w:tc>
        <w:tc>
          <w:tcPr>
            <w:tcW w:w="594" w:type="pct"/>
          </w:tcPr>
          <w:p w14:paraId="70693C32" w14:textId="35A3C755" w:rsidR="00AA73A0" w:rsidRPr="00AA73A0" w:rsidRDefault="00AA73A0" w:rsidP="00E34F8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40" w:type="pct"/>
          </w:tcPr>
          <w:p w14:paraId="10372E59" w14:textId="3CFE46C3" w:rsidR="00AA73A0" w:rsidRPr="00AA73A0" w:rsidRDefault="00AA73A0" w:rsidP="00E34F8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A73A0" w:rsidRPr="009E027A" w14:paraId="2647EE64" w14:textId="77777777" w:rsidTr="00E34F86">
        <w:trPr>
          <w:trHeight w:val="20"/>
        </w:trPr>
        <w:tc>
          <w:tcPr>
            <w:tcW w:w="1666" w:type="pct"/>
          </w:tcPr>
          <w:p w14:paraId="1A6B8372" w14:textId="77777777" w:rsidR="00AA73A0" w:rsidRPr="009E027A" w:rsidRDefault="00AA73A0" w:rsidP="00E34F86">
            <w:pPr>
              <w:rPr>
                <w:bCs w:val="0"/>
              </w:rPr>
            </w:pPr>
            <w:r w:rsidRPr="009E027A">
              <w:rPr>
                <w:bCs w:val="0"/>
              </w:rPr>
              <w:t>ОКПДТР</w:t>
            </w:r>
          </w:p>
        </w:tc>
        <w:tc>
          <w:tcPr>
            <w:tcW w:w="594" w:type="pct"/>
          </w:tcPr>
          <w:p w14:paraId="299E5D7E" w14:textId="77777777" w:rsidR="00AA73A0" w:rsidRPr="009E027A" w:rsidRDefault="00AA73A0" w:rsidP="00E34F86">
            <w:r w:rsidRPr="009E027A">
              <w:t>17499</w:t>
            </w:r>
          </w:p>
        </w:tc>
        <w:tc>
          <w:tcPr>
            <w:tcW w:w="2740" w:type="pct"/>
          </w:tcPr>
          <w:p w14:paraId="3B7583A4" w14:textId="77777777" w:rsidR="00AA73A0" w:rsidRPr="009E027A" w:rsidRDefault="00AA73A0" w:rsidP="00E34F86">
            <w:r w:rsidRPr="009E027A">
              <w:t>Пружинщик</w:t>
            </w:r>
          </w:p>
        </w:tc>
      </w:tr>
      <w:tr w:rsidR="00AA73A0" w:rsidRPr="009E027A" w14:paraId="090FA092" w14:textId="77777777" w:rsidTr="00E34F86">
        <w:trPr>
          <w:trHeight w:val="20"/>
        </w:trPr>
        <w:tc>
          <w:tcPr>
            <w:tcW w:w="1666" w:type="pct"/>
          </w:tcPr>
          <w:p w14:paraId="30913491" w14:textId="77777777" w:rsidR="00AA73A0" w:rsidRPr="009E027A" w:rsidRDefault="00AA73A0" w:rsidP="00E34F86">
            <w:pPr>
              <w:rPr>
                <w:bCs w:val="0"/>
              </w:rPr>
            </w:pPr>
            <w:r w:rsidRPr="009E027A">
              <w:t>ОКСО</w:t>
            </w:r>
            <w:r w:rsidRPr="009E027A">
              <w:rPr>
                <w:rStyle w:val="ad"/>
              </w:rPr>
              <w:endnoteReference w:id="11"/>
            </w:r>
          </w:p>
        </w:tc>
        <w:tc>
          <w:tcPr>
            <w:tcW w:w="594" w:type="pct"/>
          </w:tcPr>
          <w:p w14:paraId="4D9A6808" w14:textId="77777777" w:rsidR="00AA73A0" w:rsidRPr="009E027A" w:rsidRDefault="00AA73A0" w:rsidP="00E34F86">
            <w:r w:rsidRPr="009E027A">
              <w:t>2.15.01.01</w:t>
            </w:r>
          </w:p>
        </w:tc>
        <w:tc>
          <w:tcPr>
            <w:tcW w:w="2740" w:type="pct"/>
          </w:tcPr>
          <w:p w14:paraId="3795CE14" w14:textId="77777777" w:rsidR="00AA73A0" w:rsidRPr="009E027A" w:rsidRDefault="00AA73A0" w:rsidP="00E34F86">
            <w:r w:rsidRPr="009E027A">
              <w:t>Оператор в производстве металлических изделий</w:t>
            </w:r>
          </w:p>
        </w:tc>
      </w:tr>
    </w:tbl>
    <w:p w14:paraId="5EBB500C" w14:textId="77777777" w:rsidR="00AA73A0" w:rsidRPr="00AA73A0" w:rsidRDefault="00AA73A0" w:rsidP="00AA73A0"/>
    <w:p w14:paraId="7BC39209" w14:textId="5938E3F3" w:rsidR="00AA73A0" w:rsidRPr="009E027A" w:rsidRDefault="00AA73A0" w:rsidP="00AA73A0">
      <w:pPr>
        <w:pStyle w:val="3"/>
        <w:keepNext w:val="0"/>
      </w:pPr>
      <w:r w:rsidRPr="009E027A">
        <w:lastRenderedPageBreak/>
        <w:t>3.</w:t>
      </w:r>
      <w:r>
        <w:rPr>
          <w:lang w:val="en-US"/>
        </w:rPr>
        <w:t>3</w:t>
      </w:r>
      <w:r w:rsidRPr="009E027A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4372"/>
        <w:gridCol w:w="690"/>
        <w:gridCol w:w="973"/>
        <w:gridCol w:w="1826"/>
        <w:gridCol w:w="549"/>
      </w:tblGrid>
      <w:tr w:rsidR="00AA73A0" w:rsidRPr="009E027A" w14:paraId="362DBEF3" w14:textId="77777777" w:rsidTr="00E34F86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8C664F9" w14:textId="77777777" w:rsidR="00AA73A0" w:rsidRPr="009E027A" w:rsidRDefault="00AA73A0" w:rsidP="00E34F86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1C681F" w14:textId="2CA4CF17" w:rsidR="00AA73A0" w:rsidRPr="009E027A" w:rsidRDefault="00D55B66" w:rsidP="00E34F86">
            <w:r>
              <w:t>Изготовление пружин на пружинонавивочных автоматах с ЧПУ в холодном</w:t>
            </w:r>
            <w:r w:rsidRPr="00AA73A0">
              <w:t xml:space="preserve"> </w:t>
            </w:r>
            <w:r>
              <w:t>и горячем состоянии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D3218F" w14:textId="77777777" w:rsidR="00AA73A0" w:rsidRPr="009E027A" w:rsidRDefault="00AA73A0" w:rsidP="00E34F86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BB62E9" w14:textId="67D7C92D" w:rsidR="00AA73A0" w:rsidRPr="009E027A" w:rsidRDefault="00AA2112" w:rsidP="00E34F86">
            <w:r>
              <w:rPr>
                <w:lang w:val="en-US"/>
              </w:rPr>
              <w:t>D</w:t>
            </w:r>
            <w:r w:rsidR="00AA73A0" w:rsidRPr="009E027A">
              <w:t>/01.3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CE5724" w14:textId="77777777" w:rsidR="00AA73A0" w:rsidRPr="009E027A" w:rsidRDefault="00AA73A0" w:rsidP="00E34F86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F1D966" w14:textId="77777777" w:rsidR="00AA73A0" w:rsidRPr="009E027A" w:rsidRDefault="00AA73A0" w:rsidP="00E34F86">
            <w:pPr>
              <w:jc w:val="center"/>
            </w:pPr>
            <w:r w:rsidRPr="009E027A">
              <w:t>3</w:t>
            </w:r>
          </w:p>
        </w:tc>
      </w:tr>
    </w:tbl>
    <w:p w14:paraId="14034028" w14:textId="77777777" w:rsidR="00AA73A0" w:rsidRDefault="00AA73A0" w:rsidP="00AA73A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AA73A0" w:rsidRPr="009E027A" w14:paraId="79D21C82" w14:textId="77777777" w:rsidTr="00E34F86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BC0FAC6" w14:textId="77777777" w:rsidR="00AA73A0" w:rsidRPr="009E027A" w:rsidRDefault="00AA73A0" w:rsidP="00E34F86">
            <w:r w:rsidRPr="009E027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5615945" w14:textId="77777777" w:rsidR="00AA73A0" w:rsidRPr="009E027A" w:rsidRDefault="00AA73A0" w:rsidP="00E34F86">
            <w:r w:rsidRPr="009E027A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2AA6FA7" w14:textId="77777777" w:rsidR="00AA73A0" w:rsidRPr="009E027A" w:rsidRDefault="00AA73A0" w:rsidP="00E34F86">
            <w:r w:rsidRPr="009E027A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A2D5C" w14:textId="77777777" w:rsidR="00AA73A0" w:rsidRPr="009E027A" w:rsidRDefault="00AA73A0" w:rsidP="00E34F86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FB1E81" w14:textId="77777777" w:rsidR="00AA73A0" w:rsidRPr="009E027A" w:rsidRDefault="00AA73A0" w:rsidP="00E34F86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CE0CEA" w14:textId="77777777" w:rsidR="00AA73A0" w:rsidRPr="009E027A" w:rsidRDefault="00AA73A0" w:rsidP="00E34F86"/>
        </w:tc>
      </w:tr>
      <w:tr w:rsidR="00AA73A0" w:rsidRPr="009E027A" w14:paraId="0B278DF7" w14:textId="77777777" w:rsidTr="00E34F86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0C9CAD94" w14:textId="77777777" w:rsidR="00AA73A0" w:rsidRPr="009E027A" w:rsidRDefault="00AA73A0" w:rsidP="00E34F86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1BBAE1A" w14:textId="77777777" w:rsidR="00AA73A0" w:rsidRPr="009E027A" w:rsidRDefault="00AA73A0" w:rsidP="00E34F86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130325" w14:textId="77777777" w:rsidR="00AA73A0" w:rsidRPr="009E027A" w:rsidRDefault="00AA73A0" w:rsidP="00E34F86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6C8B45" w14:textId="77777777" w:rsidR="00AA73A0" w:rsidRPr="009E027A" w:rsidRDefault="00AA73A0" w:rsidP="00E34F86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77E038B" w14:textId="77777777" w:rsidR="00AA73A0" w:rsidRPr="009E027A" w:rsidRDefault="00AA73A0" w:rsidP="00AA73A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AA73A0" w:rsidRPr="006F4265" w14:paraId="29E428F3" w14:textId="77777777" w:rsidTr="00E34F86">
        <w:trPr>
          <w:trHeight w:val="20"/>
        </w:trPr>
        <w:tc>
          <w:tcPr>
            <w:tcW w:w="1291" w:type="pct"/>
            <w:vMerge w:val="restart"/>
          </w:tcPr>
          <w:p w14:paraId="085A9190" w14:textId="77777777" w:rsidR="00AA73A0" w:rsidRPr="006F4265" w:rsidRDefault="00AA73A0" w:rsidP="00E34F86">
            <w:pPr>
              <w:pStyle w:val="afe"/>
            </w:pPr>
            <w:r w:rsidRPr="006F4265">
              <w:t>Трудовые действия</w:t>
            </w:r>
          </w:p>
        </w:tc>
        <w:tc>
          <w:tcPr>
            <w:tcW w:w="3709" w:type="pct"/>
          </w:tcPr>
          <w:p w14:paraId="158EFF48" w14:textId="2606EF6F" w:rsidR="00AA73A0" w:rsidRPr="006F4265" w:rsidRDefault="00AA73A0" w:rsidP="00E34F86">
            <w:pPr>
              <w:pStyle w:val="afe"/>
              <w:jc w:val="both"/>
            </w:pPr>
            <w:r w:rsidRPr="004022B3">
              <w:t xml:space="preserve">Подготовка рабочего места </w:t>
            </w:r>
            <w:r>
              <w:t xml:space="preserve">к изготовлению пружин на </w:t>
            </w:r>
            <w:r w:rsidR="00E34F86">
              <w:t>пружинонавивочных автоматах с ЧПУ</w:t>
            </w:r>
          </w:p>
        </w:tc>
      </w:tr>
      <w:tr w:rsidR="003B1A86" w:rsidRPr="006F4265" w14:paraId="01BFC7D6" w14:textId="77777777" w:rsidTr="00E34F86">
        <w:trPr>
          <w:trHeight w:val="20"/>
        </w:trPr>
        <w:tc>
          <w:tcPr>
            <w:tcW w:w="1291" w:type="pct"/>
            <w:vMerge/>
          </w:tcPr>
          <w:p w14:paraId="26CD87A7" w14:textId="77777777" w:rsidR="003B1A86" w:rsidRPr="006F4265" w:rsidRDefault="003B1A86" w:rsidP="003B1A86">
            <w:pPr>
              <w:pStyle w:val="afe"/>
            </w:pPr>
          </w:p>
        </w:tc>
        <w:tc>
          <w:tcPr>
            <w:tcW w:w="3709" w:type="pct"/>
          </w:tcPr>
          <w:p w14:paraId="35D9DB53" w14:textId="2A124848" w:rsidR="003B1A86" w:rsidRPr="001A5111" w:rsidRDefault="003B1A86" w:rsidP="003B1A86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пружинонавивочных автоматов с ЧПУ для изготовления пружин</w:t>
            </w:r>
          </w:p>
        </w:tc>
      </w:tr>
      <w:tr w:rsidR="003B1A86" w:rsidRPr="006F4265" w14:paraId="0E894122" w14:textId="77777777" w:rsidTr="00E34F86">
        <w:trPr>
          <w:trHeight w:val="20"/>
        </w:trPr>
        <w:tc>
          <w:tcPr>
            <w:tcW w:w="1291" w:type="pct"/>
            <w:vMerge/>
          </w:tcPr>
          <w:p w14:paraId="35621790" w14:textId="77777777" w:rsidR="003B1A86" w:rsidRPr="006F4265" w:rsidRDefault="003B1A86" w:rsidP="003B1A86">
            <w:pPr>
              <w:pStyle w:val="afe"/>
            </w:pPr>
          </w:p>
        </w:tc>
        <w:tc>
          <w:tcPr>
            <w:tcW w:w="3709" w:type="pct"/>
          </w:tcPr>
          <w:p w14:paraId="0F2EB959" w14:textId="04E4E9F8" w:rsidR="003B1A86" w:rsidRPr="001A5111" w:rsidRDefault="003B1A86" w:rsidP="003B1A86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нагревательн</w:t>
            </w:r>
            <w:r w:rsidR="008B5078">
              <w:t>ых</w:t>
            </w:r>
            <w:r>
              <w:t xml:space="preserve"> устройств</w:t>
            </w:r>
            <w:r w:rsidRPr="001A5111">
              <w:t xml:space="preserve"> для </w:t>
            </w:r>
            <w:r>
              <w:t xml:space="preserve">нагрева прутка при изготовлении </w:t>
            </w:r>
            <w:r w:rsidRPr="001A5111">
              <w:t>пружин</w:t>
            </w:r>
            <w:r>
              <w:t xml:space="preserve"> на пружинонавивочных автоматах с ЧПУ в горячем состоянии </w:t>
            </w:r>
          </w:p>
        </w:tc>
      </w:tr>
      <w:tr w:rsidR="003B1A86" w:rsidRPr="006F4265" w14:paraId="36C7E3EE" w14:textId="77777777" w:rsidTr="00E34F86">
        <w:trPr>
          <w:trHeight w:val="20"/>
        </w:trPr>
        <w:tc>
          <w:tcPr>
            <w:tcW w:w="1291" w:type="pct"/>
            <w:vMerge/>
          </w:tcPr>
          <w:p w14:paraId="429478DD" w14:textId="77777777" w:rsidR="003B1A86" w:rsidRPr="006F4265" w:rsidRDefault="003B1A86" w:rsidP="003B1A86">
            <w:pPr>
              <w:pStyle w:val="afe"/>
            </w:pPr>
          </w:p>
        </w:tc>
        <w:tc>
          <w:tcPr>
            <w:tcW w:w="3709" w:type="pct"/>
          </w:tcPr>
          <w:p w14:paraId="54ED8303" w14:textId="5257F2A0" w:rsidR="003B1A86" w:rsidRPr="001A5111" w:rsidRDefault="00C70280" w:rsidP="003B1A86">
            <w:pPr>
              <w:pStyle w:val="afe"/>
              <w:jc w:val="both"/>
            </w:pPr>
            <w:r w:rsidRPr="001A5111">
              <w:t xml:space="preserve">Ежедневное обслуживание </w:t>
            </w:r>
            <w:r>
              <w:t>пружинонавивочных автомат</w:t>
            </w:r>
            <w:r w:rsidR="00436A33">
              <w:t>ов</w:t>
            </w:r>
            <w:r>
              <w:t xml:space="preserve"> с ЧПУ </w:t>
            </w:r>
            <w:r w:rsidRPr="009A009F">
              <w:t>и вспомогательных приспособлений</w:t>
            </w:r>
            <w:r>
              <w:t xml:space="preserve"> для изготовления пружин</w:t>
            </w:r>
          </w:p>
        </w:tc>
      </w:tr>
      <w:tr w:rsidR="003B1A86" w:rsidRPr="006F4265" w14:paraId="4CBD3545" w14:textId="77777777" w:rsidTr="00E34F86">
        <w:trPr>
          <w:trHeight w:val="20"/>
        </w:trPr>
        <w:tc>
          <w:tcPr>
            <w:tcW w:w="1291" w:type="pct"/>
            <w:vMerge/>
          </w:tcPr>
          <w:p w14:paraId="3103CA2B" w14:textId="77777777" w:rsidR="003B1A86" w:rsidRPr="006F4265" w:rsidRDefault="003B1A86" w:rsidP="003B1A86">
            <w:pPr>
              <w:pStyle w:val="afe"/>
            </w:pPr>
          </w:p>
        </w:tc>
        <w:tc>
          <w:tcPr>
            <w:tcW w:w="3709" w:type="pct"/>
          </w:tcPr>
          <w:p w14:paraId="796FAFEE" w14:textId="0C5D59C4" w:rsidR="003B1A86" w:rsidRPr="006F4265" w:rsidRDefault="00C70280" w:rsidP="003B1A86">
            <w:pPr>
              <w:pStyle w:val="afe"/>
              <w:jc w:val="both"/>
            </w:pPr>
            <w:r w:rsidRPr="001D0C74">
              <w:t xml:space="preserve">Ежедневное обслуживание нагревательных устройств для </w:t>
            </w:r>
            <w:r>
              <w:t>нагрева прутков</w:t>
            </w:r>
            <w:r w:rsidRPr="001D0C74">
              <w:t xml:space="preserve"> при изготовлении пружин на </w:t>
            </w:r>
            <w:r>
              <w:t>пружинонавивочных автоматах с ЧПУ</w:t>
            </w:r>
            <w:r w:rsidRPr="001D0C74">
              <w:t xml:space="preserve"> </w:t>
            </w:r>
            <w:r>
              <w:t>в горячем состоянии</w:t>
            </w:r>
          </w:p>
        </w:tc>
      </w:tr>
      <w:tr w:rsidR="003B1A86" w:rsidRPr="006F4265" w14:paraId="760D9319" w14:textId="77777777" w:rsidTr="00E34F86">
        <w:trPr>
          <w:trHeight w:val="20"/>
        </w:trPr>
        <w:tc>
          <w:tcPr>
            <w:tcW w:w="1291" w:type="pct"/>
            <w:vMerge/>
          </w:tcPr>
          <w:p w14:paraId="11B182FE" w14:textId="77777777" w:rsidR="003B1A86" w:rsidRPr="006F4265" w:rsidRDefault="003B1A86" w:rsidP="003B1A86">
            <w:pPr>
              <w:pStyle w:val="afe"/>
            </w:pPr>
          </w:p>
        </w:tc>
        <w:tc>
          <w:tcPr>
            <w:tcW w:w="3709" w:type="pct"/>
          </w:tcPr>
          <w:p w14:paraId="61FB0577" w14:textId="67079073" w:rsidR="003B1A86" w:rsidRPr="006F4265" w:rsidRDefault="00436A33" w:rsidP="003B1A86">
            <w:pPr>
              <w:pStyle w:val="afe"/>
              <w:jc w:val="both"/>
            </w:pPr>
            <w:r>
              <w:t>Наладка пружинонавивочных автомат</w:t>
            </w:r>
            <w:r w:rsidR="007346FB">
              <w:t>ов</w:t>
            </w:r>
            <w:r>
              <w:t xml:space="preserve"> с ЧПУ</w:t>
            </w:r>
            <w:r w:rsidRPr="009A009F">
              <w:t xml:space="preserve"> и вспомогательных приспособлений для </w:t>
            </w:r>
            <w:r>
              <w:t>изготовления пружин</w:t>
            </w:r>
          </w:p>
        </w:tc>
      </w:tr>
      <w:tr w:rsidR="003B1A86" w:rsidRPr="006F4265" w14:paraId="5D0C5F75" w14:textId="77777777" w:rsidTr="00E34F86">
        <w:trPr>
          <w:trHeight w:val="20"/>
        </w:trPr>
        <w:tc>
          <w:tcPr>
            <w:tcW w:w="1291" w:type="pct"/>
            <w:vMerge/>
          </w:tcPr>
          <w:p w14:paraId="01D1235E" w14:textId="77777777" w:rsidR="003B1A86" w:rsidRPr="006F4265" w:rsidRDefault="003B1A86" w:rsidP="003B1A86">
            <w:pPr>
              <w:pStyle w:val="afe"/>
            </w:pPr>
          </w:p>
        </w:tc>
        <w:tc>
          <w:tcPr>
            <w:tcW w:w="3709" w:type="pct"/>
          </w:tcPr>
          <w:p w14:paraId="4F46753C" w14:textId="03F1F93E" w:rsidR="003B1A86" w:rsidRPr="006F4265" w:rsidRDefault="00436A33" w:rsidP="003B1A86">
            <w:pPr>
              <w:pStyle w:val="afe"/>
              <w:jc w:val="both"/>
            </w:pPr>
            <w:r>
              <w:t xml:space="preserve">Подбором оправок по чертежу пружин при 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436A33" w:rsidRPr="006F4265" w14:paraId="6994CDAB" w14:textId="77777777" w:rsidTr="00E34F86">
        <w:trPr>
          <w:trHeight w:val="20"/>
        </w:trPr>
        <w:tc>
          <w:tcPr>
            <w:tcW w:w="1291" w:type="pct"/>
            <w:vMerge/>
          </w:tcPr>
          <w:p w14:paraId="3EB6E21F" w14:textId="77777777" w:rsidR="00436A33" w:rsidRPr="006F4265" w:rsidRDefault="00436A33" w:rsidP="00436A33">
            <w:pPr>
              <w:pStyle w:val="afe"/>
            </w:pPr>
          </w:p>
        </w:tc>
        <w:tc>
          <w:tcPr>
            <w:tcW w:w="3709" w:type="pct"/>
          </w:tcPr>
          <w:p w14:paraId="090D9835" w14:textId="429FDB97" w:rsidR="00436A33" w:rsidRPr="006F4265" w:rsidRDefault="00436A33" w:rsidP="00436A33">
            <w:pPr>
              <w:pStyle w:val="afe"/>
              <w:jc w:val="both"/>
            </w:pPr>
            <w:r>
              <w:t xml:space="preserve">Загрузка </w:t>
            </w:r>
            <w:r w:rsidRPr="009A009F">
              <w:t>заготовок</w:t>
            </w:r>
            <w:r>
              <w:t xml:space="preserve"> в нагревательные устройства для нагрева</w:t>
            </w:r>
            <w:r w:rsidRPr="009A009F">
              <w:t xml:space="preserve"> под </w:t>
            </w:r>
            <w:r>
              <w:t>навивку пружин</w:t>
            </w:r>
            <w:r w:rsidRPr="009A009F">
              <w:t xml:space="preserve"> на </w:t>
            </w:r>
            <w:r>
              <w:t>пружинонавивочных автоматах с ЧПУ</w:t>
            </w:r>
          </w:p>
        </w:tc>
      </w:tr>
      <w:tr w:rsidR="00436A33" w:rsidRPr="006F4265" w14:paraId="4DBDAA7F" w14:textId="77777777" w:rsidTr="00E34F86">
        <w:trPr>
          <w:trHeight w:val="20"/>
        </w:trPr>
        <w:tc>
          <w:tcPr>
            <w:tcW w:w="1291" w:type="pct"/>
            <w:vMerge/>
          </w:tcPr>
          <w:p w14:paraId="0CA2FD9A" w14:textId="77777777" w:rsidR="00436A33" w:rsidRPr="006F4265" w:rsidRDefault="00436A33" w:rsidP="00436A33">
            <w:pPr>
              <w:pStyle w:val="afe"/>
            </w:pPr>
          </w:p>
        </w:tc>
        <w:tc>
          <w:tcPr>
            <w:tcW w:w="3709" w:type="pct"/>
          </w:tcPr>
          <w:p w14:paraId="63E7C6AC" w14:textId="4CE0AE58" w:rsidR="00436A33" w:rsidRPr="006F4265" w:rsidRDefault="00436A33" w:rsidP="00436A33">
            <w:pPr>
              <w:pStyle w:val="afe"/>
              <w:jc w:val="both"/>
            </w:pPr>
            <w:r>
              <w:t xml:space="preserve">Разгрузка нагретых </w:t>
            </w:r>
            <w:r w:rsidRPr="009A009F">
              <w:t>заготовок</w:t>
            </w:r>
            <w:r>
              <w:t xml:space="preserve"> из нагревательных устройств для</w:t>
            </w:r>
            <w:r w:rsidRPr="009A009F">
              <w:t xml:space="preserve"> </w:t>
            </w:r>
            <w:r>
              <w:t>навивки пружин</w:t>
            </w:r>
            <w:r w:rsidRPr="009A009F">
              <w:t xml:space="preserve"> на </w:t>
            </w:r>
            <w:r>
              <w:t>пружинонавивочных автоматах с ЧПУ в горячем состоянии</w:t>
            </w:r>
          </w:p>
        </w:tc>
      </w:tr>
      <w:tr w:rsidR="00436A33" w:rsidRPr="006F4265" w14:paraId="38AEC0F9" w14:textId="77777777" w:rsidTr="00E34F86">
        <w:trPr>
          <w:trHeight w:val="20"/>
        </w:trPr>
        <w:tc>
          <w:tcPr>
            <w:tcW w:w="1291" w:type="pct"/>
            <w:vMerge/>
          </w:tcPr>
          <w:p w14:paraId="5CD07751" w14:textId="77777777" w:rsidR="00436A33" w:rsidRPr="006F4265" w:rsidRDefault="00436A33" w:rsidP="00436A33">
            <w:pPr>
              <w:pStyle w:val="afe"/>
            </w:pPr>
          </w:p>
        </w:tc>
        <w:tc>
          <w:tcPr>
            <w:tcW w:w="3709" w:type="pct"/>
          </w:tcPr>
          <w:p w14:paraId="447E3472" w14:textId="0C15C2BF" w:rsidR="00436A33" w:rsidRDefault="00436A33" w:rsidP="00436A33">
            <w:pPr>
              <w:pStyle w:val="afe"/>
              <w:jc w:val="both"/>
            </w:pPr>
            <w:r>
              <w:t>Установка бухты проволоки на барабан пружинонавивочных автоматов с ЧПУ при изготовлении пружин</w:t>
            </w:r>
          </w:p>
        </w:tc>
      </w:tr>
      <w:tr w:rsidR="00436A33" w:rsidRPr="006F4265" w14:paraId="0C78B266" w14:textId="77777777" w:rsidTr="00E34F86">
        <w:trPr>
          <w:trHeight w:val="20"/>
        </w:trPr>
        <w:tc>
          <w:tcPr>
            <w:tcW w:w="1291" w:type="pct"/>
            <w:vMerge/>
          </w:tcPr>
          <w:p w14:paraId="232DD5D8" w14:textId="77777777" w:rsidR="00436A33" w:rsidRPr="006F4265" w:rsidRDefault="00436A33" w:rsidP="00436A33">
            <w:pPr>
              <w:pStyle w:val="afe"/>
            </w:pPr>
          </w:p>
        </w:tc>
        <w:tc>
          <w:tcPr>
            <w:tcW w:w="3709" w:type="pct"/>
          </w:tcPr>
          <w:p w14:paraId="30717A97" w14:textId="599F9D39" w:rsidR="00436A33" w:rsidRDefault="00436A33" w:rsidP="00436A33">
            <w:pPr>
              <w:pStyle w:val="afe"/>
              <w:jc w:val="both"/>
            </w:pPr>
            <w:r w:rsidRPr="009A009F">
              <w:t xml:space="preserve">Подача заготовок </w:t>
            </w:r>
            <w:r>
              <w:t>в</w:t>
            </w:r>
            <w:r w:rsidRPr="009A009F">
              <w:t xml:space="preserve"> рабоч</w:t>
            </w:r>
            <w:r>
              <w:t>ее пространство</w:t>
            </w:r>
            <w:r w:rsidRPr="009A009F">
              <w:t xml:space="preserve"> </w:t>
            </w:r>
            <w:r>
              <w:t>пружинонавивочных автоматов с ЧПУ</w:t>
            </w:r>
            <w:r w:rsidRPr="009A009F">
              <w:t xml:space="preserve"> для </w:t>
            </w:r>
            <w:r>
              <w:t>навивки пружин</w:t>
            </w:r>
          </w:p>
        </w:tc>
      </w:tr>
      <w:tr w:rsidR="00436A33" w:rsidRPr="006F4265" w14:paraId="7D8853E7" w14:textId="77777777" w:rsidTr="00E34F86">
        <w:trPr>
          <w:trHeight w:val="20"/>
        </w:trPr>
        <w:tc>
          <w:tcPr>
            <w:tcW w:w="1291" w:type="pct"/>
            <w:vMerge/>
          </w:tcPr>
          <w:p w14:paraId="0D60A7BC" w14:textId="77777777" w:rsidR="00436A33" w:rsidRPr="006F4265" w:rsidRDefault="00436A33" w:rsidP="00436A33">
            <w:pPr>
              <w:pStyle w:val="afe"/>
            </w:pPr>
          </w:p>
        </w:tc>
        <w:tc>
          <w:tcPr>
            <w:tcW w:w="3709" w:type="pct"/>
          </w:tcPr>
          <w:p w14:paraId="500F7F02" w14:textId="1FDA7318" w:rsidR="00436A33" w:rsidRDefault="00436A33" w:rsidP="00436A33">
            <w:pPr>
              <w:pStyle w:val="afe"/>
              <w:jc w:val="both"/>
            </w:pPr>
            <w:r>
              <w:t>Управление пружинонавивочными автоматах с ЧПУ при изготовлении пружин</w:t>
            </w:r>
          </w:p>
        </w:tc>
      </w:tr>
      <w:tr w:rsidR="007346FB" w:rsidRPr="006F4265" w14:paraId="3BD120EE" w14:textId="77777777" w:rsidTr="00E34F86">
        <w:trPr>
          <w:trHeight w:val="20"/>
        </w:trPr>
        <w:tc>
          <w:tcPr>
            <w:tcW w:w="1291" w:type="pct"/>
            <w:vMerge/>
          </w:tcPr>
          <w:p w14:paraId="54754692" w14:textId="77777777" w:rsidR="007346FB" w:rsidRPr="006F4265" w:rsidRDefault="007346FB" w:rsidP="007346FB">
            <w:pPr>
              <w:pStyle w:val="afe"/>
            </w:pPr>
          </w:p>
        </w:tc>
        <w:tc>
          <w:tcPr>
            <w:tcW w:w="3709" w:type="pct"/>
          </w:tcPr>
          <w:p w14:paraId="32211FE3" w14:textId="447ADA3B" w:rsidR="007346FB" w:rsidRPr="006F4265" w:rsidRDefault="007346FB" w:rsidP="007346FB">
            <w:pPr>
              <w:pStyle w:val="afe"/>
              <w:jc w:val="both"/>
            </w:pPr>
            <w:r>
              <w:t xml:space="preserve">Охлаждение пружин при изготовлении </w:t>
            </w:r>
            <w:r w:rsidRPr="001D0C74">
              <w:t xml:space="preserve">на </w:t>
            </w:r>
            <w:r>
              <w:t>пружинонавивочных автоматах с ЧПУ в горячем состоянии</w:t>
            </w:r>
            <w:r w:rsidRPr="001D0C74">
              <w:t xml:space="preserve"> </w:t>
            </w:r>
            <w:r>
              <w:t>в соответствии с технологической документацией</w:t>
            </w:r>
          </w:p>
        </w:tc>
      </w:tr>
      <w:tr w:rsidR="007346FB" w:rsidRPr="006F4265" w14:paraId="2AF5A7D4" w14:textId="77777777" w:rsidTr="00E34F86">
        <w:trPr>
          <w:trHeight w:val="20"/>
        </w:trPr>
        <w:tc>
          <w:tcPr>
            <w:tcW w:w="1291" w:type="pct"/>
            <w:vMerge/>
          </w:tcPr>
          <w:p w14:paraId="0BAA487B" w14:textId="77777777" w:rsidR="007346FB" w:rsidRPr="006F4265" w:rsidRDefault="007346FB" w:rsidP="007346FB">
            <w:pPr>
              <w:pStyle w:val="afe"/>
            </w:pPr>
          </w:p>
        </w:tc>
        <w:tc>
          <w:tcPr>
            <w:tcW w:w="3709" w:type="pct"/>
          </w:tcPr>
          <w:p w14:paraId="1EAB4152" w14:textId="4F28E98E" w:rsidR="007346FB" w:rsidRDefault="007346FB" w:rsidP="007346FB">
            <w:pPr>
              <w:pStyle w:val="afe"/>
              <w:jc w:val="both"/>
            </w:pPr>
            <w:r>
              <w:t>Подналадка пружинонавивочных автоматов с ЧПУ</w:t>
            </w:r>
            <w:r w:rsidRPr="009A009F">
              <w:t xml:space="preserve"> и вспомогательных приспособлений </w:t>
            </w:r>
            <w:r w:rsidR="009A3001">
              <w:t>при</w:t>
            </w:r>
            <w:r w:rsidRPr="009A009F">
              <w:t xml:space="preserve"> </w:t>
            </w:r>
            <w:r>
              <w:t>изготовлени</w:t>
            </w:r>
            <w:r w:rsidR="009A3001">
              <w:t>и</w:t>
            </w:r>
            <w:r>
              <w:t xml:space="preserve"> пружин</w:t>
            </w:r>
          </w:p>
        </w:tc>
      </w:tr>
      <w:tr w:rsidR="007346FB" w:rsidRPr="006F4265" w14:paraId="387F13A1" w14:textId="77777777" w:rsidTr="00E34F86">
        <w:trPr>
          <w:trHeight w:val="20"/>
        </w:trPr>
        <w:tc>
          <w:tcPr>
            <w:tcW w:w="1291" w:type="pct"/>
            <w:vMerge/>
          </w:tcPr>
          <w:p w14:paraId="2D343CF8" w14:textId="77777777" w:rsidR="007346FB" w:rsidRPr="006F4265" w:rsidRDefault="007346FB" w:rsidP="007346FB">
            <w:pPr>
              <w:pStyle w:val="afe"/>
            </w:pPr>
          </w:p>
        </w:tc>
        <w:tc>
          <w:tcPr>
            <w:tcW w:w="3709" w:type="pct"/>
          </w:tcPr>
          <w:p w14:paraId="4813BE79" w14:textId="6772C352" w:rsidR="007346FB" w:rsidRDefault="007346FB" w:rsidP="007346FB">
            <w:pPr>
              <w:pStyle w:val="afe"/>
              <w:jc w:val="both"/>
            </w:pPr>
            <w:r>
              <w:t xml:space="preserve">Выявление дефектов в пружинах при 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7346FB" w:rsidRPr="006F4265" w14:paraId="462634EB" w14:textId="77777777" w:rsidTr="00E34F86">
        <w:trPr>
          <w:trHeight w:val="20"/>
        </w:trPr>
        <w:tc>
          <w:tcPr>
            <w:tcW w:w="1291" w:type="pct"/>
            <w:vMerge/>
          </w:tcPr>
          <w:p w14:paraId="7E20E200" w14:textId="77777777" w:rsidR="007346FB" w:rsidRPr="006F4265" w:rsidRDefault="007346FB" w:rsidP="007346FB">
            <w:pPr>
              <w:pStyle w:val="afe"/>
            </w:pPr>
          </w:p>
        </w:tc>
        <w:tc>
          <w:tcPr>
            <w:tcW w:w="3709" w:type="pct"/>
          </w:tcPr>
          <w:p w14:paraId="4E8B0406" w14:textId="61A08DF4" w:rsidR="007346FB" w:rsidRDefault="007346FB" w:rsidP="007346FB">
            <w:pPr>
              <w:pStyle w:val="afe"/>
              <w:jc w:val="both"/>
            </w:pPr>
            <w:r>
              <w:t xml:space="preserve">Складирование пружин при 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7346FB" w:rsidRPr="006F4265" w14:paraId="6E14411B" w14:textId="77777777" w:rsidTr="00E34F86">
        <w:trPr>
          <w:trHeight w:val="20"/>
        </w:trPr>
        <w:tc>
          <w:tcPr>
            <w:tcW w:w="1291" w:type="pct"/>
            <w:vMerge/>
          </w:tcPr>
          <w:p w14:paraId="60E91FA7" w14:textId="77777777" w:rsidR="007346FB" w:rsidRPr="006F4265" w:rsidRDefault="007346FB" w:rsidP="007346FB">
            <w:pPr>
              <w:pStyle w:val="afe"/>
            </w:pPr>
          </w:p>
        </w:tc>
        <w:tc>
          <w:tcPr>
            <w:tcW w:w="3709" w:type="pct"/>
          </w:tcPr>
          <w:p w14:paraId="6A7037A9" w14:textId="27A39F8A" w:rsidR="007346FB" w:rsidRPr="006F4265" w:rsidRDefault="007346FB" w:rsidP="007346FB">
            <w:pPr>
              <w:pStyle w:val="afe"/>
              <w:jc w:val="both"/>
            </w:pPr>
            <w:r>
              <w:t xml:space="preserve">Визуальный контроль наружных дефектов пружин при 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7346FB" w:rsidRPr="006F4265" w14:paraId="7C72A7D4" w14:textId="77777777" w:rsidTr="00E34F86">
        <w:trPr>
          <w:trHeight w:val="20"/>
        </w:trPr>
        <w:tc>
          <w:tcPr>
            <w:tcW w:w="1291" w:type="pct"/>
            <w:vMerge/>
          </w:tcPr>
          <w:p w14:paraId="1A12AC89" w14:textId="77777777" w:rsidR="007346FB" w:rsidRPr="006F4265" w:rsidRDefault="007346FB" w:rsidP="007346FB">
            <w:pPr>
              <w:pStyle w:val="afe"/>
            </w:pPr>
          </w:p>
        </w:tc>
        <w:tc>
          <w:tcPr>
            <w:tcW w:w="3709" w:type="pct"/>
          </w:tcPr>
          <w:p w14:paraId="5971C3D5" w14:textId="6D59FDDB" w:rsidR="007346FB" w:rsidRPr="006F4265" w:rsidRDefault="007346FB" w:rsidP="007346FB">
            <w:pPr>
              <w:pStyle w:val="afe"/>
              <w:jc w:val="both"/>
            </w:pPr>
            <w:r>
              <w:t>Контроль работы пружинонавивочных автоматах с ЧПУ при изготовлении пружин</w:t>
            </w:r>
          </w:p>
        </w:tc>
      </w:tr>
      <w:tr w:rsidR="007346FB" w:rsidRPr="006F4265" w14:paraId="1C1F47D7" w14:textId="77777777" w:rsidTr="00E34F86">
        <w:trPr>
          <w:trHeight w:val="20"/>
        </w:trPr>
        <w:tc>
          <w:tcPr>
            <w:tcW w:w="1291" w:type="pct"/>
            <w:vMerge/>
          </w:tcPr>
          <w:p w14:paraId="52EE9FC2" w14:textId="77777777" w:rsidR="007346FB" w:rsidRPr="006F4265" w:rsidRDefault="007346FB" w:rsidP="007346FB">
            <w:pPr>
              <w:pStyle w:val="afe"/>
            </w:pPr>
          </w:p>
        </w:tc>
        <w:tc>
          <w:tcPr>
            <w:tcW w:w="3709" w:type="pct"/>
          </w:tcPr>
          <w:p w14:paraId="2773AF78" w14:textId="3EB64271" w:rsidR="007346FB" w:rsidRPr="006F4265" w:rsidRDefault="007346FB" w:rsidP="007346FB">
            <w:pPr>
              <w:pStyle w:val="afe"/>
              <w:jc w:val="both"/>
            </w:pPr>
            <w:r>
              <w:t xml:space="preserve">Контроль размеров пружин при 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7346FB" w:rsidRPr="006F4265" w14:paraId="1931B5B8" w14:textId="77777777" w:rsidTr="00E34F86">
        <w:trPr>
          <w:trHeight w:val="20"/>
        </w:trPr>
        <w:tc>
          <w:tcPr>
            <w:tcW w:w="1291" w:type="pct"/>
            <w:vMerge w:val="restart"/>
          </w:tcPr>
          <w:p w14:paraId="7713D440" w14:textId="77777777" w:rsidR="007346FB" w:rsidRPr="006F4265" w:rsidDel="002A1D54" w:rsidRDefault="007346FB" w:rsidP="007346FB">
            <w:pPr>
              <w:pStyle w:val="afe"/>
            </w:pPr>
            <w:r w:rsidRPr="006F4265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4EC29096" w14:textId="77777777" w:rsidR="007346FB" w:rsidRPr="006F4265" w:rsidRDefault="007346FB" w:rsidP="007346FB">
            <w:pPr>
              <w:pStyle w:val="afe"/>
              <w:jc w:val="both"/>
            </w:pPr>
            <w:r w:rsidRPr="004022B3">
              <w:t>Читать технологическую и конструкторскую документацию</w:t>
            </w:r>
          </w:p>
        </w:tc>
      </w:tr>
      <w:tr w:rsidR="007346FB" w:rsidRPr="006F4265" w14:paraId="0B1545C3" w14:textId="77777777" w:rsidTr="00E34F86">
        <w:trPr>
          <w:trHeight w:val="20"/>
        </w:trPr>
        <w:tc>
          <w:tcPr>
            <w:tcW w:w="1291" w:type="pct"/>
            <w:vMerge/>
          </w:tcPr>
          <w:p w14:paraId="65B3BE11" w14:textId="77777777" w:rsidR="007346FB" w:rsidRPr="006F4265" w:rsidDel="002A1D54" w:rsidRDefault="007346FB" w:rsidP="007346FB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B8F7F59" w14:textId="48622606" w:rsidR="007346FB" w:rsidRPr="00EF3512" w:rsidRDefault="007346FB" w:rsidP="007346FB">
            <w:pPr>
              <w:pStyle w:val="afe"/>
              <w:jc w:val="both"/>
            </w:pPr>
            <w:r w:rsidRPr="009A009F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7346FB" w:rsidRPr="006F4265" w14:paraId="057A272B" w14:textId="77777777" w:rsidTr="00E34F86">
        <w:trPr>
          <w:trHeight w:val="20"/>
        </w:trPr>
        <w:tc>
          <w:tcPr>
            <w:tcW w:w="1291" w:type="pct"/>
            <w:vMerge/>
          </w:tcPr>
          <w:p w14:paraId="4A2207CE" w14:textId="77777777" w:rsidR="007346FB" w:rsidRPr="006F4265" w:rsidDel="002A1D54" w:rsidRDefault="007346FB" w:rsidP="007346FB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6924BFF" w14:textId="78598553" w:rsidR="007346FB" w:rsidRPr="00EF3512" w:rsidRDefault="007346FB" w:rsidP="007346FB">
            <w:pPr>
              <w:pStyle w:val="afe"/>
              <w:jc w:val="both"/>
            </w:pPr>
            <w:r w:rsidRPr="009A009F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7346FB" w:rsidRPr="006F4265" w14:paraId="4AD58BE5" w14:textId="77777777" w:rsidTr="00E34F86">
        <w:trPr>
          <w:trHeight w:val="20"/>
        </w:trPr>
        <w:tc>
          <w:tcPr>
            <w:tcW w:w="1291" w:type="pct"/>
            <w:vMerge/>
          </w:tcPr>
          <w:p w14:paraId="3A3D5292" w14:textId="77777777" w:rsidR="007346FB" w:rsidRPr="006F4265" w:rsidDel="002A1D54" w:rsidRDefault="007346FB" w:rsidP="007346FB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D957C7C" w14:textId="77ABE18E" w:rsidR="007346FB" w:rsidRPr="00EF3512" w:rsidRDefault="00AA3122" w:rsidP="007346FB">
            <w:pPr>
              <w:pStyle w:val="afe"/>
              <w:jc w:val="both"/>
            </w:pPr>
            <w:r w:rsidRPr="00EF3512">
              <w:t xml:space="preserve">Использовать </w:t>
            </w:r>
            <w:r>
              <w:t>пружинонавивочные автоматы с ЧПУ</w:t>
            </w:r>
            <w:r w:rsidRPr="00EF3512">
              <w:t xml:space="preserve"> </w:t>
            </w:r>
            <w:r>
              <w:t xml:space="preserve">для изготовления </w:t>
            </w:r>
            <w:r w:rsidRPr="00EF3512">
              <w:t>пружин</w:t>
            </w:r>
          </w:p>
        </w:tc>
      </w:tr>
      <w:tr w:rsidR="00AA3122" w:rsidRPr="006F4265" w14:paraId="6E1E180F" w14:textId="77777777" w:rsidTr="00E34F86">
        <w:trPr>
          <w:trHeight w:val="20"/>
        </w:trPr>
        <w:tc>
          <w:tcPr>
            <w:tcW w:w="1291" w:type="pct"/>
            <w:vMerge/>
          </w:tcPr>
          <w:p w14:paraId="7D64AAC7" w14:textId="77777777" w:rsidR="00AA3122" w:rsidRPr="006F4265" w:rsidDel="002A1D54" w:rsidRDefault="00AA3122" w:rsidP="00AA3122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19F8854A" w14:textId="49E88650" w:rsidR="00AA3122" w:rsidRPr="00EF3512" w:rsidRDefault="00AA3122" w:rsidP="00AA3122">
            <w:pPr>
              <w:pStyle w:val="afe"/>
              <w:jc w:val="both"/>
            </w:pPr>
            <w:r>
              <w:t>Использовать нагревательные устройства</w:t>
            </w:r>
            <w:r w:rsidRPr="001A5111">
              <w:t xml:space="preserve"> для </w:t>
            </w:r>
            <w:r>
              <w:t xml:space="preserve">нагрева прутков при изготовлении пружин </w:t>
            </w:r>
            <w:r w:rsidRPr="001D0C74">
              <w:t xml:space="preserve">на </w:t>
            </w:r>
            <w:r>
              <w:t>пружинонавивочных автоматах с ЧПУ</w:t>
            </w:r>
            <w:r w:rsidRPr="001D0C74">
              <w:t xml:space="preserve"> </w:t>
            </w:r>
            <w:r>
              <w:t>в горячем состоянии</w:t>
            </w:r>
          </w:p>
        </w:tc>
      </w:tr>
      <w:tr w:rsidR="00831968" w:rsidRPr="006F4265" w14:paraId="4DDF9B37" w14:textId="77777777" w:rsidTr="00E34F86">
        <w:trPr>
          <w:trHeight w:val="20"/>
        </w:trPr>
        <w:tc>
          <w:tcPr>
            <w:tcW w:w="1291" w:type="pct"/>
            <w:vMerge/>
          </w:tcPr>
          <w:p w14:paraId="138DEFC9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734C112" w14:textId="3F0EDB31" w:rsidR="00831968" w:rsidRPr="00EF3512" w:rsidRDefault="00831968" w:rsidP="00831968">
            <w:pPr>
              <w:pStyle w:val="afe"/>
              <w:jc w:val="both"/>
            </w:pPr>
            <w:r>
              <w:t>Управлять пружинонавивочными автоматами с ЧПУ при изготовлении пружин</w:t>
            </w:r>
          </w:p>
        </w:tc>
      </w:tr>
      <w:tr w:rsidR="00831968" w:rsidRPr="006F4265" w14:paraId="07BF884E" w14:textId="77777777" w:rsidTr="00E34F86">
        <w:trPr>
          <w:trHeight w:val="20"/>
        </w:trPr>
        <w:tc>
          <w:tcPr>
            <w:tcW w:w="1291" w:type="pct"/>
            <w:vMerge/>
          </w:tcPr>
          <w:p w14:paraId="2315048D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85C4B3E" w14:textId="37FBC2E3" w:rsidR="00831968" w:rsidRPr="00EF3512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>
              <w:t>Управлять нагревательными устройствами</w:t>
            </w:r>
            <w:r w:rsidRPr="001A5111">
              <w:t xml:space="preserve"> для </w:t>
            </w:r>
            <w:r>
              <w:t xml:space="preserve">нагрева прутков при изготовлении </w:t>
            </w:r>
            <w:r w:rsidRPr="001A5111">
              <w:t>пружин</w:t>
            </w:r>
            <w:r w:rsidRPr="001D0C74">
              <w:t xml:space="preserve"> на </w:t>
            </w:r>
            <w:r>
              <w:t>пружинонавивочных автоматах с ЧПУ в горячем состоянии</w:t>
            </w:r>
          </w:p>
        </w:tc>
      </w:tr>
      <w:tr w:rsidR="00831968" w:rsidRPr="006F4265" w14:paraId="1E284862" w14:textId="77777777" w:rsidTr="00E34F86">
        <w:trPr>
          <w:trHeight w:val="20"/>
        </w:trPr>
        <w:tc>
          <w:tcPr>
            <w:tcW w:w="1291" w:type="pct"/>
            <w:vMerge/>
          </w:tcPr>
          <w:p w14:paraId="59DCD8B3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87225FE" w14:textId="2BCEB602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>
              <w:t>Выполнять техническое обслуживание (ежедневное, еженедельное) пружинонавивочных автоматов с ЧПУ в соответствии с документацией по эксплуатации</w:t>
            </w:r>
          </w:p>
        </w:tc>
      </w:tr>
      <w:tr w:rsidR="00831968" w:rsidRPr="006F4265" w14:paraId="3086587A" w14:textId="77777777" w:rsidTr="00E34F86">
        <w:trPr>
          <w:trHeight w:val="20"/>
        </w:trPr>
        <w:tc>
          <w:tcPr>
            <w:tcW w:w="1291" w:type="pct"/>
            <w:vMerge/>
          </w:tcPr>
          <w:p w14:paraId="0A6D998B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9A816FB" w14:textId="2C79D7FB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Выполнять техническое обслуживание (ежедневное, еженедельное) нагревательных устройств </w:t>
            </w:r>
            <w:r w:rsidRPr="001A5111">
              <w:t xml:space="preserve">для </w:t>
            </w:r>
            <w:r>
              <w:t>нагрева прутков</w:t>
            </w:r>
            <w:r w:rsidRPr="001A5111">
              <w:t xml:space="preserve"> </w:t>
            </w:r>
            <w:r>
              <w:t xml:space="preserve">при изготовлении </w:t>
            </w:r>
            <w:r w:rsidRPr="001A5111">
              <w:t>пружин</w:t>
            </w:r>
            <w:r>
              <w:t xml:space="preserve"> </w:t>
            </w:r>
            <w:r w:rsidRPr="001D0C74">
              <w:t xml:space="preserve">на </w:t>
            </w:r>
            <w:r>
              <w:t>пружинонавивочных автоматах с ЧПУ</w:t>
            </w:r>
            <w:r w:rsidRPr="001D0C74">
              <w:t xml:space="preserve"> </w:t>
            </w:r>
            <w:r>
              <w:t>в горячем состоянии в соответствии с документацией по эксплуатации</w:t>
            </w:r>
          </w:p>
        </w:tc>
      </w:tr>
      <w:tr w:rsidR="00831968" w:rsidRPr="006F4265" w14:paraId="2798D777" w14:textId="77777777" w:rsidTr="00E34F86">
        <w:trPr>
          <w:trHeight w:val="20"/>
        </w:trPr>
        <w:tc>
          <w:tcPr>
            <w:tcW w:w="1291" w:type="pct"/>
            <w:vMerge/>
          </w:tcPr>
          <w:p w14:paraId="2CFD0A20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27A443F" w14:textId="65F3FCE0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9A009F">
              <w:t xml:space="preserve">Определять </w:t>
            </w:r>
            <w:r>
              <w:t xml:space="preserve">типовые </w:t>
            </w:r>
            <w:r w:rsidRPr="009A009F">
              <w:t>неисправност</w:t>
            </w:r>
            <w:r>
              <w:t>и</w:t>
            </w:r>
            <w:r w:rsidRPr="009A009F">
              <w:t xml:space="preserve"> </w:t>
            </w:r>
            <w:r>
              <w:t>пружинонавивочных автоматов с ЧПУ</w:t>
            </w:r>
          </w:p>
        </w:tc>
      </w:tr>
      <w:tr w:rsidR="00831968" w:rsidRPr="006F4265" w14:paraId="11B7D349" w14:textId="77777777" w:rsidTr="00E34F86">
        <w:trPr>
          <w:trHeight w:val="20"/>
        </w:trPr>
        <w:tc>
          <w:tcPr>
            <w:tcW w:w="1291" w:type="pct"/>
            <w:vMerge/>
          </w:tcPr>
          <w:p w14:paraId="2D8EBB03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7A93735" w14:textId="6FB35E0B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9A009F">
              <w:t xml:space="preserve">Устанавливать заданные технической документацией параметры </w:t>
            </w:r>
            <w:r>
              <w:t xml:space="preserve">навивки пружин </w:t>
            </w:r>
            <w:r w:rsidRPr="009A009F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1F8ECA7B" w14:textId="77777777" w:rsidTr="00E34F86">
        <w:trPr>
          <w:trHeight w:val="20"/>
        </w:trPr>
        <w:tc>
          <w:tcPr>
            <w:tcW w:w="1291" w:type="pct"/>
            <w:vMerge/>
          </w:tcPr>
          <w:p w14:paraId="60F38FB9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ADD86F1" w14:textId="0DFF7256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Визуально выявлять дефекты пружин при 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23B47EB5" w14:textId="77777777" w:rsidTr="00E34F86">
        <w:trPr>
          <w:trHeight w:val="20"/>
        </w:trPr>
        <w:tc>
          <w:tcPr>
            <w:tcW w:w="1291" w:type="pct"/>
            <w:vMerge/>
          </w:tcPr>
          <w:p w14:paraId="43FA9F22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0B7BC03" w14:textId="1BD1FB40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Обеспечивать геометрические параметры пружин при 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53BBBD77" w14:textId="77777777" w:rsidTr="00E34F86">
        <w:trPr>
          <w:trHeight w:val="20"/>
        </w:trPr>
        <w:tc>
          <w:tcPr>
            <w:tcW w:w="1291" w:type="pct"/>
            <w:vMerge/>
          </w:tcPr>
          <w:p w14:paraId="5E6DA165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ED59B83" w14:textId="532CFBB9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116289">
              <w:t xml:space="preserve">Выбирать схемы строповки при транспортировке заготовок и пружин при </w:t>
            </w:r>
            <w:r>
              <w:t xml:space="preserve">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6BC5FDC1" w14:textId="77777777" w:rsidTr="00E34F86">
        <w:trPr>
          <w:trHeight w:val="20"/>
        </w:trPr>
        <w:tc>
          <w:tcPr>
            <w:tcW w:w="1291" w:type="pct"/>
            <w:vMerge/>
          </w:tcPr>
          <w:p w14:paraId="543141A1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0AF9A7A" w14:textId="42749831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D24B7A">
              <w:t xml:space="preserve">Управлять подъемом и перемещением заготовок и пружин при изготовлении на </w:t>
            </w:r>
            <w:r>
              <w:t>пружинонавивочных автоматах с ЧПУ</w:t>
            </w:r>
          </w:p>
        </w:tc>
      </w:tr>
      <w:tr w:rsidR="00831968" w:rsidRPr="006F4265" w14:paraId="623287BA" w14:textId="77777777" w:rsidTr="00E34F86">
        <w:trPr>
          <w:trHeight w:val="20"/>
        </w:trPr>
        <w:tc>
          <w:tcPr>
            <w:tcW w:w="1291" w:type="pct"/>
            <w:vMerge/>
          </w:tcPr>
          <w:p w14:paraId="25A4C13D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C96045F" w14:textId="3B49F03E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8C134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831968" w:rsidRPr="006F4265" w14:paraId="09FF4844" w14:textId="77777777" w:rsidTr="00E34F86">
        <w:trPr>
          <w:trHeight w:val="20"/>
        </w:trPr>
        <w:tc>
          <w:tcPr>
            <w:tcW w:w="1291" w:type="pct"/>
            <w:vMerge/>
          </w:tcPr>
          <w:p w14:paraId="478DD4E5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272D255E" w14:textId="1E923D36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8C134C">
              <w:t xml:space="preserve">Использовать контрольно-измерительные инструменты для контроля размеров </w:t>
            </w:r>
            <w:r>
              <w:t>пружин</w:t>
            </w:r>
          </w:p>
        </w:tc>
      </w:tr>
      <w:tr w:rsidR="00831968" w:rsidRPr="006F4265" w14:paraId="59630B74" w14:textId="77777777" w:rsidTr="00E34F86">
        <w:trPr>
          <w:trHeight w:val="20"/>
        </w:trPr>
        <w:tc>
          <w:tcPr>
            <w:tcW w:w="1291" w:type="pct"/>
            <w:vMerge/>
          </w:tcPr>
          <w:p w14:paraId="17BC85B1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6619A23" w14:textId="4294C110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4022B3">
              <w:t xml:space="preserve">Применять средства индивидуальной и коллективной защиты </w:t>
            </w:r>
            <w:r>
              <w:t xml:space="preserve">при изготовлении пружин </w:t>
            </w:r>
            <w:r w:rsidRPr="001D0C74">
              <w:t xml:space="preserve">на </w:t>
            </w:r>
            <w:r>
              <w:t>пружинонавивочных автоматах с ЧПУ</w:t>
            </w:r>
            <w:r w:rsidRPr="001D0C74">
              <w:t xml:space="preserve"> </w:t>
            </w:r>
          </w:p>
        </w:tc>
      </w:tr>
      <w:tr w:rsidR="00831968" w:rsidRPr="006F4265" w14:paraId="77F922CE" w14:textId="77777777" w:rsidTr="00E34F86">
        <w:trPr>
          <w:trHeight w:val="20"/>
        </w:trPr>
        <w:tc>
          <w:tcPr>
            <w:tcW w:w="1291" w:type="pct"/>
            <w:vMerge/>
          </w:tcPr>
          <w:p w14:paraId="47BB39B5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4A1A30D" w14:textId="77777777" w:rsidR="00831968" w:rsidRPr="006F4265" w:rsidRDefault="00831968" w:rsidP="00831968">
            <w:pPr>
              <w:pStyle w:val="afe"/>
              <w:jc w:val="both"/>
            </w:pPr>
            <w:r w:rsidRPr="004022B3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831968" w:rsidRPr="006F4265" w14:paraId="47D451D6" w14:textId="77777777" w:rsidTr="00E34F86">
        <w:trPr>
          <w:trHeight w:val="20"/>
        </w:trPr>
        <w:tc>
          <w:tcPr>
            <w:tcW w:w="1291" w:type="pct"/>
            <w:vMerge w:val="restart"/>
          </w:tcPr>
          <w:p w14:paraId="2BB9270F" w14:textId="77777777" w:rsidR="00831968" w:rsidRPr="006F4265" w:rsidRDefault="00831968" w:rsidP="00831968">
            <w:pPr>
              <w:pStyle w:val="afe"/>
            </w:pPr>
            <w:r w:rsidRPr="006F4265" w:rsidDel="002A1D54">
              <w:t>Необходимые знания</w:t>
            </w:r>
          </w:p>
        </w:tc>
        <w:tc>
          <w:tcPr>
            <w:tcW w:w="3709" w:type="pct"/>
          </w:tcPr>
          <w:p w14:paraId="791C256A" w14:textId="77777777" w:rsidR="00831968" w:rsidRPr="006F4265" w:rsidRDefault="00831968" w:rsidP="00831968">
            <w:pPr>
              <w:pStyle w:val="afe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831968" w:rsidRPr="006F4265" w14:paraId="2FD40CDE" w14:textId="77777777" w:rsidTr="00E34F86">
        <w:trPr>
          <w:trHeight w:val="20"/>
        </w:trPr>
        <w:tc>
          <w:tcPr>
            <w:tcW w:w="1291" w:type="pct"/>
            <w:vMerge/>
          </w:tcPr>
          <w:p w14:paraId="3754622C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3B470D3F" w14:textId="77777777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7C03E1">
              <w:t>Правила чтения технологических документов</w:t>
            </w:r>
          </w:p>
        </w:tc>
      </w:tr>
      <w:tr w:rsidR="00831968" w:rsidRPr="006F4265" w14:paraId="4D9E8646" w14:textId="77777777" w:rsidTr="00E34F86">
        <w:trPr>
          <w:trHeight w:val="20"/>
        </w:trPr>
        <w:tc>
          <w:tcPr>
            <w:tcW w:w="1291" w:type="pct"/>
            <w:vMerge/>
          </w:tcPr>
          <w:p w14:paraId="72137FD3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11BABE6" w14:textId="442985C3" w:rsidR="00831968" w:rsidRPr="00FF5FCC" w:rsidRDefault="00831968" w:rsidP="00831968">
            <w:pPr>
              <w:pStyle w:val="afe"/>
              <w:jc w:val="both"/>
            </w:pPr>
            <w:r w:rsidRPr="009A009F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831968" w:rsidRPr="006F4265" w14:paraId="32A53AAC" w14:textId="77777777" w:rsidTr="00E34F86">
        <w:trPr>
          <w:trHeight w:val="20"/>
        </w:trPr>
        <w:tc>
          <w:tcPr>
            <w:tcW w:w="1291" w:type="pct"/>
            <w:vMerge/>
          </w:tcPr>
          <w:p w14:paraId="5591FEAD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CE4051E" w14:textId="2B2BB9B2" w:rsidR="00831968" w:rsidRPr="00FF5FCC" w:rsidRDefault="00831968" w:rsidP="00831968">
            <w:pPr>
              <w:pStyle w:val="afe"/>
              <w:jc w:val="both"/>
            </w:pPr>
            <w:r w:rsidRPr="009A009F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831968" w:rsidRPr="006F4265" w14:paraId="0828821F" w14:textId="77777777" w:rsidTr="00E34F86">
        <w:trPr>
          <w:trHeight w:val="20"/>
        </w:trPr>
        <w:tc>
          <w:tcPr>
            <w:tcW w:w="1291" w:type="pct"/>
            <w:vMerge/>
          </w:tcPr>
          <w:p w14:paraId="07C8AC1C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387F568F" w14:textId="490EFFA9" w:rsidR="00831968" w:rsidRPr="00FF5FCC" w:rsidRDefault="00831968" w:rsidP="00831968">
            <w:pPr>
              <w:pStyle w:val="afe"/>
              <w:jc w:val="both"/>
            </w:pPr>
            <w:r w:rsidRPr="00FF5FCC">
              <w:t xml:space="preserve">Виды, конструкции и назначение </w:t>
            </w:r>
            <w:r>
              <w:t>пружинонавивочных автоматов с ЧПУ</w:t>
            </w:r>
          </w:p>
        </w:tc>
      </w:tr>
      <w:tr w:rsidR="00831968" w:rsidRPr="006F4265" w14:paraId="43604E9C" w14:textId="77777777" w:rsidTr="00E34F86">
        <w:trPr>
          <w:trHeight w:val="20"/>
        </w:trPr>
        <w:tc>
          <w:tcPr>
            <w:tcW w:w="1291" w:type="pct"/>
            <w:vMerge/>
          </w:tcPr>
          <w:p w14:paraId="15148E65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0A775D5" w14:textId="2698A184" w:rsidR="00831968" w:rsidRPr="00FF5FCC" w:rsidRDefault="00831968" w:rsidP="00831968">
            <w:pPr>
              <w:pStyle w:val="afe"/>
              <w:jc w:val="both"/>
            </w:pPr>
            <w:r w:rsidRPr="00C1200A">
              <w:t>Виды, конструкции и назначение нагревательных устройств</w:t>
            </w:r>
            <w:r>
              <w:t xml:space="preserve"> для нагрева прутков при изготовлении пружин на</w:t>
            </w:r>
            <w:r w:rsidRPr="001D0C74">
              <w:t xml:space="preserve"> </w:t>
            </w:r>
            <w:r>
              <w:t>пружинонавивочных автоматах с ЧПУ в горячем состоянии</w:t>
            </w:r>
          </w:p>
        </w:tc>
      </w:tr>
      <w:tr w:rsidR="00831968" w:rsidRPr="006F4265" w14:paraId="4F757167" w14:textId="77777777" w:rsidTr="00E34F86">
        <w:trPr>
          <w:trHeight w:val="20"/>
        </w:trPr>
        <w:tc>
          <w:tcPr>
            <w:tcW w:w="1291" w:type="pct"/>
            <w:vMerge/>
          </w:tcPr>
          <w:p w14:paraId="60B49588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AD95A9A" w14:textId="014D1552" w:rsidR="00831968" w:rsidRPr="00FF5FCC" w:rsidRDefault="00831968" w:rsidP="00831968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</w:t>
            </w:r>
            <w:r w:rsidRPr="001A5111">
              <w:t>изготовлени</w:t>
            </w:r>
            <w:r>
              <w:t xml:space="preserve">и </w:t>
            </w:r>
            <w:r w:rsidRPr="001A5111">
              <w:t xml:space="preserve">пружин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44E6D70C" w14:textId="77777777" w:rsidTr="00E34F86">
        <w:trPr>
          <w:trHeight w:val="20"/>
        </w:trPr>
        <w:tc>
          <w:tcPr>
            <w:tcW w:w="1291" w:type="pct"/>
            <w:vMerge/>
          </w:tcPr>
          <w:p w14:paraId="74FE7876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1604292" w14:textId="5DE25012" w:rsidR="00831968" w:rsidRPr="00FF5FCC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7C03E1">
              <w:t xml:space="preserve">Виды, конструкции и назначение </w:t>
            </w:r>
            <w:r>
              <w:t>пружин</w:t>
            </w:r>
          </w:p>
        </w:tc>
      </w:tr>
      <w:tr w:rsidR="00831968" w:rsidRPr="006F4265" w14:paraId="6D606874" w14:textId="77777777" w:rsidTr="00E34F86">
        <w:trPr>
          <w:trHeight w:val="20"/>
        </w:trPr>
        <w:tc>
          <w:tcPr>
            <w:tcW w:w="1291" w:type="pct"/>
            <w:vMerge/>
          </w:tcPr>
          <w:p w14:paraId="66D4B26F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08CE4CAE" w14:textId="2156557F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 дефектов </w:t>
            </w:r>
            <w:r>
              <w:t xml:space="preserve">пружин при 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5B2FA885" w14:textId="77777777" w:rsidTr="00E34F86">
        <w:trPr>
          <w:trHeight w:val="20"/>
        </w:trPr>
        <w:tc>
          <w:tcPr>
            <w:tcW w:w="1291" w:type="pct"/>
            <w:vMerge/>
          </w:tcPr>
          <w:p w14:paraId="269421A7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1BDBD2B8" w14:textId="5ADA42BD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EF3512">
              <w:t xml:space="preserve">Основные неисправности </w:t>
            </w:r>
            <w:r>
              <w:t>пружинонавивочных автоматов с ЧПУ</w:t>
            </w:r>
          </w:p>
        </w:tc>
      </w:tr>
      <w:tr w:rsidR="00831968" w:rsidRPr="006F4265" w14:paraId="3BBA4EB2" w14:textId="77777777" w:rsidTr="00E34F86">
        <w:trPr>
          <w:trHeight w:val="20"/>
        </w:trPr>
        <w:tc>
          <w:tcPr>
            <w:tcW w:w="1291" w:type="pct"/>
            <w:vMerge/>
          </w:tcPr>
          <w:p w14:paraId="4E60E1B0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75BF01F0" w14:textId="2044272B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>
              <w:t>Основные неисправности нагревательных устройств при изготовлении пружин на пружинонавивочных автоматах с ЧПУ</w:t>
            </w:r>
          </w:p>
        </w:tc>
      </w:tr>
      <w:tr w:rsidR="00831968" w:rsidRPr="006F4265" w14:paraId="44C99C2F" w14:textId="77777777" w:rsidTr="00E34F86">
        <w:trPr>
          <w:trHeight w:val="20"/>
        </w:trPr>
        <w:tc>
          <w:tcPr>
            <w:tcW w:w="1291" w:type="pct"/>
            <w:vMerge/>
          </w:tcPr>
          <w:p w14:paraId="7569DBE7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79261391" w14:textId="039E3BC4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B41783">
              <w:t>Типовые операции при изготовлени</w:t>
            </w:r>
            <w:r>
              <w:t>и</w:t>
            </w:r>
            <w:r w:rsidRPr="00B41783">
              <w:t xml:space="preserve"> пружин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20A6C77A" w14:textId="77777777" w:rsidTr="00E34F86">
        <w:trPr>
          <w:trHeight w:val="20"/>
        </w:trPr>
        <w:tc>
          <w:tcPr>
            <w:tcW w:w="1291" w:type="pct"/>
            <w:vMerge/>
          </w:tcPr>
          <w:p w14:paraId="05799051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23A233B7" w14:textId="784AB5F5" w:rsidR="00831968" w:rsidRPr="00EF3512" w:rsidRDefault="00101C85" w:rsidP="00831968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Группы </w:t>
            </w:r>
            <w:r w:rsidRPr="004022B3">
              <w:t xml:space="preserve">и марки </w:t>
            </w:r>
            <w:r>
              <w:t>материалов</w:t>
            </w:r>
            <w:r w:rsidRPr="004022B3">
              <w:t>, применяемых для изготовления</w:t>
            </w:r>
            <w:r>
              <w:t xml:space="preserve"> </w:t>
            </w:r>
            <w:r w:rsidRPr="004022B3">
              <w:t>пружин</w:t>
            </w:r>
            <w:r>
              <w:t xml:space="preserve">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5B2CDE62" w14:textId="77777777" w:rsidTr="00E34F86">
        <w:trPr>
          <w:trHeight w:val="20"/>
        </w:trPr>
        <w:tc>
          <w:tcPr>
            <w:tcW w:w="1291" w:type="pct"/>
            <w:vMerge/>
          </w:tcPr>
          <w:p w14:paraId="393F5E8D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4F1B08C9" w14:textId="5BA5E2C0" w:rsidR="00831968" w:rsidRPr="006F4265" w:rsidRDefault="00101C85" w:rsidP="00831968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Сортамент прутков, применяемой для изготовления пружин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66372934" w14:textId="77777777" w:rsidTr="00E34F86">
        <w:trPr>
          <w:trHeight w:val="20"/>
        </w:trPr>
        <w:tc>
          <w:tcPr>
            <w:tcW w:w="1291" w:type="pct"/>
            <w:vMerge/>
          </w:tcPr>
          <w:p w14:paraId="635C4DDC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6723DF37" w14:textId="3320B2A9" w:rsidR="00831968" w:rsidRPr="006F4265" w:rsidRDefault="00101C85" w:rsidP="00831968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>Схемы и правила складирования</w:t>
            </w:r>
            <w:r>
              <w:t xml:space="preserve"> пружин при изготовлении </w:t>
            </w:r>
            <w:r w:rsidRPr="001D0C74">
              <w:t xml:space="preserve">на </w:t>
            </w:r>
            <w:r>
              <w:t>пружинонавивочных автоматах с ЧПУ</w:t>
            </w:r>
          </w:p>
        </w:tc>
      </w:tr>
      <w:tr w:rsidR="00831968" w:rsidRPr="006F4265" w14:paraId="48F92768" w14:textId="77777777" w:rsidTr="00E34F86">
        <w:trPr>
          <w:trHeight w:val="20"/>
        </w:trPr>
        <w:tc>
          <w:tcPr>
            <w:tcW w:w="1291" w:type="pct"/>
            <w:vMerge/>
          </w:tcPr>
          <w:p w14:paraId="53F50F12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7B500C6A" w14:textId="2916C4BF" w:rsidR="00831968" w:rsidRPr="00B41783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Виды, конструкции, назначение контрольно-измерительных инструментов </w:t>
            </w:r>
            <w:r>
              <w:t xml:space="preserve">при изготовлении пружин </w:t>
            </w:r>
            <w:r w:rsidRPr="001D0C74">
              <w:t xml:space="preserve">на </w:t>
            </w:r>
            <w:r>
              <w:t>пружинонавивочных автоматах с ЧПУ</w:t>
            </w:r>
            <w:r w:rsidRPr="001D0C74">
              <w:t xml:space="preserve"> </w:t>
            </w:r>
          </w:p>
        </w:tc>
      </w:tr>
      <w:tr w:rsidR="00831968" w:rsidRPr="006F4265" w14:paraId="32563618" w14:textId="77777777" w:rsidTr="00E34F86">
        <w:trPr>
          <w:trHeight w:val="20"/>
        </w:trPr>
        <w:tc>
          <w:tcPr>
            <w:tcW w:w="1291" w:type="pct"/>
            <w:vMerge/>
          </w:tcPr>
          <w:p w14:paraId="1969A603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051283C8" w14:textId="6986934C" w:rsidR="00831968" w:rsidRPr="006F4265" w:rsidRDefault="00831968" w:rsidP="00831968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 и правила применения средств индивидуальной и коллективной защиты при </w:t>
            </w:r>
            <w:r>
              <w:t xml:space="preserve">изготовлении пружин </w:t>
            </w:r>
            <w:r w:rsidRPr="001D0C74">
              <w:t xml:space="preserve">на </w:t>
            </w:r>
            <w:r>
              <w:t>пружинонавивочных автоматах с ЧПУ</w:t>
            </w:r>
            <w:r w:rsidRPr="001D0C74">
              <w:t xml:space="preserve"> </w:t>
            </w:r>
          </w:p>
        </w:tc>
      </w:tr>
      <w:tr w:rsidR="00831968" w:rsidRPr="006F4265" w14:paraId="657697FB" w14:textId="77777777" w:rsidTr="00E34F86">
        <w:trPr>
          <w:trHeight w:val="20"/>
        </w:trPr>
        <w:tc>
          <w:tcPr>
            <w:tcW w:w="1291" w:type="pct"/>
            <w:vMerge/>
          </w:tcPr>
          <w:p w14:paraId="30661787" w14:textId="77777777" w:rsidR="00831968" w:rsidRPr="006F4265" w:rsidDel="002A1D54" w:rsidRDefault="00831968" w:rsidP="00831968">
            <w:pPr>
              <w:pStyle w:val="afe"/>
            </w:pPr>
          </w:p>
        </w:tc>
        <w:tc>
          <w:tcPr>
            <w:tcW w:w="3709" w:type="pct"/>
          </w:tcPr>
          <w:p w14:paraId="57A16398" w14:textId="77777777" w:rsidR="00831968" w:rsidRPr="006F4265" w:rsidRDefault="00831968" w:rsidP="00831968">
            <w:pPr>
              <w:pStyle w:val="afe"/>
              <w:jc w:val="both"/>
            </w:pPr>
            <w:r w:rsidRPr="004022B3">
              <w:t>Требования охраны труда, пожарной</w:t>
            </w:r>
            <w:r>
              <w:t>,</w:t>
            </w:r>
            <w:r w:rsidRPr="004022B3">
              <w:t xml:space="preserve"> промышленной, экологической безопасности</w:t>
            </w:r>
            <w:r>
              <w:t xml:space="preserve"> и электробезопасности</w:t>
            </w:r>
          </w:p>
        </w:tc>
      </w:tr>
      <w:tr w:rsidR="00831968" w:rsidRPr="006F4265" w14:paraId="7D5A9BB0" w14:textId="77777777" w:rsidTr="00E34F86">
        <w:trPr>
          <w:trHeight w:val="20"/>
        </w:trPr>
        <w:tc>
          <w:tcPr>
            <w:tcW w:w="1291" w:type="pct"/>
          </w:tcPr>
          <w:p w14:paraId="11B16941" w14:textId="77777777" w:rsidR="00831968" w:rsidRPr="006F4265" w:rsidDel="002A1D54" w:rsidRDefault="00831968" w:rsidP="00831968">
            <w:pPr>
              <w:pStyle w:val="afe"/>
            </w:pPr>
            <w:r w:rsidRPr="006F4265" w:rsidDel="002A1D54">
              <w:t>Другие характеристики</w:t>
            </w:r>
          </w:p>
        </w:tc>
        <w:tc>
          <w:tcPr>
            <w:tcW w:w="3709" w:type="pct"/>
          </w:tcPr>
          <w:p w14:paraId="5E1F99C2" w14:textId="77777777" w:rsidR="00831968" w:rsidRPr="006F4265" w:rsidRDefault="00831968" w:rsidP="00831968">
            <w:pPr>
              <w:pStyle w:val="afe"/>
              <w:jc w:val="both"/>
            </w:pPr>
            <w:r w:rsidRPr="006F4265">
              <w:t>-</w:t>
            </w:r>
          </w:p>
        </w:tc>
      </w:tr>
    </w:tbl>
    <w:p w14:paraId="1813A494" w14:textId="13CB0FF0" w:rsidR="00AA73A0" w:rsidRPr="009E027A" w:rsidRDefault="00AA73A0" w:rsidP="00AA73A0">
      <w:pPr>
        <w:pStyle w:val="3"/>
        <w:keepNext w:val="0"/>
      </w:pPr>
      <w:r w:rsidRPr="009E027A">
        <w:t>3.</w:t>
      </w:r>
      <w:r>
        <w:rPr>
          <w:lang w:val="en-US"/>
        </w:rPr>
        <w:t>3</w:t>
      </w:r>
      <w:r w:rsidRPr="009E027A">
        <w:t>.</w:t>
      </w:r>
      <w:r w:rsidRPr="009E027A">
        <w:rPr>
          <w:lang w:val="en-US"/>
        </w:rPr>
        <w:t>2</w:t>
      </w:r>
      <w:r w:rsidRPr="009E027A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4372"/>
        <w:gridCol w:w="690"/>
        <w:gridCol w:w="973"/>
        <w:gridCol w:w="1826"/>
        <w:gridCol w:w="549"/>
      </w:tblGrid>
      <w:tr w:rsidR="00AA73A0" w:rsidRPr="009E027A" w14:paraId="5B20E9A9" w14:textId="77777777" w:rsidTr="00E34F86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49D7C23" w14:textId="77777777" w:rsidR="00AA73A0" w:rsidRPr="009E027A" w:rsidRDefault="00AA73A0" w:rsidP="00E34F86">
            <w:r w:rsidRPr="009E027A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0114C" w14:textId="4D9CB1E6" w:rsidR="00AA73A0" w:rsidRPr="009E027A" w:rsidRDefault="00D55B66" w:rsidP="00E34F86">
            <w:pPr>
              <w:pStyle w:val="afe"/>
            </w:pPr>
            <w:r>
              <w:t>Изготовление пружин на пружинонавивочных станках</w:t>
            </w:r>
            <w:r w:rsidRPr="00411CF8">
              <w:t xml:space="preserve"> </w:t>
            </w:r>
            <w:r>
              <w:t>с ЧПУ в холодном и горячем состоянии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946E7F" w14:textId="77777777" w:rsidR="00AA73A0" w:rsidRPr="009E027A" w:rsidRDefault="00AA73A0" w:rsidP="00E34F86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FC877" w14:textId="2E006DA5" w:rsidR="00AA73A0" w:rsidRPr="009E027A" w:rsidRDefault="00AA2112" w:rsidP="00E34F86">
            <w:r>
              <w:rPr>
                <w:lang w:val="en-US"/>
              </w:rPr>
              <w:t>D</w:t>
            </w:r>
            <w:r w:rsidR="00AA73A0" w:rsidRPr="009E027A">
              <w:t>/02.3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9A5E42" w14:textId="77777777" w:rsidR="00AA73A0" w:rsidRPr="009E027A" w:rsidRDefault="00AA73A0" w:rsidP="00E34F86">
            <w:pPr>
              <w:jc w:val="center"/>
              <w:rPr>
                <w:vertAlign w:val="superscript"/>
              </w:rPr>
            </w:pPr>
            <w:r w:rsidRPr="009E027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1F12CB" w14:textId="77777777" w:rsidR="00AA73A0" w:rsidRPr="009E027A" w:rsidRDefault="00AA73A0" w:rsidP="00E34F86">
            <w:pPr>
              <w:jc w:val="center"/>
            </w:pPr>
            <w:r w:rsidRPr="009E027A">
              <w:t>3</w:t>
            </w:r>
          </w:p>
        </w:tc>
      </w:tr>
    </w:tbl>
    <w:p w14:paraId="18B0D23C" w14:textId="77777777" w:rsidR="00AA73A0" w:rsidRDefault="00AA73A0" w:rsidP="00AA73A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AA73A0" w:rsidRPr="009E027A" w14:paraId="2B57B012" w14:textId="77777777" w:rsidTr="00E34F86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27E1978" w14:textId="77777777" w:rsidR="00AA73A0" w:rsidRPr="009E027A" w:rsidRDefault="00AA73A0" w:rsidP="00E34F86">
            <w:r w:rsidRPr="009E027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AA3E9FC" w14:textId="77777777" w:rsidR="00AA73A0" w:rsidRPr="009E027A" w:rsidRDefault="00AA73A0" w:rsidP="00E34F86">
            <w:r w:rsidRPr="009E027A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5436C7" w14:textId="77777777" w:rsidR="00AA73A0" w:rsidRPr="009E027A" w:rsidRDefault="00AA73A0" w:rsidP="00E34F86">
            <w:r w:rsidRPr="009E027A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C615AE" w14:textId="77777777" w:rsidR="00AA73A0" w:rsidRPr="009E027A" w:rsidRDefault="00AA73A0" w:rsidP="00E34F86">
            <w:r w:rsidRPr="009E027A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3AA68D" w14:textId="77777777" w:rsidR="00AA73A0" w:rsidRPr="009E027A" w:rsidRDefault="00AA73A0" w:rsidP="00E34F86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145041" w14:textId="77777777" w:rsidR="00AA73A0" w:rsidRPr="009E027A" w:rsidRDefault="00AA73A0" w:rsidP="00E34F86"/>
        </w:tc>
      </w:tr>
      <w:tr w:rsidR="00AA73A0" w:rsidRPr="009E027A" w14:paraId="274339A3" w14:textId="77777777" w:rsidTr="00E34F86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5E0A6FF0" w14:textId="77777777" w:rsidR="00AA73A0" w:rsidRPr="009E027A" w:rsidRDefault="00AA73A0" w:rsidP="00E34F86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1753C61" w14:textId="77777777" w:rsidR="00AA73A0" w:rsidRPr="009E027A" w:rsidRDefault="00AA73A0" w:rsidP="00E34F86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9A2830" w14:textId="77777777" w:rsidR="00AA73A0" w:rsidRPr="009E027A" w:rsidRDefault="00AA73A0" w:rsidP="00E34F86">
            <w:pPr>
              <w:jc w:val="center"/>
            </w:pPr>
            <w:r w:rsidRPr="009E027A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A046FD6" w14:textId="77777777" w:rsidR="00AA73A0" w:rsidRPr="009E027A" w:rsidRDefault="00AA73A0" w:rsidP="00E34F86">
            <w:pPr>
              <w:jc w:val="center"/>
            </w:pPr>
            <w:r w:rsidRPr="009E027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906F456" w14:textId="77777777" w:rsidR="00AA73A0" w:rsidRPr="009E027A" w:rsidRDefault="00AA73A0" w:rsidP="00AA73A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AA73A0" w:rsidRPr="002D6EEB" w14:paraId="1C10D324" w14:textId="77777777" w:rsidTr="00E34F86">
        <w:trPr>
          <w:trHeight w:val="20"/>
        </w:trPr>
        <w:tc>
          <w:tcPr>
            <w:tcW w:w="1291" w:type="pct"/>
            <w:vMerge w:val="restart"/>
          </w:tcPr>
          <w:p w14:paraId="7AD86413" w14:textId="77777777" w:rsidR="00AA73A0" w:rsidRPr="002D6EEB" w:rsidRDefault="00AA73A0" w:rsidP="00E34F86">
            <w:pPr>
              <w:pStyle w:val="afe"/>
            </w:pPr>
            <w:r w:rsidRPr="002D6EEB">
              <w:t>Трудовые действия</w:t>
            </w:r>
          </w:p>
        </w:tc>
        <w:tc>
          <w:tcPr>
            <w:tcW w:w="3709" w:type="pct"/>
          </w:tcPr>
          <w:p w14:paraId="5A842F20" w14:textId="7A8DFE12" w:rsidR="00AA73A0" w:rsidRPr="002D6EEB" w:rsidRDefault="00AA73A0" w:rsidP="00E34F86">
            <w:pPr>
              <w:pStyle w:val="afe"/>
              <w:jc w:val="both"/>
            </w:pPr>
            <w:r w:rsidRPr="004022B3">
              <w:t xml:space="preserve">Подготовка рабочего места </w:t>
            </w:r>
            <w:r>
              <w:t xml:space="preserve">к изготовлению пружин </w:t>
            </w:r>
            <w:r w:rsidR="00F35DEC">
              <w:t>на пружинонавивочных станках</w:t>
            </w:r>
            <w:r w:rsidR="00F35DEC" w:rsidRPr="00411CF8">
              <w:t xml:space="preserve"> </w:t>
            </w:r>
            <w:r w:rsidR="00F35DEC">
              <w:t>с ЧПУ</w:t>
            </w:r>
          </w:p>
        </w:tc>
      </w:tr>
      <w:tr w:rsidR="00AA73A0" w:rsidRPr="002D6EEB" w14:paraId="26D2561C" w14:textId="77777777" w:rsidTr="00E34F86">
        <w:trPr>
          <w:trHeight w:val="20"/>
        </w:trPr>
        <w:tc>
          <w:tcPr>
            <w:tcW w:w="1291" w:type="pct"/>
            <w:vMerge/>
          </w:tcPr>
          <w:p w14:paraId="4C80D0DD" w14:textId="77777777" w:rsidR="00AA73A0" w:rsidRPr="002D6EEB" w:rsidRDefault="00AA73A0" w:rsidP="00E34F86">
            <w:pPr>
              <w:pStyle w:val="afe"/>
            </w:pPr>
          </w:p>
        </w:tc>
        <w:tc>
          <w:tcPr>
            <w:tcW w:w="3709" w:type="pct"/>
          </w:tcPr>
          <w:p w14:paraId="04D97E63" w14:textId="3F54A919" w:rsidR="00AA73A0" w:rsidRPr="002D6EEB" w:rsidRDefault="00AA73A0" w:rsidP="00E34F86">
            <w:pPr>
              <w:pStyle w:val="afe"/>
              <w:jc w:val="both"/>
              <w:rPr>
                <w:color w:val="000000"/>
              </w:rPr>
            </w:pPr>
            <w:r w:rsidRPr="001A5111">
              <w:t xml:space="preserve">Подготовка к работе </w:t>
            </w:r>
            <w:r w:rsidR="00C302DC">
              <w:t>пружинонавивочных станк</w:t>
            </w:r>
            <w:r w:rsidR="008B5078">
              <w:t>ов</w:t>
            </w:r>
            <w:r w:rsidR="00C302DC" w:rsidRPr="00411CF8">
              <w:t xml:space="preserve"> </w:t>
            </w:r>
            <w:r w:rsidR="00C302DC">
              <w:t xml:space="preserve">с ЧПУ для изготовления </w:t>
            </w:r>
            <w:r w:rsidR="00C302DC" w:rsidRPr="001A5111">
              <w:t>пружин</w:t>
            </w:r>
          </w:p>
        </w:tc>
      </w:tr>
      <w:tr w:rsidR="00C302DC" w:rsidRPr="002D6EEB" w14:paraId="044E10F9" w14:textId="77777777" w:rsidTr="00E34F86">
        <w:trPr>
          <w:trHeight w:val="20"/>
        </w:trPr>
        <w:tc>
          <w:tcPr>
            <w:tcW w:w="1291" w:type="pct"/>
            <w:vMerge/>
          </w:tcPr>
          <w:p w14:paraId="6207EFB3" w14:textId="77777777" w:rsidR="00C302DC" w:rsidRPr="002D6EEB" w:rsidRDefault="00C302DC" w:rsidP="00E34F86">
            <w:pPr>
              <w:pStyle w:val="afe"/>
            </w:pPr>
          </w:p>
        </w:tc>
        <w:tc>
          <w:tcPr>
            <w:tcW w:w="3709" w:type="pct"/>
          </w:tcPr>
          <w:p w14:paraId="6583973E" w14:textId="6887D037" w:rsidR="00C302DC" w:rsidRPr="001A5111" w:rsidRDefault="008B5078" w:rsidP="00E34F86">
            <w:pPr>
              <w:pStyle w:val="afe"/>
              <w:jc w:val="both"/>
            </w:pPr>
            <w:r w:rsidRPr="001A5111">
              <w:t xml:space="preserve">Подготовка к работе </w:t>
            </w:r>
            <w:r>
              <w:t>нагревательных устройств</w:t>
            </w:r>
            <w:r w:rsidRPr="001A5111">
              <w:t xml:space="preserve"> для</w:t>
            </w:r>
            <w:r>
              <w:t xml:space="preserve"> нагрева заготовок при изготовлении </w:t>
            </w:r>
            <w:r w:rsidRPr="001A5111">
              <w:t>пружин</w:t>
            </w:r>
            <w:r>
              <w:t xml:space="preserve">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C302DC" w:rsidRPr="002D6EEB" w14:paraId="37E88011" w14:textId="77777777" w:rsidTr="00E34F86">
        <w:trPr>
          <w:trHeight w:val="20"/>
        </w:trPr>
        <w:tc>
          <w:tcPr>
            <w:tcW w:w="1291" w:type="pct"/>
            <w:vMerge/>
          </w:tcPr>
          <w:p w14:paraId="41EDE611" w14:textId="77777777" w:rsidR="00C302DC" w:rsidRPr="002D6EEB" w:rsidRDefault="00C302DC" w:rsidP="00E34F86">
            <w:pPr>
              <w:pStyle w:val="afe"/>
            </w:pPr>
          </w:p>
        </w:tc>
        <w:tc>
          <w:tcPr>
            <w:tcW w:w="3709" w:type="pct"/>
          </w:tcPr>
          <w:p w14:paraId="5E9FEA33" w14:textId="7A466B44" w:rsidR="00C302DC" w:rsidRPr="001A5111" w:rsidRDefault="008B5078" w:rsidP="00E34F86">
            <w:pPr>
              <w:pStyle w:val="afe"/>
              <w:jc w:val="both"/>
            </w:pPr>
            <w:r w:rsidRPr="001A5111">
              <w:t xml:space="preserve">Ежедневное обслуживание </w:t>
            </w:r>
            <w:r>
              <w:t>пружинонавивочных станков</w:t>
            </w:r>
            <w:r w:rsidRPr="00411CF8">
              <w:t xml:space="preserve"> </w:t>
            </w:r>
            <w:r>
              <w:t xml:space="preserve">с ЧПУ для изготовления </w:t>
            </w:r>
            <w:r w:rsidRPr="001A5111">
              <w:t>пружин</w:t>
            </w:r>
          </w:p>
        </w:tc>
      </w:tr>
      <w:tr w:rsidR="00C302DC" w:rsidRPr="002D6EEB" w14:paraId="3A49ECB3" w14:textId="77777777" w:rsidTr="00E34F86">
        <w:trPr>
          <w:trHeight w:val="20"/>
        </w:trPr>
        <w:tc>
          <w:tcPr>
            <w:tcW w:w="1291" w:type="pct"/>
            <w:vMerge/>
          </w:tcPr>
          <w:p w14:paraId="6D85E856" w14:textId="77777777" w:rsidR="00C302DC" w:rsidRPr="002D6EEB" w:rsidRDefault="00C302DC" w:rsidP="00E34F86">
            <w:pPr>
              <w:pStyle w:val="afe"/>
            </w:pPr>
          </w:p>
        </w:tc>
        <w:tc>
          <w:tcPr>
            <w:tcW w:w="3709" w:type="pct"/>
          </w:tcPr>
          <w:p w14:paraId="452F151E" w14:textId="4BC439BF" w:rsidR="00C302DC" w:rsidRPr="001A5111" w:rsidRDefault="003A3956" w:rsidP="00E34F86">
            <w:pPr>
              <w:pStyle w:val="afe"/>
              <w:jc w:val="both"/>
            </w:pPr>
            <w:r w:rsidRPr="001D0C74">
              <w:t>Ежедневное обслуживание нагревательных устройств</w:t>
            </w:r>
            <w:r>
              <w:t xml:space="preserve"> для нагрева заготовок </w:t>
            </w:r>
            <w:r w:rsidRPr="001D0C74">
              <w:t xml:space="preserve">при изготовлении пружин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A73A0" w:rsidRPr="002D6EEB" w14:paraId="5203F301" w14:textId="77777777" w:rsidTr="00E34F86">
        <w:trPr>
          <w:trHeight w:val="20"/>
        </w:trPr>
        <w:tc>
          <w:tcPr>
            <w:tcW w:w="1291" w:type="pct"/>
            <w:vMerge/>
          </w:tcPr>
          <w:p w14:paraId="6E3E4836" w14:textId="77777777" w:rsidR="00AA73A0" w:rsidRPr="002D6EEB" w:rsidRDefault="00AA73A0" w:rsidP="00E34F86">
            <w:pPr>
              <w:pStyle w:val="afe"/>
            </w:pPr>
          </w:p>
        </w:tc>
        <w:tc>
          <w:tcPr>
            <w:tcW w:w="3709" w:type="pct"/>
          </w:tcPr>
          <w:p w14:paraId="666529DD" w14:textId="13868212" w:rsidR="00AA73A0" w:rsidRPr="002D6EEB" w:rsidRDefault="003A3956" w:rsidP="00E34F86">
            <w:pPr>
              <w:pStyle w:val="afe"/>
              <w:jc w:val="both"/>
            </w:pPr>
            <w:r>
              <w:t>Подбором оправок по чертежу пружины при изготовлении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A73A0" w:rsidRPr="002D6EEB" w14:paraId="796D0881" w14:textId="77777777" w:rsidTr="00E34F86">
        <w:trPr>
          <w:trHeight w:val="20"/>
        </w:trPr>
        <w:tc>
          <w:tcPr>
            <w:tcW w:w="1291" w:type="pct"/>
            <w:vMerge/>
          </w:tcPr>
          <w:p w14:paraId="7C8E4088" w14:textId="77777777" w:rsidR="00AA73A0" w:rsidRPr="002D6EEB" w:rsidRDefault="00AA73A0" w:rsidP="00E34F86">
            <w:pPr>
              <w:pStyle w:val="afe"/>
            </w:pPr>
          </w:p>
        </w:tc>
        <w:tc>
          <w:tcPr>
            <w:tcW w:w="3709" w:type="pct"/>
          </w:tcPr>
          <w:p w14:paraId="784E9312" w14:textId="72F6C55E" w:rsidR="00AA73A0" w:rsidRPr="002D6EEB" w:rsidRDefault="003A3956" w:rsidP="00E34F86">
            <w:pPr>
              <w:pStyle w:val="afe"/>
              <w:jc w:val="both"/>
            </w:pPr>
            <w:r>
              <w:t>Наладка пружинонавивочных станков с ЧПУ</w:t>
            </w:r>
            <w:r w:rsidRPr="009A009F">
              <w:t xml:space="preserve"> и вспомогательных приспособлений для </w:t>
            </w:r>
            <w:r>
              <w:t>изготовления пружин</w:t>
            </w:r>
          </w:p>
        </w:tc>
      </w:tr>
      <w:tr w:rsidR="00AA73A0" w:rsidRPr="002D6EEB" w14:paraId="08BE6771" w14:textId="77777777" w:rsidTr="00E34F86">
        <w:trPr>
          <w:trHeight w:val="20"/>
        </w:trPr>
        <w:tc>
          <w:tcPr>
            <w:tcW w:w="1291" w:type="pct"/>
            <w:vMerge/>
          </w:tcPr>
          <w:p w14:paraId="66EC3D83" w14:textId="77777777" w:rsidR="00AA73A0" w:rsidRPr="002D6EEB" w:rsidRDefault="00AA73A0" w:rsidP="00E34F86">
            <w:pPr>
              <w:pStyle w:val="afe"/>
            </w:pPr>
          </w:p>
        </w:tc>
        <w:tc>
          <w:tcPr>
            <w:tcW w:w="3709" w:type="pct"/>
          </w:tcPr>
          <w:p w14:paraId="1000C626" w14:textId="54EC35F6" w:rsidR="00AA73A0" w:rsidRPr="002D6EEB" w:rsidRDefault="003A3956" w:rsidP="00E34F86">
            <w:pPr>
              <w:pStyle w:val="afe"/>
              <w:jc w:val="both"/>
            </w:pPr>
            <w:r>
              <w:t>Резка прутков для изготовления пружин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A73A0" w:rsidRPr="002D6EEB" w14:paraId="2E7D628D" w14:textId="77777777" w:rsidTr="00E34F86">
        <w:trPr>
          <w:trHeight w:val="20"/>
        </w:trPr>
        <w:tc>
          <w:tcPr>
            <w:tcW w:w="1291" w:type="pct"/>
            <w:vMerge/>
          </w:tcPr>
          <w:p w14:paraId="0B93000B" w14:textId="77777777" w:rsidR="00AA73A0" w:rsidRPr="002D6EEB" w:rsidRDefault="00AA73A0" w:rsidP="00E34F86">
            <w:pPr>
              <w:pStyle w:val="afe"/>
            </w:pPr>
          </w:p>
        </w:tc>
        <w:tc>
          <w:tcPr>
            <w:tcW w:w="3709" w:type="pct"/>
          </w:tcPr>
          <w:p w14:paraId="21755CFF" w14:textId="1C640489" w:rsidR="00AA73A0" w:rsidRPr="002D6EEB" w:rsidRDefault="003A3956" w:rsidP="00E34F86">
            <w:pPr>
              <w:pStyle w:val="afe"/>
              <w:jc w:val="both"/>
            </w:pPr>
            <w:r>
              <w:t>Загрузка заготовок в нагревательные устройства при изготовлении пружин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F35DEC" w:rsidRPr="002D6EEB" w14:paraId="2CC08720" w14:textId="77777777" w:rsidTr="00E34F86">
        <w:trPr>
          <w:trHeight w:val="20"/>
        </w:trPr>
        <w:tc>
          <w:tcPr>
            <w:tcW w:w="1291" w:type="pct"/>
            <w:vMerge/>
          </w:tcPr>
          <w:p w14:paraId="04178F45" w14:textId="77777777" w:rsidR="00F35DEC" w:rsidRPr="002D6EEB" w:rsidRDefault="00F35DEC" w:rsidP="00E34F86">
            <w:pPr>
              <w:pStyle w:val="afe"/>
            </w:pPr>
          </w:p>
        </w:tc>
        <w:tc>
          <w:tcPr>
            <w:tcW w:w="3709" w:type="pct"/>
          </w:tcPr>
          <w:p w14:paraId="16E00F88" w14:textId="0F6B416C" w:rsidR="00F35DEC" w:rsidRDefault="003A3956" w:rsidP="00E34F86">
            <w:pPr>
              <w:pStyle w:val="afe"/>
              <w:jc w:val="both"/>
            </w:pPr>
            <w:r>
              <w:t>Разгрузка нагретых заготовок из нагревательных устройств при изготовлении пружин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A73A0" w:rsidRPr="002D6EEB" w14:paraId="234993D4" w14:textId="77777777" w:rsidTr="00E34F86">
        <w:trPr>
          <w:trHeight w:val="20"/>
        </w:trPr>
        <w:tc>
          <w:tcPr>
            <w:tcW w:w="1291" w:type="pct"/>
            <w:vMerge/>
          </w:tcPr>
          <w:p w14:paraId="1B3A92BE" w14:textId="77777777" w:rsidR="00AA73A0" w:rsidRPr="002D6EEB" w:rsidRDefault="00AA73A0" w:rsidP="00E34F86">
            <w:pPr>
              <w:pStyle w:val="afe"/>
            </w:pPr>
          </w:p>
        </w:tc>
        <w:tc>
          <w:tcPr>
            <w:tcW w:w="3709" w:type="pct"/>
          </w:tcPr>
          <w:p w14:paraId="311C3C7F" w14:textId="3B8EEB45" w:rsidR="00AA73A0" w:rsidRPr="002D6EEB" w:rsidRDefault="003A3956" w:rsidP="00E34F86">
            <w:pPr>
              <w:pStyle w:val="afe"/>
              <w:jc w:val="both"/>
            </w:pPr>
            <w:r>
              <w:t>Заправка конца прутка в оправку пружинонавивочных станк</w:t>
            </w:r>
            <w:r w:rsidR="001C1EE7">
              <w:t>ов</w:t>
            </w:r>
            <w:r w:rsidRPr="00411CF8">
              <w:t xml:space="preserve"> </w:t>
            </w:r>
            <w:r>
              <w:t>с ЧПУ при изготовлении пружин</w:t>
            </w:r>
          </w:p>
        </w:tc>
      </w:tr>
      <w:tr w:rsidR="00C16ABC" w:rsidRPr="002D6EEB" w14:paraId="348D9AB8" w14:textId="77777777" w:rsidTr="00E34F86">
        <w:trPr>
          <w:trHeight w:val="20"/>
        </w:trPr>
        <w:tc>
          <w:tcPr>
            <w:tcW w:w="1291" w:type="pct"/>
            <w:vMerge/>
          </w:tcPr>
          <w:p w14:paraId="58B8EEA0" w14:textId="77777777" w:rsidR="00C16ABC" w:rsidRPr="002D6EEB" w:rsidRDefault="00C16ABC" w:rsidP="00C16ABC">
            <w:pPr>
              <w:pStyle w:val="afe"/>
            </w:pPr>
          </w:p>
        </w:tc>
        <w:tc>
          <w:tcPr>
            <w:tcW w:w="3709" w:type="pct"/>
          </w:tcPr>
          <w:p w14:paraId="49A75C52" w14:textId="45C88D4B" w:rsidR="00C16ABC" w:rsidRPr="002D6EEB" w:rsidRDefault="003A3956" w:rsidP="00C16ABC">
            <w:pPr>
              <w:pStyle w:val="afe"/>
              <w:jc w:val="both"/>
            </w:pPr>
            <w:r>
              <w:t>Управление пружинонавивочными станками</w:t>
            </w:r>
            <w:r w:rsidRPr="00411CF8">
              <w:t xml:space="preserve"> </w:t>
            </w:r>
            <w:r>
              <w:t>с ЧПУ при изготовлении пружин</w:t>
            </w:r>
          </w:p>
        </w:tc>
      </w:tr>
      <w:tr w:rsidR="00C16ABC" w:rsidRPr="002D6EEB" w14:paraId="4AF82FC1" w14:textId="77777777" w:rsidTr="00E34F86">
        <w:trPr>
          <w:trHeight w:val="20"/>
        </w:trPr>
        <w:tc>
          <w:tcPr>
            <w:tcW w:w="1291" w:type="pct"/>
            <w:vMerge/>
          </w:tcPr>
          <w:p w14:paraId="37755205" w14:textId="77777777" w:rsidR="00C16ABC" w:rsidRPr="002D6EEB" w:rsidRDefault="00C16ABC" w:rsidP="00C16ABC">
            <w:pPr>
              <w:pStyle w:val="afe"/>
            </w:pPr>
          </w:p>
        </w:tc>
        <w:tc>
          <w:tcPr>
            <w:tcW w:w="3709" w:type="pct"/>
          </w:tcPr>
          <w:p w14:paraId="2AD8671B" w14:textId="16CD3590" w:rsidR="00C16ABC" w:rsidRPr="002D6EEB" w:rsidRDefault="001C1EE7" w:rsidP="00C16ABC">
            <w:pPr>
              <w:pStyle w:val="afe"/>
              <w:jc w:val="both"/>
            </w:pPr>
            <w:r>
              <w:t>Снятие пружин с оправки пружинонавивочных станков</w:t>
            </w:r>
            <w:r w:rsidRPr="00411CF8">
              <w:t xml:space="preserve"> </w:t>
            </w:r>
            <w:r>
              <w:t>с ЧПУ</w:t>
            </w:r>
          </w:p>
        </w:tc>
      </w:tr>
      <w:tr w:rsidR="00C16ABC" w:rsidRPr="002D6EEB" w14:paraId="64FCF5D3" w14:textId="77777777" w:rsidTr="00E34F86">
        <w:trPr>
          <w:trHeight w:val="20"/>
        </w:trPr>
        <w:tc>
          <w:tcPr>
            <w:tcW w:w="1291" w:type="pct"/>
            <w:vMerge/>
          </w:tcPr>
          <w:p w14:paraId="2E4CDAC1" w14:textId="77777777" w:rsidR="00C16ABC" w:rsidRPr="002D6EEB" w:rsidRDefault="00C16ABC" w:rsidP="00C16ABC">
            <w:pPr>
              <w:pStyle w:val="afe"/>
            </w:pPr>
          </w:p>
        </w:tc>
        <w:tc>
          <w:tcPr>
            <w:tcW w:w="3709" w:type="pct"/>
          </w:tcPr>
          <w:p w14:paraId="5570D735" w14:textId="50AAA383" w:rsidR="00C16ABC" w:rsidRPr="002D6EEB" w:rsidRDefault="001C1EE7" w:rsidP="00C16ABC">
            <w:pPr>
              <w:pStyle w:val="afe"/>
              <w:jc w:val="both"/>
            </w:pPr>
            <w:r>
              <w:t>Охлаждение пружин при изготовлении на пружинонавивочных станках</w:t>
            </w:r>
            <w:r w:rsidRPr="00411CF8">
              <w:t xml:space="preserve"> </w:t>
            </w:r>
            <w:r>
              <w:t>с ЧПУ в горячем состоянии в соответствии с технологической документацией</w:t>
            </w:r>
          </w:p>
        </w:tc>
      </w:tr>
      <w:tr w:rsidR="00C16ABC" w:rsidRPr="002D6EEB" w14:paraId="018374D0" w14:textId="77777777" w:rsidTr="00E34F86">
        <w:trPr>
          <w:trHeight w:val="20"/>
        </w:trPr>
        <w:tc>
          <w:tcPr>
            <w:tcW w:w="1291" w:type="pct"/>
            <w:vMerge/>
          </w:tcPr>
          <w:p w14:paraId="52507BEE" w14:textId="77777777" w:rsidR="00C16ABC" w:rsidRPr="002D6EEB" w:rsidRDefault="00C16ABC" w:rsidP="00C16ABC">
            <w:pPr>
              <w:pStyle w:val="afe"/>
            </w:pPr>
          </w:p>
        </w:tc>
        <w:tc>
          <w:tcPr>
            <w:tcW w:w="3709" w:type="pct"/>
          </w:tcPr>
          <w:p w14:paraId="74AF3B50" w14:textId="39C84600" w:rsidR="00C16ABC" w:rsidRPr="002D6EEB" w:rsidRDefault="009A3001" w:rsidP="00C16ABC">
            <w:pPr>
              <w:pStyle w:val="afe"/>
              <w:jc w:val="both"/>
            </w:pPr>
            <w:r>
              <w:t>Подналадка пружинонавивочных автоматов с ЧПУ</w:t>
            </w:r>
            <w:r w:rsidRPr="009A009F">
              <w:t xml:space="preserve"> и вспомогательных приспособлений </w:t>
            </w:r>
            <w:r>
              <w:t>при</w:t>
            </w:r>
            <w:r w:rsidRPr="009A009F">
              <w:t xml:space="preserve"> </w:t>
            </w:r>
            <w:r>
              <w:t>изготовлении пружин</w:t>
            </w:r>
          </w:p>
        </w:tc>
      </w:tr>
      <w:tr w:rsidR="00C16ABC" w:rsidRPr="002D6EEB" w14:paraId="5CA1A56F" w14:textId="77777777" w:rsidTr="00E34F86">
        <w:trPr>
          <w:trHeight w:val="20"/>
        </w:trPr>
        <w:tc>
          <w:tcPr>
            <w:tcW w:w="1291" w:type="pct"/>
            <w:vMerge/>
          </w:tcPr>
          <w:p w14:paraId="2B24EFB5" w14:textId="77777777" w:rsidR="00C16ABC" w:rsidRPr="002D6EEB" w:rsidRDefault="00C16ABC" w:rsidP="00C16ABC">
            <w:pPr>
              <w:pStyle w:val="afe"/>
            </w:pPr>
          </w:p>
        </w:tc>
        <w:tc>
          <w:tcPr>
            <w:tcW w:w="3709" w:type="pct"/>
          </w:tcPr>
          <w:p w14:paraId="430CC9AC" w14:textId="3C1F683B" w:rsidR="00C16ABC" w:rsidRPr="002D6EEB" w:rsidRDefault="009A3001" w:rsidP="00C16ABC">
            <w:pPr>
              <w:pStyle w:val="afe"/>
              <w:jc w:val="both"/>
            </w:pPr>
            <w:r>
              <w:t>Выявление дефектов в пружинах при изготовлении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C16ABC" w:rsidRPr="002D6EEB" w14:paraId="705E5936" w14:textId="77777777" w:rsidTr="00E34F86">
        <w:trPr>
          <w:trHeight w:val="20"/>
        </w:trPr>
        <w:tc>
          <w:tcPr>
            <w:tcW w:w="1291" w:type="pct"/>
            <w:vMerge/>
          </w:tcPr>
          <w:p w14:paraId="632D130C" w14:textId="77777777" w:rsidR="00C16ABC" w:rsidRPr="002D6EEB" w:rsidRDefault="00C16ABC" w:rsidP="00C16ABC">
            <w:pPr>
              <w:pStyle w:val="afe"/>
            </w:pPr>
          </w:p>
        </w:tc>
        <w:tc>
          <w:tcPr>
            <w:tcW w:w="3709" w:type="pct"/>
          </w:tcPr>
          <w:p w14:paraId="534099EF" w14:textId="76EFBD11" w:rsidR="00C16ABC" w:rsidRDefault="009A3001" w:rsidP="00C16ABC">
            <w:pPr>
              <w:pStyle w:val="afe"/>
              <w:jc w:val="both"/>
            </w:pPr>
            <w:r>
              <w:t>Складирование пружин при изготовлении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C16ABC" w:rsidRPr="002D6EEB" w14:paraId="11FCFB79" w14:textId="77777777" w:rsidTr="00E34F86">
        <w:trPr>
          <w:trHeight w:val="20"/>
        </w:trPr>
        <w:tc>
          <w:tcPr>
            <w:tcW w:w="1291" w:type="pct"/>
            <w:vMerge/>
          </w:tcPr>
          <w:p w14:paraId="405482AB" w14:textId="77777777" w:rsidR="00C16ABC" w:rsidRPr="002D6EEB" w:rsidRDefault="00C16ABC" w:rsidP="00C16ABC">
            <w:pPr>
              <w:pStyle w:val="afe"/>
            </w:pPr>
          </w:p>
        </w:tc>
        <w:tc>
          <w:tcPr>
            <w:tcW w:w="3709" w:type="pct"/>
          </w:tcPr>
          <w:p w14:paraId="0525B0D1" w14:textId="4EE139A7" w:rsidR="00C16ABC" w:rsidRPr="002D6EEB" w:rsidRDefault="009A3001" w:rsidP="00C16ABC">
            <w:pPr>
              <w:pStyle w:val="afe"/>
              <w:jc w:val="both"/>
            </w:pPr>
            <w:r>
              <w:t>Контроль работы</w:t>
            </w:r>
            <w:r w:rsidRPr="009A009F">
              <w:t xml:space="preserve"> </w:t>
            </w:r>
            <w:r>
              <w:t>пружинонавивочных автоматов с ЧПУ при изготовлении пружин</w:t>
            </w:r>
          </w:p>
        </w:tc>
      </w:tr>
      <w:tr w:rsidR="00C16ABC" w:rsidRPr="002D6EEB" w14:paraId="72E0DF08" w14:textId="77777777" w:rsidTr="00E34F86">
        <w:trPr>
          <w:trHeight w:val="20"/>
        </w:trPr>
        <w:tc>
          <w:tcPr>
            <w:tcW w:w="1291" w:type="pct"/>
            <w:vMerge/>
          </w:tcPr>
          <w:p w14:paraId="3148179E" w14:textId="77777777" w:rsidR="00C16ABC" w:rsidRPr="002D6EEB" w:rsidRDefault="00C16ABC" w:rsidP="00C16ABC">
            <w:pPr>
              <w:pStyle w:val="afe"/>
            </w:pPr>
          </w:p>
        </w:tc>
        <w:tc>
          <w:tcPr>
            <w:tcW w:w="3709" w:type="pct"/>
          </w:tcPr>
          <w:p w14:paraId="35BEC6E4" w14:textId="50AAE165" w:rsidR="00C16ABC" w:rsidRPr="002D6EEB" w:rsidRDefault="009A3001" w:rsidP="00C16ABC">
            <w:pPr>
              <w:pStyle w:val="afe"/>
              <w:jc w:val="both"/>
            </w:pPr>
            <w:r>
              <w:t>Визуальный контроль наружных дефектов пружин при изготовлении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C16ABC" w:rsidRPr="002D6EEB" w14:paraId="2A50ECFC" w14:textId="77777777" w:rsidTr="00E34F86">
        <w:trPr>
          <w:trHeight w:val="20"/>
        </w:trPr>
        <w:tc>
          <w:tcPr>
            <w:tcW w:w="1291" w:type="pct"/>
            <w:vMerge/>
          </w:tcPr>
          <w:p w14:paraId="06024A7A" w14:textId="77777777" w:rsidR="00C16ABC" w:rsidRPr="002D6EEB" w:rsidRDefault="00C16ABC" w:rsidP="00C16ABC">
            <w:pPr>
              <w:pStyle w:val="afe"/>
            </w:pPr>
          </w:p>
        </w:tc>
        <w:tc>
          <w:tcPr>
            <w:tcW w:w="3709" w:type="pct"/>
          </w:tcPr>
          <w:p w14:paraId="20EFCB24" w14:textId="2CB9DF8E" w:rsidR="00C16ABC" w:rsidRPr="002D6EEB" w:rsidRDefault="00C16ABC" w:rsidP="00C16ABC">
            <w:pPr>
              <w:pStyle w:val="afe"/>
              <w:jc w:val="both"/>
            </w:pPr>
            <w:r>
              <w:t>Контроль размеров пружин при изготовлении на пружинонавивочных станках</w:t>
            </w:r>
            <w:r w:rsidRPr="00411CF8">
              <w:t xml:space="preserve"> </w:t>
            </w:r>
            <w:r>
              <w:t xml:space="preserve">с ЧПУ </w:t>
            </w:r>
          </w:p>
        </w:tc>
      </w:tr>
      <w:tr w:rsidR="00C16ABC" w:rsidRPr="002D6EEB" w14:paraId="5373FB70" w14:textId="77777777" w:rsidTr="00E34F86">
        <w:trPr>
          <w:trHeight w:val="20"/>
        </w:trPr>
        <w:tc>
          <w:tcPr>
            <w:tcW w:w="1291" w:type="pct"/>
            <w:vMerge w:val="restart"/>
          </w:tcPr>
          <w:p w14:paraId="7DA04F44" w14:textId="77777777" w:rsidR="00C16ABC" w:rsidRPr="002D6EEB" w:rsidDel="002A1D54" w:rsidRDefault="00C16ABC" w:rsidP="00C16ABC">
            <w:pPr>
              <w:pStyle w:val="afe"/>
            </w:pPr>
            <w:r w:rsidRPr="002D6EEB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0A0DEE19" w14:textId="77777777" w:rsidR="00C16ABC" w:rsidRPr="002D6EEB" w:rsidRDefault="00C16ABC" w:rsidP="00C16ABC">
            <w:pPr>
              <w:pStyle w:val="afe"/>
              <w:jc w:val="both"/>
            </w:pPr>
            <w:r w:rsidRPr="004022B3">
              <w:t>Читать технологическую и конструкторскую документацию</w:t>
            </w:r>
          </w:p>
        </w:tc>
      </w:tr>
      <w:tr w:rsidR="009A3001" w:rsidRPr="002D6EEB" w14:paraId="0460E17F" w14:textId="77777777" w:rsidTr="00E34F86">
        <w:trPr>
          <w:trHeight w:val="20"/>
        </w:trPr>
        <w:tc>
          <w:tcPr>
            <w:tcW w:w="1291" w:type="pct"/>
            <w:vMerge/>
          </w:tcPr>
          <w:p w14:paraId="77F08BD1" w14:textId="77777777" w:rsidR="009A3001" w:rsidRPr="002D6EEB" w:rsidDel="002A1D54" w:rsidRDefault="009A3001" w:rsidP="00C16AB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230C776" w14:textId="33E172FA" w:rsidR="009A3001" w:rsidRPr="009A009F" w:rsidRDefault="009A3001" w:rsidP="00C16ABC">
            <w:pPr>
              <w:pStyle w:val="afe"/>
              <w:jc w:val="both"/>
            </w:pPr>
            <w:r w:rsidRPr="009A009F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9A3001" w:rsidRPr="002D6EEB" w14:paraId="6A7F6B71" w14:textId="77777777" w:rsidTr="00E34F86">
        <w:trPr>
          <w:trHeight w:val="20"/>
        </w:trPr>
        <w:tc>
          <w:tcPr>
            <w:tcW w:w="1291" w:type="pct"/>
            <w:vMerge/>
          </w:tcPr>
          <w:p w14:paraId="13B780A2" w14:textId="77777777" w:rsidR="009A3001" w:rsidRPr="002D6EEB" w:rsidDel="002A1D54" w:rsidRDefault="009A3001" w:rsidP="00C16AB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1CE82E0" w14:textId="2498D9B4" w:rsidR="009A3001" w:rsidRPr="009A009F" w:rsidRDefault="009A3001" w:rsidP="00C16ABC">
            <w:pPr>
              <w:pStyle w:val="afe"/>
              <w:jc w:val="both"/>
            </w:pPr>
            <w:r>
              <w:t>Использовать</w:t>
            </w:r>
            <w:r w:rsidRPr="001A5111">
              <w:t xml:space="preserve"> </w:t>
            </w:r>
            <w:r>
              <w:t>пружинонавивочные станки</w:t>
            </w:r>
            <w:r w:rsidRPr="00411CF8">
              <w:t xml:space="preserve"> </w:t>
            </w:r>
            <w:r>
              <w:t xml:space="preserve">с ЧПУ при изготовлении </w:t>
            </w:r>
            <w:r w:rsidRPr="001A5111">
              <w:t>пружин</w:t>
            </w:r>
          </w:p>
        </w:tc>
      </w:tr>
      <w:tr w:rsidR="009A3001" w:rsidRPr="002D6EEB" w14:paraId="78B059A3" w14:textId="77777777" w:rsidTr="00E34F86">
        <w:trPr>
          <w:trHeight w:val="20"/>
        </w:trPr>
        <w:tc>
          <w:tcPr>
            <w:tcW w:w="1291" w:type="pct"/>
            <w:vMerge/>
          </w:tcPr>
          <w:p w14:paraId="3549C45E" w14:textId="77777777" w:rsidR="009A3001" w:rsidRPr="002D6EEB" w:rsidDel="002A1D54" w:rsidRDefault="009A3001" w:rsidP="00C16AB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9FF0D5B" w14:textId="7D85204C" w:rsidR="009A3001" w:rsidRPr="009A009F" w:rsidRDefault="009A3001" w:rsidP="00C16ABC">
            <w:pPr>
              <w:pStyle w:val="afe"/>
              <w:jc w:val="both"/>
            </w:pPr>
            <w:r>
              <w:t>Использовать нагревательные устройства</w:t>
            </w:r>
            <w:r w:rsidRPr="001A5111">
              <w:t xml:space="preserve"> для</w:t>
            </w:r>
            <w:r>
              <w:t xml:space="preserve"> нагрева заготовок при изготовлении </w:t>
            </w:r>
            <w:r w:rsidRPr="001A5111">
              <w:t>пружин</w:t>
            </w:r>
            <w:r>
              <w:t xml:space="preserve"> на пружинонавивочных станках</w:t>
            </w:r>
            <w:r w:rsidRPr="00411CF8">
              <w:t xml:space="preserve"> </w:t>
            </w:r>
            <w:r>
              <w:t>с ЧПУ в горячем состоянии</w:t>
            </w:r>
          </w:p>
        </w:tc>
      </w:tr>
      <w:tr w:rsidR="00C16ABC" w:rsidRPr="002D6EEB" w14:paraId="124C193B" w14:textId="77777777" w:rsidTr="00E34F86">
        <w:trPr>
          <w:trHeight w:val="20"/>
        </w:trPr>
        <w:tc>
          <w:tcPr>
            <w:tcW w:w="1291" w:type="pct"/>
            <w:vMerge/>
          </w:tcPr>
          <w:p w14:paraId="080C8ED2" w14:textId="77777777" w:rsidR="00C16ABC" w:rsidRPr="002D6EEB" w:rsidDel="002A1D54" w:rsidRDefault="00C16ABC" w:rsidP="00C16ABC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4CFC882" w14:textId="1A2F3FEC" w:rsidR="00C16ABC" w:rsidRDefault="009A3001" w:rsidP="00C16ABC">
            <w:pPr>
              <w:pStyle w:val="afe"/>
              <w:jc w:val="both"/>
            </w:pPr>
            <w:r>
              <w:t>Управлять пружинонавивочными станками</w:t>
            </w:r>
            <w:r w:rsidRPr="00411CF8">
              <w:t xml:space="preserve"> </w:t>
            </w:r>
            <w:r>
              <w:t xml:space="preserve">с ЧПУ заготовок при изготовлении </w:t>
            </w:r>
            <w:r w:rsidRPr="001A5111">
              <w:t>пружин</w:t>
            </w:r>
          </w:p>
        </w:tc>
      </w:tr>
      <w:tr w:rsidR="00272690" w:rsidRPr="002D6EEB" w14:paraId="4EB34F70" w14:textId="77777777" w:rsidTr="00E34F86">
        <w:trPr>
          <w:trHeight w:val="20"/>
        </w:trPr>
        <w:tc>
          <w:tcPr>
            <w:tcW w:w="1291" w:type="pct"/>
            <w:vMerge/>
          </w:tcPr>
          <w:p w14:paraId="0C70BA36" w14:textId="77777777" w:rsidR="00272690" w:rsidRPr="002D6EEB" w:rsidDel="002A1D54" w:rsidRDefault="00272690" w:rsidP="0027269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BA471EC" w14:textId="5126E7D6" w:rsidR="00272690" w:rsidRDefault="009A3001" w:rsidP="00272690">
            <w:pPr>
              <w:pStyle w:val="afe"/>
              <w:jc w:val="both"/>
            </w:pPr>
            <w:r>
              <w:t>Управлять нагревательными устройствами</w:t>
            </w:r>
            <w:r w:rsidRPr="001A5111">
              <w:t xml:space="preserve"> для</w:t>
            </w:r>
            <w:r>
              <w:t xml:space="preserve"> нагрева заготовок при изготовлении </w:t>
            </w:r>
            <w:r w:rsidRPr="001A5111">
              <w:t xml:space="preserve">пружин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>с ЧПУ в горячем состоянии</w:t>
            </w:r>
          </w:p>
        </w:tc>
      </w:tr>
      <w:tr w:rsidR="00272690" w:rsidRPr="002D6EEB" w14:paraId="34A2D7E0" w14:textId="77777777" w:rsidTr="00E34F86">
        <w:trPr>
          <w:trHeight w:val="20"/>
        </w:trPr>
        <w:tc>
          <w:tcPr>
            <w:tcW w:w="1291" w:type="pct"/>
            <w:vMerge/>
          </w:tcPr>
          <w:p w14:paraId="4FFB5A52" w14:textId="77777777" w:rsidR="00272690" w:rsidRPr="002D6EEB" w:rsidDel="002A1D54" w:rsidRDefault="00272690" w:rsidP="00272690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8C4E56F" w14:textId="44D5244B" w:rsidR="00272690" w:rsidRDefault="009A3001" w:rsidP="00272690">
            <w:pPr>
              <w:pStyle w:val="afe"/>
              <w:jc w:val="both"/>
            </w:pPr>
            <w:r>
              <w:t>Выполнять техническое обслуживание (ежедневное, еженедельное) пружинонавивочных станков</w:t>
            </w:r>
            <w:r w:rsidRPr="00411CF8">
              <w:t xml:space="preserve"> </w:t>
            </w:r>
            <w:r>
              <w:t xml:space="preserve">с ЧПУ при изготовлении </w:t>
            </w:r>
            <w:r w:rsidRPr="001A5111">
              <w:t xml:space="preserve">пружин </w:t>
            </w:r>
            <w:r>
              <w:t>в соответствии с документацией по эксплуатации</w:t>
            </w:r>
          </w:p>
        </w:tc>
      </w:tr>
      <w:tr w:rsidR="001442E3" w:rsidRPr="002D6EEB" w14:paraId="6C726AE3" w14:textId="77777777" w:rsidTr="00E34F86">
        <w:trPr>
          <w:trHeight w:val="20"/>
        </w:trPr>
        <w:tc>
          <w:tcPr>
            <w:tcW w:w="1291" w:type="pct"/>
            <w:vMerge/>
          </w:tcPr>
          <w:p w14:paraId="66406C49" w14:textId="77777777" w:rsidR="001442E3" w:rsidRPr="002D6EEB" w:rsidDel="002A1D54" w:rsidRDefault="001442E3" w:rsidP="001442E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0872A66" w14:textId="35CDBEB5" w:rsidR="001442E3" w:rsidRDefault="009A3001" w:rsidP="001442E3">
            <w:pPr>
              <w:pStyle w:val="afe"/>
              <w:jc w:val="both"/>
            </w:pPr>
            <w:r>
              <w:t xml:space="preserve">Выполнять техническое обслуживание (ежедневное, еженедельное) нагревательных устройств </w:t>
            </w:r>
            <w:r w:rsidRPr="001A5111">
              <w:t>для</w:t>
            </w:r>
            <w:r>
              <w:t xml:space="preserve"> нагрева заготовок при изготовлении </w:t>
            </w:r>
            <w:r w:rsidRPr="001A5111">
              <w:t xml:space="preserve">пружин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>с ЧПУ в горячем состоянии в соответствии с документацией по эксплуатации</w:t>
            </w:r>
          </w:p>
        </w:tc>
      </w:tr>
      <w:tr w:rsidR="001442E3" w:rsidRPr="002D6EEB" w14:paraId="261C717E" w14:textId="77777777" w:rsidTr="00E34F86">
        <w:trPr>
          <w:trHeight w:val="20"/>
        </w:trPr>
        <w:tc>
          <w:tcPr>
            <w:tcW w:w="1291" w:type="pct"/>
            <w:vMerge/>
          </w:tcPr>
          <w:p w14:paraId="2381E708" w14:textId="77777777" w:rsidR="001442E3" w:rsidRPr="002D6EEB" w:rsidDel="002A1D54" w:rsidRDefault="001442E3" w:rsidP="001442E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988F499" w14:textId="0D67D255" w:rsidR="001442E3" w:rsidRPr="002D6EEB" w:rsidRDefault="009A3001" w:rsidP="001442E3">
            <w:pPr>
              <w:pStyle w:val="afe"/>
              <w:jc w:val="both"/>
              <w:rPr>
                <w:color w:val="000000" w:themeColor="text1"/>
              </w:rPr>
            </w:pPr>
            <w:r>
              <w:t>Манипулировать прутками при изготовлении пружин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1442E3" w:rsidRPr="002D6EEB" w14:paraId="6DD11522" w14:textId="77777777" w:rsidTr="00E34F86">
        <w:trPr>
          <w:trHeight w:val="20"/>
        </w:trPr>
        <w:tc>
          <w:tcPr>
            <w:tcW w:w="1291" w:type="pct"/>
            <w:vMerge/>
          </w:tcPr>
          <w:p w14:paraId="2C3AB56F" w14:textId="77777777" w:rsidR="001442E3" w:rsidRPr="002D6EEB" w:rsidDel="002A1D54" w:rsidRDefault="001442E3" w:rsidP="001442E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634F21D0" w14:textId="16B42BA2" w:rsidR="001442E3" w:rsidRPr="002D6EEB" w:rsidRDefault="009A3001" w:rsidP="001442E3">
            <w:pPr>
              <w:pStyle w:val="afe"/>
              <w:jc w:val="both"/>
              <w:rPr>
                <w:color w:val="000000" w:themeColor="text1"/>
              </w:rPr>
            </w:pPr>
            <w:r w:rsidRPr="009A009F">
              <w:t xml:space="preserve">Определять </w:t>
            </w:r>
            <w:r>
              <w:t xml:space="preserve">типовые </w:t>
            </w:r>
            <w:r w:rsidRPr="009A009F">
              <w:t>неисправност</w:t>
            </w:r>
            <w:r>
              <w:t>и</w:t>
            </w:r>
            <w:r w:rsidRPr="009A009F">
              <w:t xml:space="preserve"> </w:t>
            </w:r>
            <w:r>
              <w:t>пружинонавивочных станков с ЧПУ</w:t>
            </w:r>
          </w:p>
        </w:tc>
      </w:tr>
      <w:tr w:rsidR="001442E3" w:rsidRPr="002D6EEB" w14:paraId="4C8E124E" w14:textId="77777777" w:rsidTr="00E34F86">
        <w:trPr>
          <w:trHeight w:val="20"/>
        </w:trPr>
        <w:tc>
          <w:tcPr>
            <w:tcW w:w="1291" w:type="pct"/>
            <w:vMerge/>
          </w:tcPr>
          <w:p w14:paraId="09249AC3" w14:textId="77777777" w:rsidR="001442E3" w:rsidRPr="002D6EEB" w:rsidDel="002A1D54" w:rsidRDefault="001442E3" w:rsidP="001442E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C51E369" w14:textId="2D6C597D" w:rsidR="001442E3" w:rsidRPr="002D6EEB" w:rsidRDefault="009A3001" w:rsidP="001442E3">
            <w:pPr>
              <w:pStyle w:val="afe"/>
              <w:jc w:val="both"/>
              <w:rPr>
                <w:color w:val="000000" w:themeColor="text1"/>
              </w:rPr>
            </w:pPr>
            <w:r w:rsidRPr="009A009F">
              <w:t xml:space="preserve">Устанавливать заданные технической документацией параметры </w:t>
            </w:r>
            <w:r>
              <w:t xml:space="preserve">навивки пружин </w:t>
            </w:r>
            <w:r w:rsidRPr="009A009F">
              <w:t xml:space="preserve">на </w:t>
            </w:r>
            <w:r>
              <w:t>пружинонавивочных станках с ЧПУ</w:t>
            </w:r>
          </w:p>
        </w:tc>
      </w:tr>
      <w:tr w:rsidR="001442E3" w:rsidRPr="002D6EEB" w14:paraId="3CF69AEC" w14:textId="77777777" w:rsidTr="00E34F86">
        <w:trPr>
          <w:trHeight w:val="20"/>
        </w:trPr>
        <w:tc>
          <w:tcPr>
            <w:tcW w:w="1291" w:type="pct"/>
            <w:vMerge/>
          </w:tcPr>
          <w:p w14:paraId="0161080A" w14:textId="77777777" w:rsidR="001442E3" w:rsidRPr="002D6EEB" w:rsidDel="002A1D54" w:rsidRDefault="001442E3" w:rsidP="001442E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027E28F9" w14:textId="6B9E969F" w:rsidR="001442E3" w:rsidRPr="002D6EEB" w:rsidRDefault="009A3001" w:rsidP="001442E3">
            <w:pPr>
              <w:pStyle w:val="afe"/>
              <w:jc w:val="both"/>
            </w:pPr>
            <w:r>
              <w:t>Визуально выявлять дефекты пружин при изготовлении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1442E3" w:rsidRPr="002D6EEB" w14:paraId="5DB3CDAD" w14:textId="77777777" w:rsidTr="00E34F86">
        <w:trPr>
          <w:trHeight w:val="20"/>
        </w:trPr>
        <w:tc>
          <w:tcPr>
            <w:tcW w:w="1291" w:type="pct"/>
            <w:vMerge/>
          </w:tcPr>
          <w:p w14:paraId="5BA21321" w14:textId="77777777" w:rsidR="001442E3" w:rsidRPr="002D6EEB" w:rsidDel="002A1D54" w:rsidRDefault="001442E3" w:rsidP="001442E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3C4BDD7" w14:textId="470B04EC" w:rsidR="001442E3" w:rsidRPr="002D6EEB" w:rsidRDefault="009A3001" w:rsidP="001442E3">
            <w:pPr>
              <w:pStyle w:val="afe"/>
              <w:jc w:val="both"/>
            </w:pPr>
            <w:r>
              <w:t>Обеспечивать геометрические параметры пружин при изготовлении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1442E3" w:rsidRPr="002D6EEB" w14:paraId="28FFAEE9" w14:textId="77777777" w:rsidTr="00E34F86">
        <w:trPr>
          <w:trHeight w:val="20"/>
        </w:trPr>
        <w:tc>
          <w:tcPr>
            <w:tcW w:w="1291" w:type="pct"/>
            <w:vMerge/>
          </w:tcPr>
          <w:p w14:paraId="55E64754" w14:textId="77777777" w:rsidR="001442E3" w:rsidRPr="002D6EEB" w:rsidDel="002A1D54" w:rsidRDefault="001442E3" w:rsidP="001442E3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7E4B476A" w14:textId="673B1A83" w:rsidR="001442E3" w:rsidRPr="002D6EEB" w:rsidRDefault="009A3001" w:rsidP="001442E3">
            <w:pPr>
              <w:pStyle w:val="afe"/>
              <w:jc w:val="both"/>
            </w:pPr>
            <w:r w:rsidRPr="00116289">
              <w:t>Выбирать схемы строповки при транспортировке заготовок и</w:t>
            </w:r>
            <w:r>
              <w:t xml:space="preserve"> </w:t>
            </w:r>
            <w:r w:rsidRPr="00116289">
              <w:t xml:space="preserve">пружин при </w:t>
            </w:r>
            <w:r>
              <w:t>изготовлении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9A3001" w:rsidRPr="002D6EEB" w14:paraId="3AEF3D71" w14:textId="77777777" w:rsidTr="00E34F86">
        <w:trPr>
          <w:trHeight w:val="20"/>
        </w:trPr>
        <w:tc>
          <w:tcPr>
            <w:tcW w:w="1291" w:type="pct"/>
            <w:vMerge/>
          </w:tcPr>
          <w:p w14:paraId="73E5EECB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706CCE4" w14:textId="22C9C774" w:rsidR="009A3001" w:rsidRPr="002D6EEB" w:rsidRDefault="009A3001" w:rsidP="009A3001">
            <w:pPr>
              <w:pStyle w:val="afe"/>
              <w:jc w:val="both"/>
            </w:pPr>
            <w:r w:rsidRPr="00D24B7A">
              <w:t xml:space="preserve">Управлять подъемом и перемещением заготовок и пружин при изготовлении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 xml:space="preserve">с ЧПУ </w:t>
            </w:r>
          </w:p>
        </w:tc>
      </w:tr>
      <w:tr w:rsidR="009A3001" w:rsidRPr="002D6EEB" w14:paraId="31C7C4CE" w14:textId="77777777" w:rsidTr="00E34F86">
        <w:trPr>
          <w:trHeight w:val="20"/>
        </w:trPr>
        <w:tc>
          <w:tcPr>
            <w:tcW w:w="1291" w:type="pct"/>
            <w:vMerge/>
          </w:tcPr>
          <w:p w14:paraId="0714E023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6E74826" w14:textId="2E4B2A8B" w:rsidR="009A3001" w:rsidRPr="002D6EEB" w:rsidRDefault="009A3001" w:rsidP="009A3001">
            <w:pPr>
              <w:pStyle w:val="afe"/>
              <w:jc w:val="both"/>
            </w:pPr>
            <w:r w:rsidRPr="008C134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9A3001" w:rsidRPr="002D6EEB" w14:paraId="13AF6442" w14:textId="77777777" w:rsidTr="00E34F86">
        <w:trPr>
          <w:trHeight w:val="20"/>
        </w:trPr>
        <w:tc>
          <w:tcPr>
            <w:tcW w:w="1291" w:type="pct"/>
            <w:vMerge/>
          </w:tcPr>
          <w:p w14:paraId="57D5D4FF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41592363" w14:textId="299475D3" w:rsidR="009A3001" w:rsidRPr="002D6EEB" w:rsidRDefault="009A3001" w:rsidP="009A3001">
            <w:pPr>
              <w:pStyle w:val="afe"/>
              <w:jc w:val="both"/>
            </w:pPr>
            <w:r w:rsidRPr="008C134C">
              <w:t xml:space="preserve">Использовать контрольно-измерительные инструменты для контроля размеров </w:t>
            </w:r>
            <w:r>
              <w:t>пружин</w:t>
            </w:r>
          </w:p>
        </w:tc>
      </w:tr>
      <w:tr w:rsidR="009A3001" w:rsidRPr="002D6EEB" w14:paraId="349286BB" w14:textId="77777777" w:rsidTr="00E34F86">
        <w:trPr>
          <w:trHeight w:val="20"/>
        </w:trPr>
        <w:tc>
          <w:tcPr>
            <w:tcW w:w="1291" w:type="pct"/>
            <w:vMerge/>
          </w:tcPr>
          <w:p w14:paraId="4AA602E8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DCA4A55" w14:textId="3F78EB41" w:rsidR="009A3001" w:rsidRPr="002D6EEB" w:rsidRDefault="009A3001" w:rsidP="009A3001">
            <w:pPr>
              <w:pStyle w:val="afe"/>
              <w:jc w:val="both"/>
            </w:pPr>
            <w:r w:rsidRPr="004022B3">
              <w:t xml:space="preserve">Применять средства индивидуальной и коллективной защиты </w:t>
            </w:r>
            <w:r>
              <w:t>при изготовлении пружин на пружинонавивочных станках</w:t>
            </w:r>
            <w:r w:rsidRPr="00411CF8">
              <w:t xml:space="preserve"> </w:t>
            </w:r>
            <w:r>
              <w:t xml:space="preserve">с ЧПУ </w:t>
            </w:r>
          </w:p>
        </w:tc>
      </w:tr>
      <w:tr w:rsidR="009A3001" w:rsidRPr="002D6EEB" w14:paraId="2439292C" w14:textId="77777777" w:rsidTr="00E34F86">
        <w:trPr>
          <w:trHeight w:val="20"/>
        </w:trPr>
        <w:tc>
          <w:tcPr>
            <w:tcW w:w="1291" w:type="pct"/>
            <w:vMerge/>
          </w:tcPr>
          <w:p w14:paraId="01F94B22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  <w:shd w:val="clear" w:color="auto" w:fill="auto"/>
          </w:tcPr>
          <w:p w14:paraId="53C413D1" w14:textId="77777777" w:rsidR="009A3001" w:rsidRPr="002D6EEB" w:rsidRDefault="009A3001" w:rsidP="009A3001">
            <w:pPr>
              <w:pStyle w:val="afe"/>
              <w:jc w:val="both"/>
            </w:pPr>
            <w:r w:rsidRPr="004022B3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9A3001" w:rsidRPr="002D6EEB" w14:paraId="6212627D" w14:textId="77777777" w:rsidTr="00E34F86">
        <w:trPr>
          <w:trHeight w:val="20"/>
        </w:trPr>
        <w:tc>
          <w:tcPr>
            <w:tcW w:w="1291" w:type="pct"/>
            <w:vMerge w:val="restart"/>
          </w:tcPr>
          <w:p w14:paraId="3FED4B36" w14:textId="77777777" w:rsidR="009A3001" w:rsidRPr="002D6EEB" w:rsidRDefault="009A3001" w:rsidP="009A3001">
            <w:pPr>
              <w:pStyle w:val="afe"/>
            </w:pPr>
            <w:r w:rsidRPr="002D6EEB" w:rsidDel="002A1D54">
              <w:t>Необходимые знания</w:t>
            </w:r>
          </w:p>
        </w:tc>
        <w:tc>
          <w:tcPr>
            <w:tcW w:w="3709" w:type="pct"/>
          </w:tcPr>
          <w:p w14:paraId="0D6B2260" w14:textId="77777777" w:rsidR="009A3001" w:rsidRPr="002D6EEB" w:rsidRDefault="009A3001" w:rsidP="009A3001">
            <w:pPr>
              <w:pStyle w:val="afe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9A3001" w:rsidRPr="002D6EEB" w14:paraId="1857C7D9" w14:textId="77777777" w:rsidTr="00E34F86">
        <w:trPr>
          <w:trHeight w:val="20"/>
        </w:trPr>
        <w:tc>
          <w:tcPr>
            <w:tcW w:w="1291" w:type="pct"/>
            <w:vMerge/>
          </w:tcPr>
          <w:p w14:paraId="7659364A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</w:tcPr>
          <w:p w14:paraId="5784AFC4" w14:textId="77777777" w:rsidR="009A3001" w:rsidRPr="002D6EEB" w:rsidRDefault="009A3001" w:rsidP="009A3001">
            <w:pPr>
              <w:pStyle w:val="afe"/>
              <w:jc w:val="both"/>
              <w:rPr>
                <w:color w:val="000000" w:themeColor="text1"/>
              </w:rPr>
            </w:pPr>
            <w:r w:rsidRPr="007C03E1">
              <w:t>Правила чтения технологических документов</w:t>
            </w:r>
          </w:p>
        </w:tc>
      </w:tr>
      <w:tr w:rsidR="009A3001" w:rsidRPr="002D6EEB" w14:paraId="064A703C" w14:textId="77777777" w:rsidTr="00E34F86">
        <w:trPr>
          <w:trHeight w:val="20"/>
        </w:trPr>
        <w:tc>
          <w:tcPr>
            <w:tcW w:w="1291" w:type="pct"/>
            <w:vMerge/>
          </w:tcPr>
          <w:p w14:paraId="174618D4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</w:tcPr>
          <w:p w14:paraId="77334E29" w14:textId="6520AD46" w:rsidR="009A3001" w:rsidRPr="007C03E1" w:rsidRDefault="009A3001" w:rsidP="009A3001">
            <w:pPr>
              <w:pStyle w:val="afe"/>
              <w:jc w:val="both"/>
            </w:pPr>
            <w:r w:rsidRPr="009A009F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9A3001" w:rsidRPr="002D6EEB" w14:paraId="45BB919E" w14:textId="77777777" w:rsidTr="00E34F86">
        <w:trPr>
          <w:trHeight w:val="20"/>
        </w:trPr>
        <w:tc>
          <w:tcPr>
            <w:tcW w:w="1291" w:type="pct"/>
            <w:vMerge/>
          </w:tcPr>
          <w:p w14:paraId="70C072A7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</w:tcPr>
          <w:p w14:paraId="21FB6E1A" w14:textId="31A45210" w:rsidR="009A3001" w:rsidRPr="007C03E1" w:rsidRDefault="009A3001" w:rsidP="009A3001">
            <w:pPr>
              <w:pStyle w:val="afe"/>
              <w:jc w:val="both"/>
            </w:pPr>
            <w:r w:rsidRPr="009A009F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9A3001" w:rsidRPr="002D6EEB" w14:paraId="4D51CE6E" w14:textId="77777777" w:rsidTr="00E34F86">
        <w:trPr>
          <w:trHeight w:val="20"/>
        </w:trPr>
        <w:tc>
          <w:tcPr>
            <w:tcW w:w="1291" w:type="pct"/>
            <w:vMerge/>
          </w:tcPr>
          <w:p w14:paraId="2EAB0489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</w:tcPr>
          <w:p w14:paraId="71D9D874" w14:textId="03292548" w:rsidR="009A3001" w:rsidRPr="007C03E1" w:rsidRDefault="00BC349D" w:rsidP="009A3001">
            <w:pPr>
              <w:pStyle w:val="afe"/>
              <w:jc w:val="both"/>
            </w:pPr>
            <w:r w:rsidRPr="007C03E1">
              <w:t>Виды, конструкции и назначение</w:t>
            </w:r>
            <w:r w:rsidRPr="001A5111">
              <w:t xml:space="preserve"> </w:t>
            </w:r>
            <w:r>
              <w:t>пружинонавивочных станков</w:t>
            </w:r>
            <w:r w:rsidRPr="00411CF8">
              <w:t xml:space="preserve"> </w:t>
            </w:r>
            <w:r>
              <w:t xml:space="preserve">с ЧПУ </w:t>
            </w:r>
            <w:r w:rsidRPr="001A5111">
              <w:t>для изготовления пружин</w:t>
            </w:r>
          </w:p>
        </w:tc>
      </w:tr>
      <w:tr w:rsidR="009A3001" w:rsidRPr="002D6EEB" w14:paraId="557D6F14" w14:textId="77777777" w:rsidTr="00E34F86">
        <w:trPr>
          <w:trHeight w:val="20"/>
        </w:trPr>
        <w:tc>
          <w:tcPr>
            <w:tcW w:w="1291" w:type="pct"/>
            <w:vMerge/>
          </w:tcPr>
          <w:p w14:paraId="56692834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</w:tcPr>
          <w:p w14:paraId="1B382F5B" w14:textId="43269D00" w:rsidR="009A3001" w:rsidRPr="007C03E1" w:rsidRDefault="00BC349D" w:rsidP="009A3001">
            <w:pPr>
              <w:pStyle w:val="afe"/>
              <w:jc w:val="both"/>
            </w:pPr>
            <w:r w:rsidRPr="00C1200A">
              <w:t>Виды, конструкции и назначение нагревательных устройств</w:t>
            </w:r>
            <w:r>
              <w:t xml:space="preserve"> для нагрева заготовок при изготовлении пружин на пружинонавивочных станках</w:t>
            </w:r>
            <w:r w:rsidRPr="00411CF8">
              <w:t xml:space="preserve"> </w:t>
            </w:r>
            <w:r>
              <w:t>с ЧПУ в горячем состоянии</w:t>
            </w:r>
          </w:p>
        </w:tc>
      </w:tr>
      <w:tr w:rsidR="009A3001" w:rsidRPr="002D6EEB" w14:paraId="580D8248" w14:textId="77777777" w:rsidTr="00E34F86">
        <w:trPr>
          <w:trHeight w:val="20"/>
        </w:trPr>
        <w:tc>
          <w:tcPr>
            <w:tcW w:w="1291" w:type="pct"/>
            <w:vMerge/>
          </w:tcPr>
          <w:p w14:paraId="481B34DF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</w:tcPr>
          <w:p w14:paraId="56C82A59" w14:textId="6DAF1E77" w:rsidR="009A3001" w:rsidRPr="007C03E1" w:rsidRDefault="00BC349D" w:rsidP="009A3001">
            <w:pPr>
              <w:pStyle w:val="afe"/>
              <w:jc w:val="both"/>
            </w:pPr>
            <w:r w:rsidRPr="00C1200A">
              <w:t xml:space="preserve">Приемы работы и последовательность </w:t>
            </w:r>
            <w:r>
              <w:t xml:space="preserve">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пружин </w:t>
            </w:r>
            <w:r>
              <w:t>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9A3001" w:rsidRPr="002D6EEB" w14:paraId="0DBEAD83" w14:textId="77777777" w:rsidTr="00E34F86">
        <w:trPr>
          <w:trHeight w:val="20"/>
        </w:trPr>
        <w:tc>
          <w:tcPr>
            <w:tcW w:w="1291" w:type="pct"/>
            <w:vMerge/>
          </w:tcPr>
          <w:p w14:paraId="47CE40C0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</w:tcPr>
          <w:p w14:paraId="4E96E43C" w14:textId="50A5CB93" w:rsidR="009A3001" w:rsidRPr="007C03E1" w:rsidRDefault="00BC349D" w:rsidP="009A3001">
            <w:pPr>
              <w:pStyle w:val="afe"/>
              <w:jc w:val="both"/>
            </w:pPr>
            <w:r w:rsidRPr="00C1200A">
              <w:t>Приемы работы и последовательность</w:t>
            </w:r>
            <w:r>
              <w:t xml:space="preserve"> при нагреве заготовок при </w:t>
            </w:r>
            <w:r w:rsidRPr="001A5111">
              <w:t>изготовлени</w:t>
            </w:r>
            <w:r>
              <w:t>и</w:t>
            </w:r>
            <w:r w:rsidRPr="001A5111">
              <w:t xml:space="preserve"> </w:t>
            </w:r>
            <w:r>
              <w:t>пружин на пружинонавивочных станках</w:t>
            </w:r>
            <w:r w:rsidRPr="00411CF8">
              <w:t xml:space="preserve"> </w:t>
            </w:r>
            <w:r>
              <w:t>с ЧПУ в горячем состоянии</w:t>
            </w:r>
          </w:p>
        </w:tc>
      </w:tr>
      <w:tr w:rsidR="009A3001" w:rsidRPr="002D6EEB" w14:paraId="7ECAC2D9" w14:textId="77777777" w:rsidTr="00E34F86">
        <w:trPr>
          <w:trHeight w:val="20"/>
        </w:trPr>
        <w:tc>
          <w:tcPr>
            <w:tcW w:w="1291" w:type="pct"/>
            <w:vMerge/>
          </w:tcPr>
          <w:p w14:paraId="67133AA7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</w:tcPr>
          <w:p w14:paraId="67BDFE1E" w14:textId="0C1FFC52" w:rsidR="009A3001" w:rsidRPr="007C03E1" w:rsidRDefault="00191BB0" w:rsidP="009A3001">
            <w:pPr>
              <w:pStyle w:val="afe"/>
              <w:jc w:val="both"/>
            </w:pPr>
            <w:r w:rsidRPr="007C03E1">
              <w:t xml:space="preserve">Виды, конструкции и назначение </w:t>
            </w:r>
            <w:r>
              <w:t>пружин</w:t>
            </w:r>
          </w:p>
        </w:tc>
      </w:tr>
      <w:tr w:rsidR="009A3001" w:rsidRPr="002D6EEB" w14:paraId="5FAC4489" w14:textId="77777777" w:rsidTr="00E34F86">
        <w:trPr>
          <w:trHeight w:val="20"/>
        </w:trPr>
        <w:tc>
          <w:tcPr>
            <w:tcW w:w="1291" w:type="pct"/>
            <w:vMerge/>
          </w:tcPr>
          <w:p w14:paraId="7A9A9AE8" w14:textId="77777777" w:rsidR="009A3001" w:rsidRPr="002D6EEB" w:rsidDel="002A1D54" w:rsidRDefault="009A3001" w:rsidP="009A3001">
            <w:pPr>
              <w:pStyle w:val="afe"/>
            </w:pPr>
          </w:p>
        </w:tc>
        <w:tc>
          <w:tcPr>
            <w:tcW w:w="3709" w:type="pct"/>
          </w:tcPr>
          <w:p w14:paraId="1835B6A3" w14:textId="48D04DEF" w:rsidR="009A3001" w:rsidRPr="002D6EEB" w:rsidRDefault="00A572A2" w:rsidP="009A3001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 дефектов </w:t>
            </w:r>
            <w:r>
              <w:t>пружин при изготовлении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572A2" w:rsidRPr="002D6EEB" w14:paraId="3EA82CF3" w14:textId="77777777" w:rsidTr="00E34F86">
        <w:trPr>
          <w:trHeight w:val="20"/>
        </w:trPr>
        <w:tc>
          <w:tcPr>
            <w:tcW w:w="1291" w:type="pct"/>
            <w:vMerge/>
          </w:tcPr>
          <w:p w14:paraId="6ECE13E2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72DDB651" w14:textId="6DA382F4" w:rsidR="00A572A2" w:rsidRPr="002D6EEB" w:rsidRDefault="00A572A2" w:rsidP="00A572A2">
            <w:pPr>
              <w:pStyle w:val="afe"/>
              <w:jc w:val="both"/>
              <w:rPr>
                <w:color w:val="000000" w:themeColor="text1"/>
              </w:rPr>
            </w:pPr>
            <w:r>
              <w:t>Основные неисправности пружинонавивочных станков</w:t>
            </w:r>
            <w:r w:rsidRPr="00411CF8">
              <w:t xml:space="preserve"> </w:t>
            </w:r>
            <w:r>
              <w:t>с ЧПУ при изготовлении пружин</w:t>
            </w:r>
          </w:p>
        </w:tc>
      </w:tr>
      <w:tr w:rsidR="00A572A2" w:rsidRPr="002D6EEB" w14:paraId="066F3DAD" w14:textId="77777777" w:rsidTr="00E34F86">
        <w:trPr>
          <w:trHeight w:val="20"/>
        </w:trPr>
        <w:tc>
          <w:tcPr>
            <w:tcW w:w="1291" w:type="pct"/>
            <w:vMerge/>
          </w:tcPr>
          <w:p w14:paraId="54D132EE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789BA754" w14:textId="36A6CBED" w:rsidR="00A572A2" w:rsidRPr="002D6EEB" w:rsidRDefault="00A572A2" w:rsidP="00A572A2">
            <w:pPr>
              <w:pStyle w:val="afe"/>
              <w:jc w:val="both"/>
              <w:rPr>
                <w:color w:val="000000" w:themeColor="text1"/>
              </w:rPr>
            </w:pPr>
            <w:r>
              <w:t>Основные неисправности нагревательных устройств при изготовлении пружин на пружинонавивочных станках</w:t>
            </w:r>
            <w:r w:rsidRPr="00411CF8">
              <w:t xml:space="preserve"> </w:t>
            </w:r>
            <w:r>
              <w:t>с ЧПУ в горячем состоянии</w:t>
            </w:r>
          </w:p>
        </w:tc>
      </w:tr>
      <w:tr w:rsidR="00A572A2" w:rsidRPr="002D6EEB" w14:paraId="6886C322" w14:textId="77777777" w:rsidTr="00E34F86">
        <w:trPr>
          <w:trHeight w:val="20"/>
        </w:trPr>
        <w:tc>
          <w:tcPr>
            <w:tcW w:w="1291" w:type="pct"/>
            <w:vMerge/>
          </w:tcPr>
          <w:p w14:paraId="749DC892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6424881E" w14:textId="2BAC3209" w:rsidR="00A572A2" w:rsidRPr="002D6EEB" w:rsidRDefault="00A572A2" w:rsidP="00A572A2">
            <w:pPr>
              <w:pStyle w:val="afe"/>
              <w:jc w:val="both"/>
              <w:rPr>
                <w:color w:val="000000" w:themeColor="text1"/>
              </w:rPr>
            </w:pPr>
            <w:r>
              <w:t>Типовые операции при изготовлении пружин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572A2" w:rsidRPr="002D6EEB" w14:paraId="48B3ADC8" w14:textId="77777777" w:rsidTr="00E34F86">
        <w:trPr>
          <w:trHeight w:val="20"/>
        </w:trPr>
        <w:tc>
          <w:tcPr>
            <w:tcW w:w="1291" w:type="pct"/>
            <w:vMerge/>
          </w:tcPr>
          <w:p w14:paraId="14F8E032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2ABDA6C5" w14:textId="0BCF9C2B" w:rsidR="00A572A2" w:rsidRPr="002D6EEB" w:rsidRDefault="00A572A2" w:rsidP="00A572A2">
            <w:pPr>
              <w:pStyle w:val="afe"/>
              <w:jc w:val="both"/>
              <w:rPr>
                <w:color w:val="000000" w:themeColor="text1"/>
              </w:rPr>
            </w:pPr>
            <w:r>
              <w:t>Типовые режимы нагрева заготовок при изготовлении пружин на пружинонавивочных станках</w:t>
            </w:r>
            <w:r w:rsidRPr="00411CF8">
              <w:t xml:space="preserve"> </w:t>
            </w:r>
            <w:r>
              <w:t>с ЧПУ в горячем состоянии</w:t>
            </w:r>
          </w:p>
        </w:tc>
      </w:tr>
      <w:tr w:rsidR="00A572A2" w:rsidRPr="002D6EEB" w14:paraId="7E5E6FA4" w14:textId="77777777" w:rsidTr="00E34F86">
        <w:trPr>
          <w:trHeight w:val="20"/>
        </w:trPr>
        <w:tc>
          <w:tcPr>
            <w:tcW w:w="1291" w:type="pct"/>
            <w:vMerge/>
          </w:tcPr>
          <w:p w14:paraId="301E9FCF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21E58CFC" w14:textId="40AC74A8" w:rsidR="00A572A2" w:rsidRPr="002D6EEB" w:rsidRDefault="00A572A2" w:rsidP="00A572A2">
            <w:pPr>
              <w:pStyle w:val="afe"/>
              <w:jc w:val="both"/>
              <w:rPr>
                <w:color w:val="000000" w:themeColor="text1"/>
              </w:rPr>
            </w:pPr>
            <w:r>
              <w:t xml:space="preserve">Группы </w:t>
            </w:r>
            <w:r w:rsidRPr="004022B3">
              <w:t xml:space="preserve">и марки </w:t>
            </w:r>
            <w:r>
              <w:t>материалов</w:t>
            </w:r>
            <w:r w:rsidRPr="004022B3">
              <w:t>, применяемых для изготовления пружин</w:t>
            </w:r>
            <w:r>
              <w:t xml:space="preserve">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572A2" w:rsidRPr="002D6EEB" w14:paraId="20B3382D" w14:textId="77777777" w:rsidTr="00E34F86">
        <w:trPr>
          <w:trHeight w:val="20"/>
        </w:trPr>
        <w:tc>
          <w:tcPr>
            <w:tcW w:w="1291" w:type="pct"/>
            <w:vMerge/>
          </w:tcPr>
          <w:p w14:paraId="07EDED74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4DBB2CD1" w14:textId="51D11B2C" w:rsidR="00A572A2" w:rsidRPr="002D6EEB" w:rsidRDefault="00A572A2" w:rsidP="00A572A2">
            <w:pPr>
              <w:pStyle w:val="afe"/>
              <w:jc w:val="both"/>
              <w:rPr>
                <w:color w:val="000000" w:themeColor="text1"/>
              </w:rPr>
            </w:pPr>
            <w:r>
              <w:t>Сортамент прутков, применяемой для изготовления пружин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572A2" w:rsidRPr="002D6EEB" w14:paraId="3992BED6" w14:textId="77777777" w:rsidTr="00E34F86">
        <w:trPr>
          <w:trHeight w:val="20"/>
        </w:trPr>
        <w:tc>
          <w:tcPr>
            <w:tcW w:w="1291" w:type="pct"/>
            <w:vMerge/>
          </w:tcPr>
          <w:p w14:paraId="167EDF8E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1C530FD2" w14:textId="0DDAA5EC" w:rsidR="00A572A2" w:rsidRPr="002D6EEB" w:rsidRDefault="00A572A2" w:rsidP="00A572A2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>Схемы и правила складирования</w:t>
            </w:r>
            <w:r>
              <w:t xml:space="preserve"> пружин при изготовлении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572A2" w:rsidRPr="002D6EEB" w14:paraId="11358C37" w14:textId="77777777" w:rsidTr="00E34F86">
        <w:trPr>
          <w:trHeight w:val="20"/>
        </w:trPr>
        <w:tc>
          <w:tcPr>
            <w:tcW w:w="1291" w:type="pct"/>
            <w:vMerge/>
          </w:tcPr>
          <w:p w14:paraId="4DAFDF86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6F1EF1F7" w14:textId="6770A6BC" w:rsidR="00A572A2" w:rsidRPr="002D6EEB" w:rsidRDefault="00A572A2" w:rsidP="00A572A2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Виды, конструкции, назначение контрольно-измерительных инструментов </w:t>
            </w:r>
            <w:r>
              <w:t>при изготовлении пружин на пружинонавивочных станках</w:t>
            </w:r>
            <w:r w:rsidRPr="00411CF8">
              <w:t xml:space="preserve"> </w:t>
            </w:r>
            <w:r>
              <w:t>с ЧПУ</w:t>
            </w:r>
          </w:p>
        </w:tc>
      </w:tr>
      <w:tr w:rsidR="00A572A2" w:rsidRPr="002D6EEB" w14:paraId="5EA90B7E" w14:textId="77777777" w:rsidTr="00E34F86">
        <w:trPr>
          <w:trHeight w:val="20"/>
        </w:trPr>
        <w:tc>
          <w:tcPr>
            <w:tcW w:w="1291" w:type="pct"/>
            <w:vMerge/>
          </w:tcPr>
          <w:p w14:paraId="4E50DAA5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0EE0BC6B" w14:textId="47597463" w:rsidR="00A572A2" w:rsidRPr="002D6EEB" w:rsidRDefault="00A572A2" w:rsidP="00A572A2">
            <w:pPr>
              <w:pStyle w:val="afe"/>
              <w:jc w:val="both"/>
              <w:rPr>
                <w:color w:val="000000" w:themeColor="text1"/>
              </w:rPr>
            </w:pPr>
            <w:r w:rsidRPr="00C1200A">
              <w:t xml:space="preserve">Виды и правила применения средств индивидуальной и коллективной защиты при </w:t>
            </w:r>
            <w:r>
              <w:t>изготовлении пружин на пружинонавивочных станках</w:t>
            </w:r>
            <w:r w:rsidRPr="00411CF8">
              <w:t xml:space="preserve"> </w:t>
            </w:r>
            <w:r>
              <w:t xml:space="preserve">с ЧПУ </w:t>
            </w:r>
          </w:p>
        </w:tc>
      </w:tr>
      <w:tr w:rsidR="00A572A2" w:rsidRPr="002D6EEB" w14:paraId="1E5F6506" w14:textId="77777777" w:rsidTr="00E34F86">
        <w:trPr>
          <w:trHeight w:val="20"/>
        </w:trPr>
        <w:tc>
          <w:tcPr>
            <w:tcW w:w="1291" w:type="pct"/>
            <w:vMerge/>
          </w:tcPr>
          <w:p w14:paraId="405BBFDF" w14:textId="77777777" w:rsidR="00A572A2" w:rsidRPr="002D6EEB" w:rsidDel="002A1D54" w:rsidRDefault="00A572A2" w:rsidP="00A572A2">
            <w:pPr>
              <w:pStyle w:val="afe"/>
            </w:pPr>
          </w:p>
        </w:tc>
        <w:tc>
          <w:tcPr>
            <w:tcW w:w="3709" w:type="pct"/>
          </w:tcPr>
          <w:p w14:paraId="1ADCA980" w14:textId="77777777" w:rsidR="00A572A2" w:rsidRPr="002D6EEB" w:rsidRDefault="00A572A2" w:rsidP="00A572A2">
            <w:pPr>
              <w:pStyle w:val="afe"/>
              <w:jc w:val="both"/>
            </w:pPr>
            <w:r w:rsidRPr="004022B3">
              <w:t>Требования охраны труда, пожарной</w:t>
            </w:r>
            <w:r>
              <w:t>,</w:t>
            </w:r>
            <w:r w:rsidRPr="004022B3">
              <w:t xml:space="preserve"> промышленной, экологической безопасности</w:t>
            </w:r>
            <w:r>
              <w:t xml:space="preserve"> и электробезопасности</w:t>
            </w:r>
          </w:p>
        </w:tc>
      </w:tr>
      <w:tr w:rsidR="00A572A2" w:rsidRPr="002D6EEB" w14:paraId="40148FCB" w14:textId="77777777" w:rsidTr="00E34F86">
        <w:trPr>
          <w:trHeight w:val="20"/>
        </w:trPr>
        <w:tc>
          <w:tcPr>
            <w:tcW w:w="1291" w:type="pct"/>
          </w:tcPr>
          <w:p w14:paraId="4CB362A2" w14:textId="77777777" w:rsidR="00A572A2" w:rsidRPr="002D6EEB" w:rsidDel="002A1D54" w:rsidRDefault="00A572A2" w:rsidP="00A572A2">
            <w:pPr>
              <w:pStyle w:val="afe"/>
            </w:pPr>
            <w:r w:rsidRPr="002D6EEB" w:rsidDel="002A1D54">
              <w:t>Другие характеристики</w:t>
            </w:r>
          </w:p>
        </w:tc>
        <w:tc>
          <w:tcPr>
            <w:tcW w:w="3709" w:type="pct"/>
          </w:tcPr>
          <w:p w14:paraId="18DBB752" w14:textId="77777777" w:rsidR="00A572A2" w:rsidRPr="002D6EEB" w:rsidRDefault="00A572A2" w:rsidP="00A572A2">
            <w:pPr>
              <w:pStyle w:val="afe"/>
              <w:jc w:val="both"/>
            </w:pPr>
            <w:r w:rsidRPr="002D6EEB">
              <w:t>-</w:t>
            </w:r>
          </w:p>
        </w:tc>
      </w:tr>
    </w:tbl>
    <w:p w14:paraId="5D58BBD1" w14:textId="77777777" w:rsidR="00AA73A0" w:rsidRPr="00AA73A0" w:rsidRDefault="00AA73A0" w:rsidP="00AA73A0"/>
    <w:p w14:paraId="03A41194" w14:textId="77777777" w:rsidR="00417511" w:rsidRPr="009E027A" w:rsidRDefault="00417511" w:rsidP="00196355">
      <w:pPr>
        <w:pStyle w:val="1"/>
      </w:pPr>
      <w:bookmarkStart w:id="14" w:name="_Toc433309210"/>
      <w:bookmarkStart w:id="15" w:name="_Toc437342584"/>
      <w:bookmarkStart w:id="16" w:name="_Toc455597537"/>
      <w:bookmarkStart w:id="17" w:name="_Toc129611915"/>
      <w:r w:rsidRPr="009E027A">
        <w:t>IV. Сведения об организациях – разработчиках профессионального стандарта</w:t>
      </w:r>
      <w:bookmarkEnd w:id="14"/>
      <w:bookmarkEnd w:id="15"/>
      <w:bookmarkEnd w:id="16"/>
      <w:bookmarkEnd w:id="17"/>
    </w:p>
    <w:p w14:paraId="06641712" w14:textId="2C05AAB4" w:rsidR="0062595F" w:rsidRDefault="0062595F" w:rsidP="00196355">
      <w:pPr>
        <w:pStyle w:val="22"/>
      </w:pPr>
      <w:bookmarkStart w:id="18" w:name="_Toc454313653"/>
      <w:bookmarkStart w:id="19" w:name="_Toc464893289"/>
      <w:r>
        <w:t>4.1. Ответственная организация-разработчик</w:t>
      </w:r>
      <w:bookmarkEnd w:id="18"/>
      <w:bookmarkEnd w:id="19"/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195"/>
      </w:tblGrid>
      <w:tr w:rsidR="00787D14" w14:paraId="26387C43" w14:textId="77777777" w:rsidTr="00F30F1E">
        <w:trPr>
          <w:trHeight w:val="20"/>
        </w:trPr>
        <w:tc>
          <w:tcPr>
            <w:tcW w:w="5000" w:type="pct"/>
            <w:hideMark/>
          </w:tcPr>
          <w:p w14:paraId="5821DD6D" w14:textId="4668F498" w:rsidR="00787D14" w:rsidRDefault="00787D14" w:rsidP="00F30F1E"/>
        </w:tc>
      </w:tr>
      <w:tr w:rsidR="00787D14" w14:paraId="0CACE53D" w14:textId="77777777" w:rsidTr="00893A10">
        <w:trPr>
          <w:trHeight w:val="20"/>
        </w:trPr>
        <w:tc>
          <w:tcPr>
            <w:tcW w:w="5000" w:type="pct"/>
          </w:tcPr>
          <w:p w14:paraId="6003CBC3" w14:textId="437C34CC" w:rsidR="00787D14" w:rsidRDefault="00787D14" w:rsidP="00F30F1E"/>
        </w:tc>
      </w:tr>
    </w:tbl>
    <w:p w14:paraId="0584ECFE" w14:textId="77777777" w:rsidR="0062595F" w:rsidRDefault="0062595F" w:rsidP="00196355">
      <w:pPr>
        <w:pStyle w:val="22"/>
      </w:pPr>
      <w:bookmarkStart w:id="20" w:name="_Toc454313654"/>
      <w:bookmarkStart w:id="21" w:name="_Toc464893290"/>
      <w:r>
        <w:t>4.2. Наименования организаций-разработчиков</w:t>
      </w:r>
      <w:bookmarkEnd w:id="20"/>
      <w:bookmarkEnd w:id="21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59"/>
        <w:gridCol w:w="9636"/>
      </w:tblGrid>
      <w:tr w:rsidR="00787D14" w14:paraId="7BF49D1E" w14:textId="77777777" w:rsidTr="00787D14">
        <w:trPr>
          <w:trHeight w:val="20"/>
        </w:trPr>
        <w:tc>
          <w:tcPr>
            <w:tcW w:w="274" w:type="pct"/>
          </w:tcPr>
          <w:p w14:paraId="690843CC" w14:textId="77777777" w:rsidR="00787D14" w:rsidRDefault="00787D14" w:rsidP="00893A10"/>
        </w:tc>
        <w:tc>
          <w:tcPr>
            <w:tcW w:w="4726" w:type="pct"/>
          </w:tcPr>
          <w:p w14:paraId="7D1DD155" w14:textId="0CDD6269" w:rsidR="00787D14" w:rsidRDefault="00787D14" w:rsidP="00787D14">
            <w:pPr>
              <w:rPr>
                <w:lang w:eastAsia="ar-SA"/>
              </w:rPr>
            </w:pPr>
          </w:p>
        </w:tc>
      </w:tr>
      <w:tr w:rsidR="00787D14" w14:paraId="342176A9" w14:textId="77777777" w:rsidTr="00787D14">
        <w:trPr>
          <w:trHeight w:val="20"/>
        </w:trPr>
        <w:tc>
          <w:tcPr>
            <w:tcW w:w="274" w:type="pct"/>
          </w:tcPr>
          <w:p w14:paraId="723C6FD2" w14:textId="77777777" w:rsidR="00787D14" w:rsidRDefault="00787D14" w:rsidP="00893A10"/>
        </w:tc>
        <w:tc>
          <w:tcPr>
            <w:tcW w:w="4726" w:type="pct"/>
          </w:tcPr>
          <w:p w14:paraId="139AC919" w14:textId="24150859" w:rsidR="00787D14" w:rsidRDefault="00787D14" w:rsidP="00787D14">
            <w:pPr>
              <w:rPr>
                <w:lang w:eastAsia="ar-SA"/>
              </w:rPr>
            </w:pPr>
          </w:p>
        </w:tc>
      </w:tr>
      <w:tr w:rsidR="00787D14" w14:paraId="178586F7" w14:textId="77777777" w:rsidTr="00787D14">
        <w:trPr>
          <w:trHeight w:val="20"/>
        </w:trPr>
        <w:tc>
          <w:tcPr>
            <w:tcW w:w="274" w:type="pct"/>
          </w:tcPr>
          <w:p w14:paraId="02D1FC2D" w14:textId="77777777" w:rsidR="00787D14" w:rsidRDefault="00787D14" w:rsidP="00893A10"/>
        </w:tc>
        <w:tc>
          <w:tcPr>
            <w:tcW w:w="4726" w:type="pct"/>
          </w:tcPr>
          <w:p w14:paraId="4CC40876" w14:textId="55EE0CA2" w:rsidR="00787D14" w:rsidRDefault="00787D14" w:rsidP="00787D14">
            <w:pPr>
              <w:rPr>
                <w:lang w:eastAsia="ar-SA"/>
              </w:rPr>
            </w:pPr>
          </w:p>
        </w:tc>
      </w:tr>
      <w:tr w:rsidR="00787D14" w14:paraId="7EFEDFDD" w14:textId="77777777" w:rsidTr="00893A10">
        <w:trPr>
          <w:trHeight w:val="20"/>
        </w:trPr>
        <w:tc>
          <w:tcPr>
            <w:tcW w:w="274" w:type="pct"/>
          </w:tcPr>
          <w:p w14:paraId="78977204" w14:textId="77777777" w:rsidR="00787D14" w:rsidRDefault="00787D14" w:rsidP="00893A10"/>
        </w:tc>
        <w:tc>
          <w:tcPr>
            <w:tcW w:w="4726" w:type="pct"/>
          </w:tcPr>
          <w:p w14:paraId="64FDFDCF" w14:textId="28677593" w:rsidR="00787D14" w:rsidRDefault="00787D14" w:rsidP="00787D14">
            <w:pPr>
              <w:rPr>
                <w:lang w:eastAsia="ar-SA"/>
              </w:rPr>
            </w:pPr>
          </w:p>
        </w:tc>
      </w:tr>
      <w:tr w:rsidR="00787D14" w14:paraId="4E789446" w14:textId="77777777" w:rsidTr="00893A10">
        <w:trPr>
          <w:trHeight w:val="20"/>
        </w:trPr>
        <w:tc>
          <w:tcPr>
            <w:tcW w:w="274" w:type="pct"/>
          </w:tcPr>
          <w:p w14:paraId="12DF102F" w14:textId="77777777" w:rsidR="00787D14" w:rsidRDefault="00787D14" w:rsidP="00893A10"/>
        </w:tc>
        <w:tc>
          <w:tcPr>
            <w:tcW w:w="4726" w:type="pct"/>
          </w:tcPr>
          <w:p w14:paraId="127C87F6" w14:textId="24165043" w:rsidR="00787D14" w:rsidRDefault="00787D14" w:rsidP="00993AAF">
            <w:pPr>
              <w:pStyle w:val="afe"/>
            </w:pPr>
          </w:p>
        </w:tc>
      </w:tr>
      <w:tr w:rsidR="00787D14" w14:paraId="5E356257" w14:textId="77777777" w:rsidTr="00787D14">
        <w:trPr>
          <w:trHeight w:val="20"/>
        </w:trPr>
        <w:tc>
          <w:tcPr>
            <w:tcW w:w="274" w:type="pct"/>
          </w:tcPr>
          <w:p w14:paraId="02DD2C35" w14:textId="77777777" w:rsidR="00787D14" w:rsidRDefault="00787D14" w:rsidP="00893A10"/>
        </w:tc>
        <w:tc>
          <w:tcPr>
            <w:tcW w:w="4726" w:type="pct"/>
          </w:tcPr>
          <w:p w14:paraId="79F59A82" w14:textId="0711D53D" w:rsidR="00787D14" w:rsidRDefault="00787D14" w:rsidP="00787D14">
            <w:pPr>
              <w:rPr>
                <w:lang w:eastAsia="ar-SA"/>
              </w:rPr>
            </w:pPr>
          </w:p>
        </w:tc>
      </w:tr>
      <w:tr w:rsidR="00787D14" w14:paraId="1AB2ED2D" w14:textId="77777777" w:rsidTr="00893A10">
        <w:trPr>
          <w:trHeight w:val="20"/>
        </w:trPr>
        <w:tc>
          <w:tcPr>
            <w:tcW w:w="274" w:type="pct"/>
          </w:tcPr>
          <w:p w14:paraId="410A90C7" w14:textId="77777777" w:rsidR="00787D14" w:rsidRDefault="00787D14" w:rsidP="00893A10"/>
        </w:tc>
        <w:tc>
          <w:tcPr>
            <w:tcW w:w="4726" w:type="pct"/>
          </w:tcPr>
          <w:p w14:paraId="4D60EEB8" w14:textId="522E2FCB" w:rsidR="00787D14" w:rsidRDefault="00787D14" w:rsidP="00787D14">
            <w:pPr>
              <w:rPr>
                <w:lang w:eastAsia="ar-SA"/>
              </w:rPr>
            </w:pPr>
          </w:p>
        </w:tc>
      </w:tr>
      <w:tr w:rsidR="00787D14" w14:paraId="74BD3D67" w14:textId="77777777" w:rsidTr="00787D14">
        <w:trPr>
          <w:trHeight w:val="20"/>
        </w:trPr>
        <w:tc>
          <w:tcPr>
            <w:tcW w:w="274" w:type="pct"/>
          </w:tcPr>
          <w:p w14:paraId="5D419324" w14:textId="77777777" w:rsidR="00787D14" w:rsidRDefault="00787D14" w:rsidP="00893A10"/>
        </w:tc>
        <w:tc>
          <w:tcPr>
            <w:tcW w:w="4726" w:type="pct"/>
          </w:tcPr>
          <w:p w14:paraId="37B6A3F8" w14:textId="50EC6625" w:rsidR="00787D14" w:rsidRPr="00C60283" w:rsidRDefault="00787D14" w:rsidP="00787D14">
            <w:pPr>
              <w:rPr>
                <w:lang w:eastAsia="ar-SA"/>
              </w:rPr>
            </w:pPr>
          </w:p>
        </w:tc>
      </w:tr>
      <w:tr w:rsidR="00787D14" w14:paraId="48A8960D" w14:textId="77777777" w:rsidTr="00893A10">
        <w:trPr>
          <w:trHeight w:val="20"/>
        </w:trPr>
        <w:tc>
          <w:tcPr>
            <w:tcW w:w="274" w:type="pct"/>
          </w:tcPr>
          <w:p w14:paraId="17E9C1E4" w14:textId="77777777" w:rsidR="00787D14" w:rsidRDefault="00787D14" w:rsidP="00893A10"/>
        </w:tc>
        <w:tc>
          <w:tcPr>
            <w:tcW w:w="4726" w:type="pct"/>
          </w:tcPr>
          <w:p w14:paraId="7DBFF861" w14:textId="18178CC2" w:rsidR="00787D14" w:rsidRDefault="00787D14" w:rsidP="00787D14">
            <w:pPr>
              <w:rPr>
                <w:lang w:eastAsia="ar-SA"/>
              </w:rPr>
            </w:pPr>
          </w:p>
        </w:tc>
      </w:tr>
      <w:tr w:rsidR="00787D14" w14:paraId="54B275E0" w14:textId="77777777" w:rsidTr="00893A10">
        <w:trPr>
          <w:trHeight w:val="20"/>
        </w:trPr>
        <w:tc>
          <w:tcPr>
            <w:tcW w:w="274" w:type="pct"/>
          </w:tcPr>
          <w:p w14:paraId="06915175" w14:textId="77777777" w:rsidR="00787D14" w:rsidRDefault="00787D14" w:rsidP="00893A10"/>
        </w:tc>
        <w:tc>
          <w:tcPr>
            <w:tcW w:w="4726" w:type="pct"/>
          </w:tcPr>
          <w:p w14:paraId="0FEEBC17" w14:textId="5A7FB6DB" w:rsidR="00787D14" w:rsidRDefault="00787D14" w:rsidP="00B108DF">
            <w:pPr>
              <w:rPr>
                <w:lang w:eastAsia="ar-SA"/>
              </w:rPr>
            </w:pPr>
          </w:p>
        </w:tc>
      </w:tr>
      <w:tr w:rsidR="00787D14" w14:paraId="673FC7B5" w14:textId="77777777" w:rsidTr="00787D14">
        <w:trPr>
          <w:trHeight w:val="20"/>
        </w:trPr>
        <w:tc>
          <w:tcPr>
            <w:tcW w:w="274" w:type="pct"/>
          </w:tcPr>
          <w:p w14:paraId="5D610311" w14:textId="77777777" w:rsidR="00787D14" w:rsidRDefault="00787D14" w:rsidP="00893A10"/>
        </w:tc>
        <w:tc>
          <w:tcPr>
            <w:tcW w:w="4726" w:type="pct"/>
          </w:tcPr>
          <w:p w14:paraId="6DBF8435" w14:textId="7096DB3A" w:rsidR="00787D14" w:rsidRDefault="00787D14" w:rsidP="00787D14">
            <w:pPr>
              <w:rPr>
                <w:lang w:eastAsia="ar-SA"/>
              </w:rPr>
            </w:pPr>
          </w:p>
        </w:tc>
      </w:tr>
    </w:tbl>
    <w:p w14:paraId="682BEA86" w14:textId="72769B0C" w:rsidR="003C20A5" w:rsidRPr="003633C7" w:rsidRDefault="003C20A5" w:rsidP="00196355"/>
    <w:sectPr w:rsidR="003C20A5" w:rsidRPr="003633C7" w:rsidSect="004022B3">
      <w:headerReference w:type="default" r:id="rId13"/>
      <w:footerReference w:type="default" r:id="rId14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9C4E" w14:textId="77777777" w:rsidR="00953522" w:rsidRDefault="00953522">
      <w:r>
        <w:separator/>
      </w:r>
    </w:p>
  </w:endnote>
  <w:endnote w:type="continuationSeparator" w:id="0">
    <w:p w14:paraId="5938E167" w14:textId="77777777" w:rsidR="00953522" w:rsidRDefault="00953522">
      <w:r>
        <w:continuationSeparator/>
      </w:r>
    </w:p>
  </w:endnote>
  <w:endnote w:id="1">
    <w:p w14:paraId="700C93B5" w14:textId="77777777" w:rsidR="00B23BB2" w:rsidRPr="001A6ED8" w:rsidRDefault="00B23BB2" w:rsidP="00824836">
      <w:pPr>
        <w:pStyle w:val="ab"/>
        <w:jc w:val="both"/>
        <w:rPr>
          <w:szCs w:val="20"/>
        </w:rPr>
      </w:pPr>
      <w:r w:rsidRPr="00B80EF3">
        <w:rPr>
          <w:rStyle w:val="ad"/>
        </w:rPr>
        <w:endnoteRef/>
      </w:r>
      <w:r w:rsidRPr="00B80EF3">
        <w:t xml:space="preserve"> </w:t>
      </w:r>
      <w:r w:rsidRPr="001A6ED8">
        <w:rPr>
          <w:szCs w:val="20"/>
        </w:rPr>
        <w:t>Общероссийский классификатор занятий.</w:t>
      </w:r>
    </w:p>
  </w:endnote>
  <w:endnote w:id="2">
    <w:p w14:paraId="2D8B6A1C" w14:textId="77777777" w:rsidR="00B23BB2" w:rsidRPr="001A6ED8" w:rsidRDefault="00B23BB2" w:rsidP="00824836">
      <w:pPr>
        <w:jc w:val="both"/>
        <w:rPr>
          <w:bCs w:val="0"/>
          <w:sz w:val="20"/>
          <w:szCs w:val="20"/>
        </w:rPr>
      </w:pPr>
      <w:r w:rsidRPr="001A6ED8">
        <w:rPr>
          <w:rStyle w:val="ad"/>
          <w:sz w:val="20"/>
          <w:szCs w:val="20"/>
        </w:rPr>
        <w:endnoteRef/>
      </w:r>
      <w:r w:rsidRPr="001A6ED8">
        <w:rPr>
          <w:bCs w:val="0"/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14:paraId="1EB8A019" w14:textId="77777777" w:rsidR="00B23BB2" w:rsidRPr="0016355D" w:rsidRDefault="00B23BB2" w:rsidP="00BA55AE">
      <w:pPr>
        <w:pStyle w:val="ab"/>
        <w:rPr>
          <w:szCs w:val="20"/>
        </w:rPr>
      </w:pPr>
      <w:r w:rsidRPr="0016355D">
        <w:rPr>
          <w:rStyle w:val="ad"/>
          <w:szCs w:val="20"/>
        </w:rPr>
        <w:endnoteRef/>
      </w:r>
      <w:r w:rsidRPr="0016355D">
        <w:rPr>
          <w:szCs w:val="20"/>
        </w:rPr>
        <w:t xml:space="preserve"> 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62277)</w:t>
      </w:r>
      <w:r w:rsidRPr="00C96282">
        <w:rPr>
          <w:szCs w:val="20"/>
        </w:rPr>
        <w:t xml:space="preserve"> </w:t>
      </w:r>
      <w:r w:rsidRPr="009B1A0B">
        <w:rPr>
          <w:szCs w:val="20"/>
        </w:rPr>
        <w:t>с изменениями, внесенными приказом Минздрава России от 1 февраля 2022 г. № 44н (зарегистрирован Минюстом России 9 февраля 2022 г., регистрационный № 67206)</w:t>
      </w:r>
      <w:r w:rsidRPr="0016355D">
        <w:rPr>
          <w:szCs w:val="20"/>
        </w:rPr>
        <w:t>.</w:t>
      </w:r>
    </w:p>
  </w:endnote>
  <w:endnote w:id="4">
    <w:p w14:paraId="2BE2916F" w14:textId="77777777" w:rsidR="00B23BB2" w:rsidRPr="0016355D" w:rsidRDefault="00B23BB2" w:rsidP="00BA55AE">
      <w:pPr>
        <w:pStyle w:val="ab"/>
        <w:rPr>
          <w:szCs w:val="20"/>
        </w:rPr>
      </w:pPr>
      <w:r w:rsidRPr="0016355D">
        <w:rPr>
          <w:rStyle w:val="ad"/>
          <w:szCs w:val="20"/>
        </w:rPr>
        <w:endnoteRef/>
      </w:r>
      <w:r w:rsidRPr="0016355D">
        <w:rPr>
          <w:szCs w:val="20"/>
        </w:rPr>
        <w:t xml:space="preserve"> Постановление Правительства Р</w:t>
      </w:r>
      <w:r>
        <w:rPr>
          <w:szCs w:val="20"/>
        </w:rPr>
        <w:t xml:space="preserve">оссийской </w:t>
      </w:r>
      <w:r w:rsidRPr="0016355D">
        <w:rPr>
          <w:szCs w:val="20"/>
        </w:rPr>
        <w:t>Ф</w:t>
      </w:r>
      <w:r>
        <w:rPr>
          <w:szCs w:val="20"/>
        </w:rPr>
        <w:t>едерации</w:t>
      </w:r>
      <w:r w:rsidRPr="0016355D">
        <w:rPr>
          <w:szCs w:val="20"/>
        </w:rPr>
        <w:t xml:space="preserve"> от 16 сентября 2020 г. № 1479 «Об утверждении Правил противопожарного режима в Российской Федерации» (Собрание законодательства Российской Федерации, 2020, № 39, ст. 6056;</w:t>
      </w:r>
      <w:r w:rsidRPr="00E51A0A">
        <w:rPr>
          <w:szCs w:val="20"/>
        </w:rPr>
        <w:t>2022, № 44, ст. 7567</w:t>
      </w:r>
      <w:r w:rsidRPr="0016355D">
        <w:rPr>
          <w:szCs w:val="20"/>
        </w:rPr>
        <w:t>).</w:t>
      </w:r>
      <w:r>
        <w:rPr>
          <w:szCs w:val="20"/>
        </w:rPr>
        <w:t xml:space="preserve"> </w:t>
      </w:r>
    </w:p>
  </w:endnote>
  <w:endnote w:id="5">
    <w:p w14:paraId="2DF22B90" w14:textId="77777777" w:rsidR="00B23BB2" w:rsidRPr="0016355D" w:rsidRDefault="00B23BB2" w:rsidP="00BA55AE">
      <w:pPr>
        <w:pStyle w:val="ab"/>
        <w:rPr>
          <w:szCs w:val="20"/>
        </w:rPr>
      </w:pPr>
      <w:r w:rsidRPr="0016355D">
        <w:rPr>
          <w:rStyle w:val="ad"/>
          <w:szCs w:val="20"/>
        </w:rPr>
        <w:endnoteRef/>
      </w:r>
      <w:r w:rsidRPr="0016355D">
        <w:rPr>
          <w:szCs w:val="20"/>
        </w:rPr>
        <w:t xml:space="preserve"> </w:t>
      </w:r>
      <w:r w:rsidRPr="007660EB">
        <w:rPr>
          <w:color w:val="000000"/>
          <w:szCs w:val="20"/>
          <w:shd w:val="clear" w:color="auto" w:fill="FFFFFF"/>
        </w:rPr>
        <w:t xml:space="preserve">Постановление Правительства Российской Федерации от 24 декабря 2021 г. № 2464 «О порядке обучения по охране труда и проверки знания требований охраны труда» </w:t>
      </w:r>
      <w:r w:rsidRPr="007660EB">
        <w:rPr>
          <w:szCs w:val="20"/>
        </w:rPr>
        <w:t>(</w:t>
      </w:r>
      <w:r w:rsidRPr="006D48C9">
        <w:rPr>
          <w:szCs w:val="20"/>
        </w:rPr>
        <w:t>Собрание законодательства</w:t>
      </w:r>
      <w:r w:rsidRPr="007660EB">
        <w:rPr>
          <w:szCs w:val="20"/>
        </w:rPr>
        <w:t xml:space="preserve"> Российской Федерации</w:t>
      </w:r>
      <w:r w:rsidRPr="006D48C9">
        <w:rPr>
          <w:szCs w:val="20"/>
        </w:rPr>
        <w:t>, 2022, № 1, ст. 171</w:t>
      </w:r>
      <w:r w:rsidRPr="007660EB">
        <w:rPr>
          <w:szCs w:val="20"/>
        </w:rPr>
        <w:t>)</w:t>
      </w:r>
      <w:r>
        <w:rPr>
          <w:szCs w:val="20"/>
        </w:rPr>
        <w:t xml:space="preserve">. </w:t>
      </w:r>
    </w:p>
  </w:endnote>
  <w:endnote w:id="6">
    <w:p w14:paraId="74E04DB9" w14:textId="77777777" w:rsidR="00B23BB2" w:rsidRPr="0016355D" w:rsidRDefault="00B23BB2" w:rsidP="004A5E5F">
      <w:pPr>
        <w:pStyle w:val="ab"/>
        <w:rPr>
          <w:szCs w:val="20"/>
        </w:rPr>
      </w:pPr>
      <w:r w:rsidRPr="0016355D">
        <w:rPr>
          <w:rStyle w:val="ad"/>
          <w:szCs w:val="20"/>
        </w:rPr>
        <w:endnoteRef/>
      </w:r>
      <w:r w:rsidRPr="0016355D">
        <w:rPr>
          <w:szCs w:val="20"/>
        </w:rPr>
        <w:t xml:space="preserve"> Приказ Минтруда России от 15 декабря 2020 г. № 903н «Об утверждении Правил по охране труда при эксплуатации электроустановок» (зарегистрирован Минюстом России 30 декабря 2020 г., регистрационный № 61957)</w:t>
      </w:r>
      <w:r>
        <w:rPr>
          <w:szCs w:val="20"/>
        </w:rPr>
        <w:t xml:space="preserve"> </w:t>
      </w:r>
      <w:r>
        <w:t>с изменениями, внесенными приказом Минтруда России от 29 апреля 2022 г. № 279н (зарегистрирован Минюстом России 1 июня 2022 г., регистрационный № 68657</w:t>
      </w:r>
      <w:r w:rsidRPr="00D16FA0">
        <w:t>)</w:t>
      </w:r>
      <w:r w:rsidRPr="0016355D">
        <w:rPr>
          <w:szCs w:val="20"/>
        </w:rPr>
        <w:t>.</w:t>
      </w:r>
    </w:p>
  </w:endnote>
  <w:endnote w:id="7">
    <w:p w14:paraId="4BFAD085" w14:textId="77777777" w:rsidR="00B23BB2" w:rsidRPr="001A6ED8" w:rsidRDefault="00B23BB2" w:rsidP="00824836">
      <w:pPr>
        <w:pStyle w:val="ab"/>
        <w:jc w:val="both"/>
        <w:rPr>
          <w:szCs w:val="20"/>
        </w:rPr>
      </w:pPr>
      <w:r w:rsidRPr="001A6ED8">
        <w:rPr>
          <w:rStyle w:val="ad"/>
          <w:szCs w:val="20"/>
        </w:rPr>
        <w:endnoteRef/>
      </w:r>
      <w:r w:rsidRPr="001A6ED8">
        <w:rPr>
          <w:szCs w:val="20"/>
        </w:rPr>
        <w:t>Единый тарифно-квалификационный справочник работ и профессий рабочих, выпуск 2, р</w:t>
      </w:r>
      <w:r w:rsidRPr="001A6ED8">
        <w:rPr>
          <w:bCs/>
          <w:szCs w:val="20"/>
        </w:rPr>
        <w:t>аздел «Кузнечно-прессовые и термические работы».</w:t>
      </w:r>
    </w:p>
  </w:endnote>
  <w:endnote w:id="8">
    <w:p w14:paraId="701E4B6A" w14:textId="77777777" w:rsidR="00B23BB2" w:rsidRPr="001A6ED8" w:rsidRDefault="00B23BB2" w:rsidP="00824836">
      <w:pPr>
        <w:pStyle w:val="ab"/>
        <w:jc w:val="both"/>
        <w:rPr>
          <w:szCs w:val="20"/>
        </w:rPr>
      </w:pPr>
      <w:r w:rsidRPr="001A6ED8">
        <w:rPr>
          <w:rStyle w:val="ad"/>
          <w:szCs w:val="20"/>
        </w:rPr>
        <w:endnoteRef/>
      </w:r>
      <w:r w:rsidRPr="001A6ED8">
        <w:rPr>
          <w:szCs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9">
    <w:p w14:paraId="3CD03A6B" w14:textId="1E68882C" w:rsidR="00B23BB2" w:rsidRPr="007C3006" w:rsidRDefault="00B23BB2" w:rsidP="003D5B7C">
      <w:pPr>
        <w:pStyle w:val="ab"/>
      </w:pPr>
      <w:r w:rsidRPr="007C3006">
        <w:rPr>
          <w:rStyle w:val="ad"/>
        </w:rPr>
        <w:endnoteRef/>
      </w:r>
      <w:r w:rsidRPr="007C3006">
        <w:t xml:space="preserve"> </w:t>
      </w:r>
      <w:r w:rsidRPr="003829B4">
        <w:t>Постановление Правительства Российской Федерации от 25 февраля 2000</w:t>
      </w:r>
      <w:r>
        <w:t> г.</w:t>
      </w:r>
      <w:r w:rsidRPr="003829B4">
        <w:t xml:space="preserve"> </w:t>
      </w:r>
      <w:r>
        <w:t>№ </w:t>
      </w:r>
      <w:r w:rsidRPr="003829B4">
        <w:t xml:space="preserve">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</w:t>
      </w:r>
      <w:r>
        <w:t>№ </w:t>
      </w:r>
      <w:r w:rsidRPr="003829B4">
        <w:t xml:space="preserve">10, ст. 1131; 2011, </w:t>
      </w:r>
      <w:r>
        <w:t>№ </w:t>
      </w:r>
      <w:r w:rsidRPr="003829B4">
        <w:t xml:space="preserve">26, ст. 3803); статья 265 Трудового кодекса Российской Федерации (Собрание законодательства Российской Федерации, 2002, </w:t>
      </w:r>
      <w:r>
        <w:t>№ </w:t>
      </w:r>
      <w:r w:rsidRPr="003829B4">
        <w:t xml:space="preserve">1, ст. 3; 2013, </w:t>
      </w:r>
      <w:r>
        <w:t>№ </w:t>
      </w:r>
      <w:r w:rsidRPr="003829B4">
        <w:t>14, ст. 1666).</w:t>
      </w:r>
    </w:p>
  </w:endnote>
  <w:endnote w:id="10">
    <w:p w14:paraId="53F8324F" w14:textId="77777777" w:rsidR="00B23BB2" w:rsidRPr="007424CC" w:rsidRDefault="00B23BB2" w:rsidP="003F25FA">
      <w:pPr>
        <w:pStyle w:val="ab"/>
      </w:pPr>
      <w:r w:rsidRPr="007424CC">
        <w:rPr>
          <w:rStyle w:val="ad"/>
        </w:rPr>
        <w:endnoteRef/>
      </w:r>
      <w:r w:rsidRPr="007424CC">
        <w:t xml:space="preserve"> </w:t>
      </w:r>
      <w:bookmarkStart w:id="10" w:name="_Hlk61790763"/>
      <w:r w:rsidRPr="00C91191">
        <w:rPr>
          <w:szCs w:val="20"/>
        </w:rPr>
        <w:t>Приказ Ростехнадзора от 26 ноября 2020 г. № 461 «Об утверждении федеральных норм и правил в обл</w:t>
      </w:r>
      <w:r>
        <w:rPr>
          <w:szCs w:val="20"/>
        </w:rPr>
        <w:t>асти промышленной безопасности «</w:t>
      </w:r>
      <w:r w:rsidRPr="00C91191">
        <w:rPr>
          <w:szCs w:val="20"/>
        </w:rPr>
        <w:t>Правила безопасности опасных производственных объектов, на которых использу</w:t>
      </w:r>
      <w:r>
        <w:rPr>
          <w:szCs w:val="20"/>
        </w:rPr>
        <w:t>ются подъемные сооружения</w:t>
      </w:r>
      <w:r w:rsidRPr="00C91191">
        <w:rPr>
          <w:szCs w:val="20"/>
        </w:rPr>
        <w:t>» (зарегистрирован Минюстом России 30 декабря 2020 г., регистрационный № 61983</w:t>
      </w:r>
      <w:bookmarkEnd w:id="10"/>
      <w:r>
        <w:rPr>
          <w:szCs w:val="20"/>
        </w:rPr>
        <w:t>).</w:t>
      </w:r>
    </w:p>
  </w:endnote>
  <w:endnote w:id="11">
    <w:p w14:paraId="378FC992" w14:textId="77777777" w:rsidR="00B23BB2" w:rsidRPr="00C64C65" w:rsidRDefault="00B23BB2" w:rsidP="00AA73A0">
      <w:pPr>
        <w:pStyle w:val="ab"/>
        <w:jc w:val="both"/>
        <w:rPr>
          <w:szCs w:val="20"/>
        </w:rPr>
      </w:pPr>
      <w:r w:rsidRPr="00C64C65">
        <w:rPr>
          <w:rStyle w:val="ad"/>
          <w:szCs w:val="20"/>
        </w:rPr>
        <w:endnoteRef/>
      </w:r>
      <w:r w:rsidRPr="00C64C65">
        <w:rPr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CEAC" w14:textId="77777777" w:rsidR="00B23BB2" w:rsidRDefault="00B23BB2" w:rsidP="004C2989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4A97A39" w14:textId="77777777" w:rsidR="00B23BB2" w:rsidRDefault="00B23BB2" w:rsidP="004C29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3D5A" w14:textId="77777777" w:rsidR="00B23BB2" w:rsidRDefault="00B23BB2" w:rsidP="004C29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0E61" w14:textId="77777777" w:rsidR="00B23BB2" w:rsidRDefault="00B23BB2" w:rsidP="004C298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B033" w14:textId="77777777" w:rsidR="00B23BB2" w:rsidRDefault="00B23BB2" w:rsidP="004C2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9C49" w14:textId="77777777" w:rsidR="00953522" w:rsidRDefault="00953522" w:rsidP="004C2989">
      <w:r>
        <w:separator/>
      </w:r>
    </w:p>
    <w:p w14:paraId="40E753D1" w14:textId="77777777" w:rsidR="00953522" w:rsidRDefault="00953522"/>
  </w:footnote>
  <w:footnote w:type="continuationSeparator" w:id="0">
    <w:p w14:paraId="33C9B783" w14:textId="77777777" w:rsidR="00953522" w:rsidRDefault="00953522" w:rsidP="004C2989">
      <w:r>
        <w:continuationSeparator/>
      </w:r>
    </w:p>
    <w:p w14:paraId="5C91FDEC" w14:textId="77777777" w:rsidR="00953522" w:rsidRDefault="00953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70BA" w14:textId="77777777" w:rsidR="00B23BB2" w:rsidRDefault="00B23BB2" w:rsidP="00E70D17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C1E8C06" w14:textId="77777777" w:rsidR="00B23BB2" w:rsidRDefault="00B23BB2" w:rsidP="00E70D1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</w:rPr>
      <w:id w:val="-48401444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1D50CA6" w14:textId="77777777" w:rsidR="00B23BB2" w:rsidRPr="00196355" w:rsidRDefault="00B23BB2">
        <w:pPr>
          <w:pStyle w:val="af"/>
          <w:rPr>
            <w:sz w:val="20"/>
          </w:rPr>
        </w:pPr>
        <w:r w:rsidRPr="00196355">
          <w:rPr>
            <w:sz w:val="20"/>
          </w:rPr>
          <w:fldChar w:fldCharType="begin"/>
        </w:r>
        <w:r w:rsidRPr="00196355">
          <w:rPr>
            <w:sz w:val="20"/>
          </w:rPr>
          <w:instrText xml:space="preserve"> PAGE   \* MERGEFORMAT </w:instrText>
        </w:r>
        <w:r w:rsidRPr="00196355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196355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E41D" w14:textId="77777777" w:rsidR="00B23BB2" w:rsidRPr="00196355" w:rsidRDefault="00B23BB2" w:rsidP="005E7A65">
    <w:pPr>
      <w:pStyle w:val="af"/>
      <w:tabs>
        <w:tab w:val="left" w:pos="4870"/>
        <w:tab w:val="center" w:pos="5102"/>
      </w:tabs>
      <w:rPr>
        <w:sz w:val="20"/>
      </w:rPr>
    </w:pPr>
    <w:r w:rsidRPr="00196355">
      <w:rPr>
        <w:sz w:val="20"/>
      </w:rPr>
      <w:fldChar w:fldCharType="begin"/>
    </w:r>
    <w:r w:rsidRPr="00196355">
      <w:rPr>
        <w:sz w:val="20"/>
      </w:rPr>
      <w:instrText xml:space="preserve"> PAGE   \* MERGEFORMAT </w:instrText>
    </w:r>
    <w:r w:rsidRPr="00196355">
      <w:rPr>
        <w:sz w:val="20"/>
      </w:rPr>
      <w:fldChar w:fldCharType="separate"/>
    </w:r>
    <w:r>
      <w:rPr>
        <w:noProof/>
        <w:sz w:val="20"/>
      </w:rPr>
      <w:t>18</w:t>
    </w:r>
    <w:r w:rsidRPr="00196355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7B42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69510D2"/>
    <w:multiLevelType w:val="hybridMultilevel"/>
    <w:tmpl w:val="2CB0C09E"/>
    <w:lvl w:ilvl="0" w:tplc="46AEF3F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30"/>
  </w:num>
  <w:num w:numId="8">
    <w:abstractNumId w:val="22"/>
  </w:num>
  <w:num w:numId="9">
    <w:abstractNumId w:val="20"/>
  </w:num>
  <w:num w:numId="10">
    <w:abstractNumId w:val="8"/>
  </w:num>
  <w:num w:numId="11">
    <w:abstractNumId w:val="26"/>
  </w:num>
  <w:num w:numId="12">
    <w:abstractNumId w:val="21"/>
  </w:num>
  <w:num w:numId="13">
    <w:abstractNumId w:val="23"/>
  </w:num>
  <w:num w:numId="14">
    <w:abstractNumId w:val="32"/>
  </w:num>
  <w:num w:numId="15">
    <w:abstractNumId w:val="27"/>
  </w:num>
  <w:num w:numId="16">
    <w:abstractNumId w:val="15"/>
  </w:num>
  <w:num w:numId="17">
    <w:abstractNumId w:val="28"/>
  </w:num>
  <w:num w:numId="18">
    <w:abstractNumId w:val="24"/>
  </w:num>
  <w:num w:numId="19">
    <w:abstractNumId w:val="18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0"/>
  </w:num>
  <w:num w:numId="32">
    <w:abstractNumId w:val="13"/>
  </w:num>
  <w:num w:numId="33">
    <w:abstractNumId w:val="14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08A5"/>
    <w:rsid w:val="00002506"/>
    <w:rsid w:val="00003CE3"/>
    <w:rsid w:val="00003DB9"/>
    <w:rsid w:val="00003FEB"/>
    <w:rsid w:val="00004B7E"/>
    <w:rsid w:val="000057AE"/>
    <w:rsid w:val="0000590A"/>
    <w:rsid w:val="00005A6F"/>
    <w:rsid w:val="00005FAE"/>
    <w:rsid w:val="00007AF0"/>
    <w:rsid w:val="0001117F"/>
    <w:rsid w:val="00011F36"/>
    <w:rsid w:val="00013440"/>
    <w:rsid w:val="0001347D"/>
    <w:rsid w:val="000135DC"/>
    <w:rsid w:val="00013656"/>
    <w:rsid w:val="00014209"/>
    <w:rsid w:val="00014301"/>
    <w:rsid w:val="00014C68"/>
    <w:rsid w:val="00014CEC"/>
    <w:rsid w:val="00015E6F"/>
    <w:rsid w:val="00016204"/>
    <w:rsid w:val="0001620B"/>
    <w:rsid w:val="0002029A"/>
    <w:rsid w:val="000210D4"/>
    <w:rsid w:val="000211F1"/>
    <w:rsid w:val="00022580"/>
    <w:rsid w:val="000238FD"/>
    <w:rsid w:val="00024195"/>
    <w:rsid w:val="00024AD1"/>
    <w:rsid w:val="00024E8E"/>
    <w:rsid w:val="00024FBD"/>
    <w:rsid w:val="0002516C"/>
    <w:rsid w:val="00026A8A"/>
    <w:rsid w:val="000277B4"/>
    <w:rsid w:val="00027CE7"/>
    <w:rsid w:val="00027E9D"/>
    <w:rsid w:val="000301CB"/>
    <w:rsid w:val="0003020C"/>
    <w:rsid w:val="0003221D"/>
    <w:rsid w:val="000324B3"/>
    <w:rsid w:val="0003394B"/>
    <w:rsid w:val="000341F7"/>
    <w:rsid w:val="0003444A"/>
    <w:rsid w:val="00034D32"/>
    <w:rsid w:val="00034DEC"/>
    <w:rsid w:val="00035A12"/>
    <w:rsid w:val="0003639E"/>
    <w:rsid w:val="00037DF9"/>
    <w:rsid w:val="00041342"/>
    <w:rsid w:val="00041395"/>
    <w:rsid w:val="00042C8F"/>
    <w:rsid w:val="0004304F"/>
    <w:rsid w:val="000436CE"/>
    <w:rsid w:val="00043969"/>
    <w:rsid w:val="0004451B"/>
    <w:rsid w:val="00045455"/>
    <w:rsid w:val="00046A47"/>
    <w:rsid w:val="00047D95"/>
    <w:rsid w:val="000523BA"/>
    <w:rsid w:val="0005283D"/>
    <w:rsid w:val="00052B5E"/>
    <w:rsid w:val="000543E2"/>
    <w:rsid w:val="00054913"/>
    <w:rsid w:val="000553EC"/>
    <w:rsid w:val="000557CA"/>
    <w:rsid w:val="000557EE"/>
    <w:rsid w:val="000568D3"/>
    <w:rsid w:val="000575CC"/>
    <w:rsid w:val="00057ACB"/>
    <w:rsid w:val="0006042C"/>
    <w:rsid w:val="00060543"/>
    <w:rsid w:val="00060C3A"/>
    <w:rsid w:val="00062383"/>
    <w:rsid w:val="00063D8C"/>
    <w:rsid w:val="00064388"/>
    <w:rsid w:val="00064BC3"/>
    <w:rsid w:val="00064FB6"/>
    <w:rsid w:val="0006663A"/>
    <w:rsid w:val="00066693"/>
    <w:rsid w:val="00067607"/>
    <w:rsid w:val="00067A5C"/>
    <w:rsid w:val="00070855"/>
    <w:rsid w:val="000711E5"/>
    <w:rsid w:val="00071543"/>
    <w:rsid w:val="00072491"/>
    <w:rsid w:val="00073183"/>
    <w:rsid w:val="000735D7"/>
    <w:rsid w:val="00074176"/>
    <w:rsid w:val="00074386"/>
    <w:rsid w:val="0007467C"/>
    <w:rsid w:val="000749A0"/>
    <w:rsid w:val="00074CD2"/>
    <w:rsid w:val="00076831"/>
    <w:rsid w:val="00077341"/>
    <w:rsid w:val="00077CD6"/>
    <w:rsid w:val="00080A8C"/>
    <w:rsid w:val="0008170C"/>
    <w:rsid w:val="0008173C"/>
    <w:rsid w:val="00081C83"/>
    <w:rsid w:val="00082AC8"/>
    <w:rsid w:val="00084059"/>
    <w:rsid w:val="00084FE7"/>
    <w:rsid w:val="00085C1F"/>
    <w:rsid w:val="00090445"/>
    <w:rsid w:val="00090F10"/>
    <w:rsid w:val="0009129A"/>
    <w:rsid w:val="00092985"/>
    <w:rsid w:val="00092A72"/>
    <w:rsid w:val="00093670"/>
    <w:rsid w:val="00093B33"/>
    <w:rsid w:val="00093D9A"/>
    <w:rsid w:val="00094586"/>
    <w:rsid w:val="00094C31"/>
    <w:rsid w:val="00095911"/>
    <w:rsid w:val="00095D9E"/>
    <w:rsid w:val="0009652C"/>
    <w:rsid w:val="00097347"/>
    <w:rsid w:val="000978D3"/>
    <w:rsid w:val="000978D5"/>
    <w:rsid w:val="00097C4E"/>
    <w:rsid w:val="000A0E02"/>
    <w:rsid w:val="000A1A00"/>
    <w:rsid w:val="000A1E9D"/>
    <w:rsid w:val="000A2579"/>
    <w:rsid w:val="000A474B"/>
    <w:rsid w:val="000A5D75"/>
    <w:rsid w:val="000A5EA0"/>
    <w:rsid w:val="000A6C3C"/>
    <w:rsid w:val="000A70E2"/>
    <w:rsid w:val="000B0549"/>
    <w:rsid w:val="000B0E53"/>
    <w:rsid w:val="000B27C3"/>
    <w:rsid w:val="000B3088"/>
    <w:rsid w:val="000B3C4F"/>
    <w:rsid w:val="000B55CE"/>
    <w:rsid w:val="000B5785"/>
    <w:rsid w:val="000B74D0"/>
    <w:rsid w:val="000B77B2"/>
    <w:rsid w:val="000C1911"/>
    <w:rsid w:val="000C1E8D"/>
    <w:rsid w:val="000C1FAC"/>
    <w:rsid w:val="000C224E"/>
    <w:rsid w:val="000C2D88"/>
    <w:rsid w:val="000C35B1"/>
    <w:rsid w:val="000C39E8"/>
    <w:rsid w:val="000C4BBC"/>
    <w:rsid w:val="000C5904"/>
    <w:rsid w:val="000C69FF"/>
    <w:rsid w:val="000C6BC5"/>
    <w:rsid w:val="000D05DE"/>
    <w:rsid w:val="000D0D41"/>
    <w:rsid w:val="000D0F66"/>
    <w:rsid w:val="000D1134"/>
    <w:rsid w:val="000D22F2"/>
    <w:rsid w:val="000D247B"/>
    <w:rsid w:val="000D306D"/>
    <w:rsid w:val="000D3602"/>
    <w:rsid w:val="000D37B0"/>
    <w:rsid w:val="000D3B5A"/>
    <w:rsid w:val="000D4708"/>
    <w:rsid w:val="000D486D"/>
    <w:rsid w:val="000D580E"/>
    <w:rsid w:val="000D5A10"/>
    <w:rsid w:val="000D5F78"/>
    <w:rsid w:val="000D624C"/>
    <w:rsid w:val="000D65A3"/>
    <w:rsid w:val="000D694D"/>
    <w:rsid w:val="000D6CFA"/>
    <w:rsid w:val="000D75F5"/>
    <w:rsid w:val="000D778B"/>
    <w:rsid w:val="000E00E9"/>
    <w:rsid w:val="000E0E89"/>
    <w:rsid w:val="000E1C4F"/>
    <w:rsid w:val="000E269B"/>
    <w:rsid w:val="000E2C4A"/>
    <w:rsid w:val="000E3AC3"/>
    <w:rsid w:val="000E411D"/>
    <w:rsid w:val="000E4308"/>
    <w:rsid w:val="000E432A"/>
    <w:rsid w:val="000E450C"/>
    <w:rsid w:val="000E4825"/>
    <w:rsid w:val="000E5251"/>
    <w:rsid w:val="000E5AD9"/>
    <w:rsid w:val="000E6F6B"/>
    <w:rsid w:val="000E6FCE"/>
    <w:rsid w:val="000F0D9A"/>
    <w:rsid w:val="000F1626"/>
    <w:rsid w:val="000F1A0E"/>
    <w:rsid w:val="000F24B5"/>
    <w:rsid w:val="000F2DE1"/>
    <w:rsid w:val="000F339F"/>
    <w:rsid w:val="000F37E3"/>
    <w:rsid w:val="000F3C5A"/>
    <w:rsid w:val="000F7BBF"/>
    <w:rsid w:val="00101C85"/>
    <w:rsid w:val="00102486"/>
    <w:rsid w:val="00102776"/>
    <w:rsid w:val="001029A1"/>
    <w:rsid w:val="00103123"/>
    <w:rsid w:val="00103445"/>
    <w:rsid w:val="0010397B"/>
    <w:rsid w:val="00104C16"/>
    <w:rsid w:val="00105974"/>
    <w:rsid w:val="00106DC8"/>
    <w:rsid w:val="001070F8"/>
    <w:rsid w:val="00107205"/>
    <w:rsid w:val="00110314"/>
    <w:rsid w:val="0011074D"/>
    <w:rsid w:val="00110BAC"/>
    <w:rsid w:val="00110C63"/>
    <w:rsid w:val="00113BD9"/>
    <w:rsid w:val="00114BDF"/>
    <w:rsid w:val="00114C92"/>
    <w:rsid w:val="001150B7"/>
    <w:rsid w:val="00115BCF"/>
    <w:rsid w:val="00116055"/>
    <w:rsid w:val="00116289"/>
    <w:rsid w:val="0011679D"/>
    <w:rsid w:val="001179F0"/>
    <w:rsid w:val="00117A6B"/>
    <w:rsid w:val="0012250A"/>
    <w:rsid w:val="0012395B"/>
    <w:rsid w:val="001245EC"/>
    <w:rsid w:val="00124BB2"/>
    <w:rsid w:val="00124C4C"/>
    <w:rsid w:val="00125183"/>
    <w:rsid w:val="00125D94"/>
    <w:rsid w:val="00125F69"/>
    <w:rsid w:val="0013075E"/>
    <w:rsid w:val="00131305"/>
    <w:rsid w:val="00131876"/>
    <w:rsid w:val="0013238C"/>
    <w:rsid w:val="00133394"/>
    <w:rsid w:val="00133696"/>
    <w:rsid w:val="0013409C"/>
    <w:rsid w:val="001343AC"/>
    <w:rsid w:val="00134679"/>
    <w:rsid w:val="0013478D"/>
    <w:rsid w:val="00134EE5"/>
    <w:rsid w:val="00134F9F"/>
    <w:rsid w:val="001358F1"/>
    <w:rsid w:val="00135E7F"/>
    <w:rsid w:val="00137BD8"/>
    <w:rsid w:val="00137EBD"/>
    <w:rsid w:val="00140B27"/>
    <w:rsid w:val="00140B6F"/>
    <w:rsid w:val="001410F3"/>
    <w:rsid w:val="00141BEB"/>
    <w:rsid w:val="001420F2"/>
    <w:rsid w:val="00142177"/>
    <w:rsid w:val="00142272"/>
    <w:rsid w:val="00142947"/>
    <w:rsid w:val="00142CE9"/>
    <w:rsid w:val="00142DD0"/>
    <w:rsid w:val="00143F7A"/>
    <w:rsid w:val="001442E3"/>
    <w:rsid w:val="00144CDB"/>
    <w:rsid w:val="00145EAF"/>
    <w:rsid w:val="00146940"/>
    <w:rsid w:val="00146E3E"/>
    <w:rsid w:val="001471AC"/>
    <w:rsid w:val="00147B2A"/>
    <w:rsid w:val="0015075B"/>
    <w:rsid w:val="0015199E"/>
    <w:rsid w:val="001523E2"/>
    <w:rsid w:val="00152B1E"/>
    <w:rsid w:val="00153278"/>
    <w:rsid w:val="00154618"/>
    <w:rsid w:val="0015646E"/>
    <w:rsid w:val="00156663"/>
    <w:rsid w:val="00156A63"/>
    <w:rsid w:val="00156CC8"/>
    <w:rsid w:val="0015736A"/>
    <w:rsid w:val="001577BE"/>
    <w:rsid w:val="00157F96"/>
    <w:rsid w:val="001601ED"/>
    <w:rsid w:val="00160DF8"/>
    <w:rsid w:val="001612CC"/>
    <w:rsid w:val="00163537"/>
    <w:rsid w:val="001640CA"/>
    <w:rsid w:val="001644C1"/>
    <w:rsid w:val="00164677"/>
    <w:rsid w:val="00165134"/>
    <w:rsid w:val="00165F82"/>
    <w:rsid w:val="00166E9C"/>
    <w:rsid w:val="00167925"/>
    <w:rsid w:val="0017169D"/>
    <w:rsid w:val="00171760"/>
    <w:rsid w:val="00171B29"/>
    <w:rsid w:val="00171F56"/>
    <w:rsid w:val="0017278D"/>
    <w:rsid w:val="00173106"/>
    <w:rsid w:val="001733B1"/>
    <w:rsid w:val="00173928"/>
    <w:rsid w:val="001746A8"/>
    <w:rsid w:val="00175260"/>
    <w:rsid w:val="001800E3"/>
    <w:rsid w:val="001803C9"/>
    <w:rsid w:val="00180789"/>
    <w:rsid w:val="00181DBD"/>
    <w:rsid w:val="00181FC7"/>
    <w:rsid w:val="001825EC"/>
    <w:rsid w:val="001837CE"/>
    <w:rsid w:val="0018505A"/>
    <w:rsid w:val="001858F0"/>
    <w:rsid w:val="001860C0"/>
    <w:rsid w:val="00186F71"/>
    <w:rsid w:val="0018759F"/>
    <w:rsid w:val="00187845"/>
    <w:rsid w:val="00187941"/>
    <w:rsid w:val="00187EAE"/>
    <w:rsid w:val="001906D0"/>
    <w:rsid w:val="001909E3"/>
    <w:rsid w:val="00190CA4"/>
    <w:rsid w:val="00190F55"/>
    <w:rsid w:val="001912AF"/>
    <w:rsid w:val="00191BB0"/>
    <w:rsid w:val="0019217D"/>
    <w:rsid w:val="00192F43"/>
    <w:rsid w:val="0019333E"/>
    <w:rsid w:val="00193587"/>
    <w:rsid w:val="00194D2C"/>
    <w:rsid w:val="00195029"/>
    <w:rsid w:val="001962B5"/>
    <w:rsid w:val="00196355"/>
    <w:rsid w:val="001A005D"/>
    <w:rsid w:val="001A048D"/>
    <w:rsid w:val="001A1AEB"/>
    <w:rsid w:val="001A25C1"/>
    <w:rsid w:val="001A3329"/>
    <w:rsid w:val="001A35AF"/>
    <w:rsid w:val="001A5111"/>
    <w:rsid w:val="001A5E03"/>
    <w:rsid w:val="001A6ED8"/>
    <w:rsid w:val="001A707C"/>
    <w:rsid w:val="001B231D"/>
    <w:rsid w:val="001B2C02"/>
    <w:rsid w:val="001B39D7"/>
    <w:rsid w:val="001B41F8"/>
    <w:rsid w:val="001B543D"/>
    <w:rsid w:val="001B55E4"/>
    <w:rsid w:val="001B5A3F"/>
    <w:rsid w:val="001B5B7C"/>
    <w:rsid w:val="001B67D6"/>
    <w:rsid w:val="001B734F"/>
    <w:rsid w:val="001B7565"/>
    <w:rsid w:val="001C02B9"/>
    <w:rsid w:val="001C0D77"/>
    <w:rsid w:val="001C0FB9"/>
    <w:rsid w:val="001C0FED"/>
    <w:rsid w:val="001C11EE"/>
    <w:rsid w:val="001C1EE7"/>
    <w:rsid w:val="001C2673"/>
    <w:rsid w:val="001C2FAC"/>
    <w:rsid w:val="001C34E1"/>
    <w:rsid w:val="001C36F5"/>
    <w:rsid w:val="001C72A6"/>
    <w:rsid w:val="001D0799"/>
    <w:rsid w:val="001D0C74"/>
    <w:rsid w:val="001D1181"/>
    <w:rsid w:val="001D1407"/>
    <w:rsid w:val="001D3278"/>
    <w:rsid w:val="001D3422"/>
    <w:rsid w:val="001D3943"/>
    <w:rsid w:val="001D5675"/>
    <w:rsid w:val="001D5E99"/>
    <w:rsid w:val="001D6221"/>
    <w:rsid w:val="001D6A2B"/>
    <w:rsid w:val="001D7054"/>
    <w:rsid w:val="001D7953"/>
    <w:rsid w:val="001D7D13"/>
    <w:rsid w:val="001E030D"/>
    <w:rsid w:val="001E134C"/>
    <w:rsid w:val="001E1608"/>
    <w:rsid w:val="001E24F6"/>
    <w:rsid w:val="001E3CE5"/>
    <w:rsid w:val="001E3F90"/>
    <w:rsid w:val="001E424F"/>
    <w:rsid w:val="001E44D4"/>
    <w:rsid w:val="001E4789"/>
    <w:rsid w:val="001E4BE7"/>
    <w:rsid w:val="001E4F8B"/>
    <w:rsid w:val="001E5206"/>
    <w:rsid w:val="001E705B"/>
    <w:rsid w:val="001E728B"/>
    <w:rsid w:val="001E7EC8"/>
    <w:rsid w:val="001F0740"/>
    <w:rsid w:val="001F086D"/>
    <w:rsid w:val="001F092A"/>
    <w:rsid w:val="001F0D7C"/>
    <w:rsid w:val="001F238B"/>
    <w:rsid w:val="001F3C41"/>
    <w:rsid w:val="001F44DE"/>
    <w:rsid w:val="001F521A"/>
    <w:rsid w:val="001F556F"/>
    <w:rsid w:val="001F7147"/>
    <w:rsid w:val="001F761B"/>
    <w:rsid w:val="001F7ABA"/>
    <w:rsid w:val="00200D08"/>
    <w:rsid w:val="00201DB0"/>
    <w:rsid w:val="00202578"/>
    <w:rsid w:val="0020277F"/>
    <w:rsid w:val="00202B80"/>
    <w:rsid w:val="002032E8"/>
    <w:rsid w:val="00203629"/>
    <w:rsid w:val="002049EF"/>
    <w:rsid w:val="00204CDA"/>
    <w:rsid w:val="00204DFE"/>
    <w:rsid w:val="00205F09"/>
    <w:rsid w:val="00206616"/>
    <w:rsid w:val="002066A6"/>
    <w:rsid w:val="0020719D"/>
    <w:rsid w:val="0020789C"/>
    <w:rsid w:val="00207C85"/>
    <w:rsid w:val="00210215"/>
    <w:rsid w:val="0021079E"/>
    <w:rsid w:val="002109A6"/>
    <w:rsid w:val="002119B4"/>
    <w:rsid w:val="0021224E"/>
    <w:rsid w:val="00212D59"/>
    <w:rsid w:val="0021303A"/>
    <w:rsid w:val="00215460"/>
    <w:rsid w:val="00215D68"/>
    <w:rsid w:val="0021787E"/>
    <w:rsid w:val="00217D4E"/>
    <w:rsid w:val="00217D60"/>
    <w:rsid w:val="0022075F"/>
    <w:rsid w:val="00221171"/>
    <w:rsid w:val="00222409"/>
    <w:rsid w:val="002227D7"/>
    <w:rsid w:val="00222A02"/>
    <w:rsid w:val="00223117"/>
    <w:rsid w:val="002250B4"/>
    <w:rsid w:val="00225BEB"/>
    <w:rsid w:val="002267DE"/>
    <w:rsid w:val="00226AB7"/>
    <w:rsid w:val="00226BE5"/>
    <w:rsid w:val="00226C88"/>
    <w:rsid w:val="00226F1B"/>
    <w:rsid w:val="00227680"/>
    <w:rsid w:val="002277A7"/>
    <w:rsid w:val="00227E5C"/>
    <w:rsid w:val="0023071B"/>
    <w:rsid w:val="00230CF0"/>
    <w:rsid w:val="002311EB"/>
    <w:rsid w:val="00231E42"/>
    <w:rsid w:val="00232693"/>
    <w:rsid w:val="00232934"/>
    <w:rsid w:val="002336E6"/>
    <w:rsid w:val="00235D88"/>
    <w:rsid w:val="00235E5D"/>
    <w:rsid w:val="00235F5E"/>
    <w:rsid w:val="0023648C"/>
    <w:rsid w:val="00236BDA"/>
    <w:rsid w:val="00237DDF"/>
    <w:rsid w:val="00237F75"/>
    <w:rsid w:val="00240144"/>
    <w:rsid w:val="0024079C"/>
    <w:rsid w:val="00240C7F"/>
    <w:rsid w:val="0024109F"/>
    <w:rsid w:val="002410B5"/>
    <w:rsid w:val="00242131"/>
    <w:rsid w:val="00242396"/>
    <w:rsid w:val="002423D7"/>
    <w:rsid w:val="00242AE7"/>
    <w:rsid w:val="00243007"/>
    <w:rsid w:val="0024406D"/>
    <w:rsid w:val="002442AF"/>
    <w:rsid w:val="002445F2"/>
    <w:rsid w:val="00244FE8"/>
    <w:rsid w:val="00245A5E"/>
    <w:rsid w:val="00246F9B"/>
    <w:rsid w:val="00247594"/>
    <w:rsid w:val="00247D86"/>
    <w:rsid w:val="0025038D"/>
    <w:rsid w:val="0025352B"/>
    <w:rsid w:val="00253C71"/>
    <w:rsid w:val="00253E43"/>
    <w:rsid w:val="00253E45"/>
    <w:rsid w:val="00255D23"/>
    <w:rsid w:val="002564E8"/>
    <w:rsid w:val="00256859"/>
    <w:rsid w:val="00257033"/>
    <w:rsid w:val="002578D9"/>
    <w:rsid w:val="00260321"/>
    <w:rsid w:val="00260853"/>
    <w:rsid w:val="00260D29"/>
    <w:rsid w:val="00261DA9"/>
    <w:rsid w:val="00262410"/>
    <w:rsid w:val="002628C7"/>
    <w:rsid w:val="00263005"/>
    <w:rsid w:val="0026312B"/>
    <w:rsid w:val="002638E4"/>
    <w:rsid w:val="00263DEF"/>
    <w:rsid w:val="002670DE"/>
    <w:rsid w:val="0027047D"/>
    <w:rsid w:val="00270B41"/>
    <w:rsid w:val="002716BF"/>
    <w:rsid w:val="0027190F"/>
    <w:rsid w:val="00272690"/>
    <w:rsid w:val="00272EB8"/>
    <w:rsid w:val="0027560A"/>
    <w:rsid w:val="00275B8D"/>
    <w:rsid w:val="00275DA5"/>
    <w:rsid w:val="002761E8"/>
    <w:rsid w:val="002764C4"/>
    <w:rsid w:val="0027693A"/>
    <w:rsid w:val="00277260"/>
    <w:rsid w:val="00280891"/>
    <w:rsid w:val="00282AB0"/>
    <w:rsid w:val="00283FF2"/>
    <w:rsid w:val="0028400D"/>
    <w:rsid w:val="002846F8"/>
    <w:rsid w:val="002856FF"/>
    <w:rsid w:val="00285C92"/>
    <w:rsid w:val="00286ED1"/>
    <w:rsid w:val="0029022A"/>
    <w:rsid w:val="00290658"/>
    <w:rsid w:val="0029175C"/>
    <w:rsid w:val="00291E66"/>
    <w:rsid w:val="0029282F"/>
    <w:rsid w:val="002940C0"/>
    <w:rsid w:val="002947B8"/>
    <w:rsid w:val="00294C80"/>
    <w:rsid w:val="002959BB"/>
    <w:rsid w:val="00295D9F"/>
    <w:rsid w:val="00296117"/>
    <w:rsid w:val="0029672D"/>
    <w:rsid w:val="00297238"/>
    <w:rsid w:val="002A0BF5"/>
    <w:rsid w:val="002A1D54"/>
    <w:rsid w:val="002A23EE"/>
    <w:rsid w:val="002A24B7"/>
    <w:rsid w:val="002A2685"/>
    <w:rsid w:val="002A2EE6"/>
    <w:rsid w:val="002A346C"/>
    <w:rsid w:val="002A370B"/>
    <w:rsid w:val="002A451A"/>
    <w:rsid w:val="002A54CB"/>
    <w:rsid w:val="002A7306"/>
    <w:rsid w:val="002B1D26"/>
    <w:rsid w:val="002B47E0"/>
    <w:rsid w:val="002B4E76"/>
    <w:rsid w:val="002B5664"/>
    <w:rsid w:val="002B6913"/>
    <w:rsid w:val="002B69E8"/>
    <w:rsid w:val="002B6B50"/>
    <w:rsid w:val="002B781C"/>
    <w:rsid w:val="002C00AE"/>
    <w:rsid w:val="002C00B6"/>
    <w:rsid w:val="002C0199"/>
    <w:rsid w:val="002C0383"/>
    <w:rsid w:val="002C2ED2"/>
    <w:rsid w:val="002C346B"/>
    <w:rsid w:val="002C3D03"/>
    <w:rsid w:val="002C5018"/>
    <w:rsid w:val="002C511D"/>
    <w:rsid w:val="002C60CD"/>
    <w:rsid w:val="002C629F"/>
    <w:rsid w:val="002C67BD"/>
    <w:rsid w:val="002C6897"/>
    <w:rsid w:val="002C69DD"/>
    <w:rsid w:val="002C6DC1"/>
    <w:rsid w:val="002D050F"/>
    <w:rsid w:val="002D1A6F"/>
    <w:rsid w:val="002D2674"/>
    <w:rsid w:val="002D3873"/>
    <w:rsid w:val="002D3895"/>
    <w:rsid w:val="002D3FCB"/>
    <w:rsid w:val="002D4499"/>
    <w:rsid w:val="002D4B92"/>
    <w:rsid w:val="002D5131"/>
    <w:rsid w:val="002D5911"/>
    <w:rsid w:val="002D59FA"/>
    <w:rsid w:val="002D66DE"/>
    <w:rsid w:val="002D68ED"/>
    <w:rsid w:val="002D6CB2"/>
    <w:rsid w:val="002D6EEB"/>
    <w:rsid w:val="002D70E9"/>
    <w:rsid w:val="002D78E8"/>
    <w:rsid w:val="002D7C80"/>
    <w:rsid w:val="002E00C5"/>
    <w:rsid w:val="002E04BC"/>
    <w:rsid w:val="002E23B0"/>
    <w:rsid w:val="002E26EE"/>
    <w:rsid w:val="002E3E2E"/>
    <w:rsid w:val="002E54FF"/>
    <w:rsid w:val="002E6232"/>
    <w:rsid w:val="002E67D2"/>
    <w:rsid w:val="002E7E05"/>
    <w:rsid w:val="002F0043"/>
    <w:rsid w:val="002F1974"/>
    <w:rsid w:val="002F2A72"/>
    <w:rsid w:val="002F3B8E"/>
    <w:rsid w:val="002F5239"/>
    <w:rsid w:val="002F56D9"/>
    <w:rsid w:val="002F5CFA"/>
    <w:rsid w:val="002F672F"/>
    <w:rsid w:val="002F6F3E"/>
    <w:rsid w:val="002F7C40"/>
    <w:rsid w:val="002F7ED4"/>
    <w:rsid w:val="003002AB"/>
    <w:rsid w:val="00300B76"/>
    <w:rsid w:val="00301915"/>
    <w:rsid w:val="00303079"/>
    <w:rsid w:val="00303309"/>
    <w:rsid w:val="00303488"/>
    <w:rsid w:val="00303680"/>
    <w:rsid w:val="0030386B"/>
    <w:rsid w:val="00303A0F"/>
    <w:rsid w:val="003042FD"/>
    <w:rsid w:val="0030557F"/>
    <w:rsid w:val="00307895"/>
    <w:rsid w:val="00307A7B"/>
    <w:rsid w:val="00310034"/>
    <w:rsid w:val="003107EE"/>
    <w:rsid w:val="00310E43"/>
    <w:rsid w:val="0031161A"/>
    <w:rsid w:val="0031170F"/>
    <w:rsid w:val="003130A4"/>
    <w:rsid w:val="00313A5B"/>
    <w:rsid w:val="0031510F"/>
    <w:rsid w:val="003162C3"/>
    <w:rsid w:val="00317C73"/>
    <w:rsid w:val="00317CFB"/>
    <w:rsid w:val="00320DCC"/>
    <w:rsid w:val="00320FE9"/>
    <w:rsid w:val="00321412"/>
    <w:rsid w:val="00322399"/>
    <w:rsid w:val="0032292A"/>
    <w:rsid w:val="00322F00"/>
    <w:rsid w:val="00323534"/>
    <w:rsid w:val="0032437A"/>
    <w:rsid w:val="00324A0D"/>
    <w:rsid w:val="003252DE"/>
    <w:rsid w:val="00325397"/>
    <w:rsid w:val="0032650F"/>
    <w:rsid w:val="003324DD"/>
    <w:rsid w:val="0033292E"/>
    <w:rsid w:val="003331AF"/>
    <w:rsid w:val="003335E8"/>
    <w:rsid w:val="00335E75"/>
    <w:rsid w:val="00335E96"/>
    <w:rsid w:val="00335FDA"/>
    <w:rsid w:val="0033640C"/>
    <w:rsid w:val="0033649A"/>
    <w:rsid w:val="0033663D"/>
    <w:rsid w:val="0033691D"/>
    <w:rsid w:val="00336946"/>
    <w:rsid w:val="00336F01"/>
    <w:rsid w:val="003376B8"/>
    <w:rsid w:val="00340201"/>
    <w:rsid w:val="00340380"/>
    <w:rsid w:val="00341935"/>
    <w:rsid w:val="003421EE"/>
    <w:rsid w:val="00342D6B"/>
    <w:rsid w:val="00342FCF"/>
    <w:rsid w:val="003446D2"/>
    <w:rsid w:val="003464C8"/>
    <w:rsid w:val="00346FE3"/>
    <w:rsid w:val="003472F2"/>
    <w:rsid w:val="00350691"/>
    <w:rsid w:val="0035075E"/>
    <w:rsid w:val="00350A4F"/>
    <w:rsid w:val="00350D27"/>
    <w:rsid w:val="0035141C"/>
    <w:rsid w:val="00352CCD"/>
    <w:rsid w:val="00353508"/>
    <w:rsid w:val="00354422"/>
    <w:rsid w:val="003554A1"/>
    <w:rsid w:val="0035554B"/>
    <w:rsid w:val="0035578C"/>
    <w:rsid w:val="00355794"/>
    <w:rsid w:val="003575E3"/>
    <w:rsid w:val="003601BD"/>
    <w:rsid w:val="00360506"/>
    <w:rsid w:val="00360BAE"/>
    <w:rsid w:val="00360E78"/>
    <w:rsid w:val="00361139"/>
    <w:rsid w:val="003612FC"/>
    <w:rsid w:val="003625A6"/>
    <w:rsid w:val="00362853"/>
    <w:rsid w:val="00362C7C"/>
    <w:rsid w:val="00362F5C"/>
    <w:rsid w:val="003633C7"/>
    <w:rsid w:val="0036347B"/>
    <w:rsid w:val="00363885"/>
    <w:rsid w:val="00364091"/>
    <w:rsid w:val="0036467D"/>
    <w:rsid w:val="003649FB"/>
    <w:rsid w:val="00364B3B"/>
    <w:rsid w:val="00365CDA"/>
    <w:rsid w:val="003667F3"/>
    <w:rsid w:val="00366B2A"/>
    <w:rsid w:val="00372088"/>
    <w:rsid w:val="00373649"/>
    <w:rsid w:val="003740B9"/>
    <w:rsid w:val="00375172"/>
    <w:rsid w:val="0037608A"/>
    <w:rsid w:val="00376750"/>
    <w:rsid w:val="00376F41"/>
    <w:rsid w:val="00377D61"/>
    <w:rsid w:val="0038002D"/>
    <w:rsid w:val="003803E8"/>
    <w:rsid w:val="003806CC"/>
    <w:rsid w:val="00380EAA"/>
    <w:rsid w:val="003817C8"/>
    <w:rsid w:val="00381F61"/>
    <w:rsid w:val="00382463"/>
    <w:rsid w:val="00382D44"/>
    <w:rsid w:val="00383448"/>
    <w:rsid w:val="0038461B"/>
    <w:rsid w:val="003856A0"/>
    <w:rsid w:val="00385CD9"/>
    <w:rsid w:val="00387EE8"/>
    <w:rsid w:val="0039124B"/>
    <w:rsid w:val="003916E3"/>
    <w:rsid w:val="00391AA4"/>
    <w:rsid w:val="0039255B"/>
    <w:rsid w:val="00393A76"/>
    <w:rsid w:val="00394187"/>
    <w:rsid w:val="0039564F"/>
    <w:rsid w:val="00396126"/>
    <w:rsid w:val="0039636C"/>
    <w:rsid w:val="0039655C"/>
    <w:rsid w:val="00396620"/>
    <w:rsid w:val="00397115"/>
    <w:rsid w:val="00397E3E"/>
    <w:rsid w:val="003A029A"/>
    <w:rsid w:val="003A07CA"/>
    <w:rsid w:val="003A2565"/>
    <w:rsid w:val="003A26B0"/>
    <w:rsid w:val="003A31D8"/>
    <w:rsid w:val="003A391C"/>
    <w:rsid w:val="003A3956"/>
    <w:rsid w:val="003A4BD8"/>
    <w:rsid w:val="003A50D6"/>
    <w:rsid w:val="003A5A72"/>
    <w:rsid w:val="003A5D99"/>
    <w:rsid w:val="003A6812"/>
    <w:rsid w:val="003A7247"/>
    <w:rsid w:val="003B15B0"/>
    <w:rsid w:val="003B1A86"/>
    <w:rsid w:val="003B3377"/>
    <w:rsid w:val="003B3D33"/>
    <w:rsid w:val="003B4669"/>
    <w:rsid w:val="003B4994"/>
    <w:rsid w:val="003B566C"/>
    <w:rsid w:val="003B6E8A"/>
    <w:rsid w:val="003B7210"/>
    <w:rsid w:val="003B7B50"/>
    <w:rsid w:val="003B7D8C"/>
    <w:rsid w:val="003B7EBB"/>
    <w:rsid w:val="003C0374"/>
    <w:rsid w:val="003C0664"/>
    <w:rsid w:val="003C1691"/>
    <w:rsid w:val="003C20A5"/>
    <w:rsid w:val="003C2636"/>
    <w:rsid w:val="003C28D0"/>
    <w:rsid w:val="003C29FD"/>
    <w:rsid w:val="003C3C60"/>
    <w:rsid w:val="003C46B6"/>
    <w:rsid w:val="003C4F89"/>
    <w:rsid w:val="003C516B"/>
    <w:rsid w:val="003C5AA4"/>
    <w:rsid w:val="003C6000"/>
    <w:rsid w:val="003C6BEF"/>
    <w:rsid w:val="003C6E6F"/>
    <w:rsid w:val="003C72D5"/>
    <w:rsid w:val="003C7613"/>
    <w:rsid w:val="003D06B1"/>
    <w:rsid w:val="003D20A7"/>
    <w:rsid w:val="003D294C"/>
    <w:rsid w:val="003D3178"/>
    <w:rsid w:val="003D3A0D"/>
    <w:rsid w:val="003D4B63"/>
    <w:rsid w:val="003D570C"/>
    <w:rsid w:val="003D5B7C"/>
    <w:rsid w:val="003D5FDE"/>
    <w:rsid w:val="003D6608"/>
    <w:rsid w:val="003D6DE3"/>
    <w:rsid w:val="003D721E"/>
    <w:rsid w:val="003E033C"/>
    <w:rsid w:val="003E0AA6"/>
    <w:rsid w:val="003E3199"/>
    <w:rsid w:val="003E43E2"/>
    <w:rsid w:val="003E44C4"/>
    <w:rsid w:val="003E47C3"/>
    <w:rsid w:val="003E4C8F"/>
    <w:rsid w:val="003E4D6E"/>
    <w:rsid w:val="003E4F23"/>
    <w:rsid w:val="003E5892"/>
    <w:rsid w:val="003E5B3F"/>
    <w:rsid w:val="003E79C1"/>
    <w:rsid w:val="003E7C88"/>
    <w:rsid w:val="003E7FDB"/>
    <w:rsid w:val="003F0A07"/>
    <w:rsid w:val="003F1427"/>
    <w:rsid w:val="003F237C"/>
    <w:rsid w:val="003F25FA"/>
    <w:rsid w:val="003F3AC1"/>
    <w:rsid w:val="003F3CD4"/>
    <w:rsid w:val="003F3CF1"/>
    <w:rsid w:val="003F488A"/>
    <w:rsid w:val="003F54B4"/>
    <w:rsid w:val="003F5626"/>
    <w:rsid w:val="003F5771"/>
    <w:rsid w:val="003F7A59"/>
    <w:rsid w:val="004001FA"/>
    <w:rsid w:val="004022B3"/>
    <w:rsid w:val="004029DA"/>
    <w:rsid w:val="004031A3"/>
    <w:rsid w:val="00403724"/>
    <w:rsid w:val="00403A5B"/>
    <w:rsid w:val="00403DDE"/>
    <w:rsid w:val="00404108"/>
    <w:rsid w:val="00404845"/>
    <w:rsid w:val="00404B8A"/>
    <w:rsid w:val="00404D12"/>
    <w:rsid w:val="0040599E"/>
    <w:rsid w:val="00405E56"/>
    <w:rsid w:val="00406477"/>
    <w:rsid w:val="00406EA5"/>
    <w:rsid w:val="00407894"/>
    <w:rsid w:val="004101F9"/>
    <w:rsid w:val="004106BB"/>
    <w:rsid w:val="00411630"/>
    <w:rsid w:val="00412E09"/>
    <w:rsid w:val="00414059"/>
    <w:rsid w:val="0041451E"/>
    <w:rsid w:val="004148A1"/>
    <w:rsid w:val="004151E0"/>
    <w:rsid w:val="00415B13"/>
    <w:rsid w:val="00415BF6"/>
    <w:rsid w:val="00415DC6"/>
    <w:rsid w:val="004161F1"/>
    <w:rsid w:val="00416207"/>
    <w:rsid w:val="00416BF4"/>
    <w:rsid w:val="00416EBA"/>
    <w:rsid w:val="00417511"/>
    <w:rsid w:val="00417B67"/>
    <w:rsid w:val="00417F02"/>
    <w:rsid w:val="00420E8D"/>
    <w:rsid w:val="00421368"/>
    <w:rsid w:val="00421745"/>
    <w:rsid w:val="00421E6D"/>
    <w:rsid w:val="0042268B"/>
    <w:rsid w:val="0042303F"/>
    <w:rsid w:val="00423058"/>
    <w:rsid w:val="004234A9"/>
    <w:rsid w:val="004234B0"/>
    <w:rsid w:val="00423EC1"/>
    <w:rsid w:val="004242EA"/>
    <w:rsid w:val="00424827"/>
    <w:rsid w:val="004254A4"/>
    <w:rsid w:val="00425FEA"/>
    <w:rsid w:val="0042643C"/>
    <w:rsid w:val="00426458"/>
    <w:rsid w:val="00426CF2"/>
    <w:rsid w:val="004273C3"/>
    <w:rsid w:val="0042772E"/>
    <w:rsid w:val="004301E1"/>
    <w:rsid w:val="00431DD2"/>
    <w:rsid w:val="004339CF"/>
    <w:rsid w:val="00433F66"/>
    <w:rsid w:val="00434432"/>
    <w:rsid w:val="00434609"/>
    <w:rsid w:val="00435282"/>
    <w:rsid w:val="0043555F"/>
    <w:rsid w:val="00435BFF"/>
    <w:rsid w:val="004362A6"/>
    <w:rsid w:val="004364AB"/>
    <w:rsid w:val="00436A33"/>
    <w:rsid w:val="00436BBF"/>
    <w:rsid w:val="00437F3B"/>
    <w:rsid w:val="00437FD3"/>
    <w:rsid w:val="00440971"/>
    <w:rsid w:val="00440B2A"/>
    <w:rsid w:val="00441E0E"/>
    <w:rsid w:val="00441E7D"/>
    <w:rsid w:val="00441F3B"/>
    <w:rsid w:val="00442243"/>
    <w:rsid w:val="00442832"/>
    <w:rsid w:val="00443396"/>
    <w:rsid w:val="00445302"/>
    <w:rsid w:val="00445680"/>
    <w:rsid w:val="00451A15"/>
    <w:rsid w:val="00451D0A"/>
    <w:rsid w:val="00451E97"/>
    <w:rsid w:val="004525EB"/>
    <w:rsid w:val="00453AF1"/>
    <w:rsid w:val="0045414D"/>
    <w:rsid w:val="004546C6"/>
    <w:rsid w:val="00455624"/>
    <w:rsid w:val="00455C17"/>
    <w:rsid w:val="004568BE"/>
    <w:rsid w:val="00456F08"/>
    <w:rsid w:val="00462A21"/>
    <w:rsid w:val="00462F2E"/>
    <w:rsid w:val="004640BA"/>
    <w:rsid w:val="00464D51"/>
    <w:rsid w:val="00465EB0"/>
    <w:rsid w:val="0046630A"/>
    <w:rsid w:val="00466A58"/>
    <w:rsid w:val="004673ED"/>
    <w:rsid w:val="00470DC9"/>
    <w:rsid w:val="0047165C"/>
    <w:rsid w:val="00471CBC"/>
    <w:rsid w:val="004735A2"/>
    <w:rsid w:val="00473F7E"/>
    <w:rsid w:val="00474779"/>
    <w:rsid w:val="0047497D"/>
    <w:rsid w:val="00475AC1"/>
    <w:rsid w:val="00475DBD"/>
    <w:rsid w:val="0047655A"/>
    <w:rsid w:val="004768A8"/>
    <w:rsid w:val="00476C3B"/>
    <w:rsid w:val="00476E34"/>
    <w:rsid w:val="004772D9"/>
    <w:rsid w:val="00480A25"/>
    <w:rsid w:val="00480BFC"/>
    <w:rsid w:val="004812D3"/>
    <w:rsid w:val="004821F7"/>
    <w:rsid w:val="00482838"/>
    <w:rsid w:val="00483300"/>
    <w:rsid w:val="00483682"/>
    <w:rsid w:val="00483783"/>
    <w:rsid w:val="00484628"/>
    <w:rsid w:val="004859FD"/>
    <w:rsid w:val="0048699E"/>
    <w:rsid w:val="00487032"/>
    <w:rsid w:val="00487564"/>
    <w:rsid w:val="0048790A"/>
    <w:rsid w:val="00490F1E"/>
    <w:rsid w:val="004925B4"/>
    <w:rsid w:val="00492770"/>
    <w:rsid w:val="00492A51"/>
    <w:rsid w:val="004931C0"/>
    <w:rsid w:val="004938AF"/>
    <w:rsid w:val="00493912"/>
    <w:rsid w:val="00494494"/>
    <w:rsid w:val="0049521D"/>
    <w:rsid w:val="004953DB"/>
    <w:rsid w:val="00495CF1"/>
    <w:rsid w:val="00495DE8"/>
    <w:rsid w:val="00495EFE"/>
    <w:rsid w:val="00496656"/>
    <w:rsid w:val="00497156"/>
    <w:rsid w:val="0049783C"/>
    <w:rsid w:val="00497A21"/>
    <w:rsid w:val="004A2A3D"/>
    <w:rsid w:val="004A332B"/>
    <w:rsid w:val="004A3377"/>
    <w:rsid w:val="004A435D"/>
    <w:rsid w:val="004A46E0"/>
    <w:rsid w:val="004A49BC"/>
    <w:rsid w:val="004A5E5F"/>
    <w:rsid w:val="004A63A6"/>
    <w:rsid w:val="004A670A"/>
    <w:rsid w:val="004A6EE6"/>
    <w:rsid w:val="004B01DF"/>
    <w:rsid w:val="004B03F4"/>
    <w:rsid w:val="004B1257"/>
    <w:rsid w:val="004B1C2D"/>
    <w:rsid w:val="004B261B"/>
    <w:rsid w:val="004B2F9A"/>
    <w:rsid w:val="004B41BB"/>
    <w:rsid w:val="004B46C8"/>
    <w:rsid w:val="004B4F31"/>
    <w:rsid w:val="004B539B"/>
    <w:rsid w:val="004B6028"/>
    <w:rsid w:val="004B72C6"/>
    <w:rsid w:val="004B7DB0"/>
    <w:rsid w:val="004C0537"/>
    <w:rsid w:val="004C0C01"/>
    <w:rsid w:val="004C107E"/>
    <w:rsid w:val="004C2989"/>
    <w:rsid w:val="004C317C"/>
    <w:rsid w:val="004C3C21"/>
    <w:rsid w:val="004C3FBA"/>
    <w:rsid w:val="004C5AF3"/>
    <w:rsid w:val="004C7D8F"/>
    <w:rsid w:val="004C7FB9"/>
    <w:rsid w:val="004D0430"/>
    <w:rsid w:val="004D0595"/>
    <w:rsid w:val="004D091C"/>
    <w:rsid w:val="004D143D"/>
    <w:rsid w:val="004D1D32"/>
    <w:rsid w:val="004D2877"/>
    <w:rsid w:val="004D347C"/>
    <w:rsid w:val="004D3911"/>
    <w:rsid w:val="004D3CBA"/>
    <w:rsid w:val="004D4590"/>
    <w:rsid w:val="004D49E6"/>
    <w:rsid w:val="004D4E3E"/>
    <w:rsid w:val="004D5332"/>
    <w:rsid w:val="004D54B8"/>
    <w:rsid w:val="004D55B8"/>
    <w:rsid w:val="004D6035"/>
    <w:rsid w:val="004D7FDD"/>
    <w:rsid w:val="004E1652"/>
    <w:rsid w:val="004E1A5B"/>
    <w:rsid w:val="004E1D96"/>
    <w:rsid w:val="004E246E"/>
    <w:rsid w:val="004E456B"/>
    <w:rsid w:val="004E4626"/>
    <w:rsid w:val="004E55F8"/>
    <w:rsid w:val="004E5F1F"/>
    <w:rsid w:val="004E5F9A"/>
    <w:rsid w:val="004E7370"/>
    <w:rsid w:val="004F00F8"/>
    <w:rsid w:val="004F040A"/>
    <w:rsid w:val="004F1330"/>
    <w:rsid w:val="004F25DC"/>
    <w:rsid w:val="004F2CD7"/>
    <w:rsid w:val="004F2DD7"/>
    <w:rsid w:val="004F30A7"/>
    <w:rsid w:val="004F32EB"/>
    <w:rsid w:val="004F4210"/>
    <w:rsid w:val="004F44B6"/>
    <w:rsid w:val="004F451F"/>
    <w:rsid w:val="004F4A08"/>
    <w:rsid w:val="004F52DE"/>
    <w:rsid w:val="004F56FE"/>
    <w:rsid w:val="004F5F1A"/>
    <w:rsid w:val="004F74B7"/>
    <w:rsid w:val="004F79D7"/>
    <w:rsid w:val="004F7B52"/>
    <w:rsid w:val="004F7CA2"/>
    <w:rsid w:val="00501955"/>
    <w:rsid w:val="005019FC"/>
    <w:rsid w:val="00502036"/>
    <w:rsid w:val="005023E6"/>
    <w:rsid w:val="005030EB"/>
    <w:rsid w:val="005032F8"/>
    <w:rsid w:val="00504B7B"/>
    <w:rsid w:val="00507486"/>
    <w:rsid w:val="00507DF6"/>
    <w:rsid w:val="00510420"/>
    <w:rsid w:val="00511478"/>
    <w:rsid w:val="00511C86"/>
    <w:rsid w:val="00511FAC"/>
    <w:rsid w:val="00514246"/>
    <w:rsid w:val="00514674"/>
    <w:rsid w:val="00514712"/>
    <w:rsid w:val="00514B86"/>
    <w:rsid w:val="00515A3C"/>
    <w:rsid w:val="00515F80"/>
    <w:rsid w:val="00515F8F"/>
    <w:rsid w:val="005168D3"/>
    <w:rsid w:val="00517753"/>
    <w:rsid w:val="00517BA0"/>
    <w:rsid w:val="00517BAF"/>
    <w:rsid w:val="00520453"/>
    <w:rsid w:val="00520786"/>
    <w:rsid w:val="00520A10"/>
    <w:rsid w:val="00521D9F"/>
    <w:rsid w:val="005227F5"/>
    <w:rsid w:val="00523E75"/>
    <w:rsid w:val="00524AFC"/>
    <w:rsid w:val="0052633C"/>
    <w:rsid w:val="005267C9"/>
    <w:rsid w:val="00526E53"/>
    <w:rsid w:val="00526FDB"/>
    <w:rsid w:val="00527441"/>
    <w:rsid w:val="00527BE9"/>
    <w:rsid w:val="005308A6"/>
    <w:rsid w:val="00531154"/>
    <w:rsid w:val="005314AD"/>
    <w:rsid w:val="00531EF0"/>
    <w:rsid w:val="00531F05"/>
    <w:rsid w:val="00532213"/>
    <w:rsid w:val="00533257"/>
    <w:rsid w:val="00534BF7"/>
    <w:rsid w:val="00534DDF"/>
    <w:rsid w:val="005352F3"/>
    <w:rsid w:val="00535533"/>
    <w:rsid w:val="00535D00"/>
    <w:rsid w:val="0053638B"/>
    <w:rsid w:val="005375E1"/>
    <w:rsid w:val="00537869"/>
    <w:rsid w:val="00540B83"/>
    <w:rsid w:val="00540C48"/>
    <w:rsid w:val="0054266C"/>
    <w:rsid w:val="00542DF5"/>
    <w:rsid w:val="00543063"/>
    <w:rsid w:val="00543A63"/>
    <w:rsid w:val="005459BA"/>
    <w:rsid w:val="005462EF"/>
    <w:rsid w:val="00546520"/>
    <w:rsid w:val="0054664C"/>
    <w:rsid w:val="00547F37"/>
    <w:rsid w:val="005503EF"/>
    <w:rsid w:val="005506CD"/>
    <w:rsid w:val="00550B50"/>
    <w:rsid w:val="00552173"/>
    <w:rsid w:val="00552A22"/>
    <w:rsid w:val="00553580"/>
    <w:rsid w:val="005538E0"/>
    <w:rsid w:val="00554D20"/>
    <w:rsid w:val="00555122"/>
    <w:rsid w:val="00555723"/>
    <w:rsid w:val="00555955"/>
    <w:rsid w:val="00556033"/>
    <w:rsid w:val="00556FD7"/>
    <w:rsid w:val="0056187D"/>
    <w:rsid w:val="00562BDF"/>
    <w:rsid w:val="00563315"/>
    <w:rsid w:val="00563902"/>
    <w:rsid w:val="005643E5"/>
    <w:rsid w:val="005646F9"/>
    <w:rsid w:val="00564C19"/>
    <w:rsid w:val="00564DA4"/>
    <w:rsid w:val="00566DAD"/>
    <w:rsid w:val="00570E25"/>
    <w:rsid w:val="00571128"/>
    <w:rsid w:val="00572618"/>
    <w:rsid w:val="005739BF"/>
    <w:rsid w:val="00575056"/>
    <w:rsid w:val="005759AD"/>
    <w:rsid w:val="00576962"/>
    <w:rsid w:val="00576D22"/>
    <w:rsid w:val="00577447"/>
    <w:rsid w:val="00577C4F"/>
    <w:rsid w:val="005803D2"/>
    <w:rsid w:val="00580A5C"/>
    <w:rsid w:val="00581839"/>
    <w:rsid w:val="0058289A"/>
    <w:rsid w:val="0058316D"/>
    <w:rsid w:val="00583215"/>
    <w:rsid w:val="00583364"/>
    <w:rsid w:val="0058374C"/>
    <w:rsid w:val="00584812"/>
    <w:rsid w:val="00584AAA"/>
    <w:rsid w:val="00584B1A"/>
    <w:rsid w:val="00585500"/>
    <w:rsid w:val="00585ECE"/>
    <w:rsid w:val="00586B30"/>
    <w:rsid w:val="00586DB2"/>
    <w:rsid w:val="00587080"/>
    <w:rsid w:val="005903F8"/>
    <w:rsid w:val="0059056C"/>
    <w:rsid w:val="00590F63"/>
    <w:rsid w:val="00592499"/>
    <w:rsid w:val="00593C93"/>
    <w:rsid w:val="00594989"/>
    <w:rsid w:val="005950E7"/>
    <w:rsid w:val="00595323"/>
    <w:rsid w:val="005953C4"/>
    <w:rsid w:val="005966A5"/>
    <w:rsid w:val="0059789F"/>
    <w:rsid w:val="005A020E"/>
    <w:rsid w:val="005A05D3"/>
    <w:rsid w:val="005A0651"/>
    <w:rsid w:val="005A1499"/>
    <w:rsid w:val="005A1EA0"/>
    <w:rsid w:val="005A2288"/>
    <w:rsid w:val="005A23CD"/>
    <w:rsid w:val="005A24BB"/>
    <w:rsid w:val="005A4202"/>
    <w:rsid w:val="005A5D53"/>
    <w:rsid w:val="005A5EA3"/>
    <w:rsid w:val="005A69D7"/>
    <w:rsid w:val="005A79DA"/>
    <w:rsid w:val="005B003D"/>
    <w:rsid w:val="005B046C"/>
    <w:rsid w:val="005B165F"/>
    <w:rsid w:val="005B1F7F"/>
    <w:rsid w:val="005B2483"/>
    <w:rsid w:val="005B2568"/>
    <w:rsid w:val="005B295B"/>
    <w:rsid w:val="005B35DF"/>
    <w:rsid w:val="005B3DE5"/>
    <w:rsid w:val="005B3E63"/>
    <w:rsid w:val="005B4EF4"/>
    <w:rsid w:val="005B56EF"/>
    <w:rsid w:val="005B5F5E"/>
    <w:rsid w:val="005B653E"/>
    <w:rsid w:val="005B66B4"/>
    <w:rsid w:val="005B69B3"/>
    <w:rsid w:val="005B7566"/>
    <w:rsid w:val="005C00EE"/>
    <w:rsid w:val="005C0B69"/>
    <w:rsid w:val="005C0EC1"/>
    <w:rsid w:val="005C2DE0"/>
    <w:rsid w:val="005C3F26"/>
    <w:rsid w:val="005C4617"/>
    <w:rsid w:val="005C4968"/>
    <w:rsid w:val="005C4BD1"/>
    <w:rsid w:val="005C4DB3"/>
    <w:rsid w:val="005C538D"/>
    <w:rsid w:val="005C58F1"/>
    <w:rsid w:val="005C7853"/>
    <w:rsid w:val="005D0DAE"/>
    <w:rsid w:val="005D1A5A"/>
    <w:rsid w:val="005D2627"/>
    <w:rsid w:val="005D2BA1"/>
    <w:rsid w:val="005D2D36"/>
    <w:rsid w:val="005D310D"/>
    <w:rsid w:val="005D415E"/>
    <w:rsid w:val="005D49DF"/>
    <w:rsid w:val="005D5F13"/>
    <w:rsid w:val="005D6176"/>
    <w:rsid w:val="005D691C"/>
    <w:rsid w:val="005D7538"/>
    <w:rsid w:val="005D76D3"/>
    <w:rsid w:val="005D76ED"/>
    <w:rsid w:val="005D7CE7"/>
    <w:rsid w:val="005E0C24"/>
    <w:rsid w:val="005E188E"/>
    <w:rsid w:val="005E225D"/>
    <w:rsid w:val="005E328E"/>
    <w:rsid w:val="005E38F8"/>
    <w:rsid w:val="005E3B74"/>
    <w:rsid w:val="005E3ED2"/>
    <w:rsid w:val="005E4842"/>
    <w:rsid w:val="005E4D39"/>
    <w:rsid w:val="005E5A33"/>
    <w:rsid w:val="005E5E3F"/>
    <w:rsid w:val="005E5EB5"/>
    <w:rsid w:val="005E6393"/>
    <w:rsid w:val="005E6D42"/>
    <w:rsid w:val="005E6EC9"/>
    <w:rsid w:val="005E77AE"/>
    <w:rsid w:val="005E78A4"/>
    <w:rsid w:val="005E7A65"/>
    <w:rsid w:val="005F12CF"/>
    <w:rsid w:val="005F14B7"/>
    <w:rsid w:val="005F2048"/>
    <w:rsid w:val="005F492D"/>
    <w:rsid w:val="005F534F"/>
    <w:rsid w:val="005F5396"/>
    <w:rsid w:val="005F54F3"/>
    <w:rsid w:val="005F56C4"/>
    <w:rsid w:val="005F5D3B"/>
    <w:rsid w:val="005F64C1"/>
    <w:rsid w:val="005F7393"/>
    <w:rsid w:val="00600558"/>
    <w:rsid w:val="00600982"/>
    <w:rsid w:val="00600BBA"/>
    <w:rsid w:val="00601DB7"/>
    <w:rsid w:val="00603337"/>
    <w:rsid w:val="006034A3"/>
    <w:rsid w:val="0060456C"/>
    <w:rsid w:val="0060666B"/>
    <w:rsid w:val="00607E3F"/>
    <w:rsid w:val="0061012E"/>
    <w:rsid w:val="00610DBD"/>
    <w:rsid w:val="00610E2D"/>
    <w:rsid w:val="006115AC"/>
    <w:rsid w:val="00611F02"/>
    <w:rsid w:val="006122A2"/>
    <w:rsid w:val="00612E55"/>
    <w:rsid w:val="0061400F"/>
    <w:rsid w:val="006143BD"/>
    <w:rsid w:val="00614D6C"/>
    <w:rsid w:val="00615A67"/>
    <w:rsid w:val="00615AB0"/>
    <w:rsid w:val="0061727F"/>
    <w:rsid w:val="006211AD"/>
    <w:rsid w:val="006218E1"/>
    <w:rsid w:val="00622078"/>
    <w:rsid w:val="00622530"/>
    <w:rsid w:val="006228A9"/>
    <w:rsid w:val="00622FD8"/>
    <w:rsid w:val="00623F9E"/>
    <w:rsid w:val="00624F0F"/>
    <w:rsid w:val="0062584C"/>
    <w:rsid w:val="0062595F"/>
    <w:rsid w:val="00625E86"/>
    <w:rsid w:val="00626C8F"/>
    <w:rsid w:val="0063076A"/>
    <w:rsid w:val="006308B7"/>
    <w:rsid w:val="00630C3B"/>
    <w:rsid w:val="00631A45"/>
    <w:rsid w:val="00631F05"/>
    <w:rsid w:val="00632163"/>
    <w:rsid w:val="00632EAC"/>
    <w:rsid w:val="00633D7C"/>
    <w:rsid w:val="00633DA5"/>
    <w:rsid w:val="00634700"/>
    <w:rsid w:val="0063483A"/>
    <w:rsid w:val="00634A99"/>
    <w:rsid w:val="00634F76"/>
    <w:rsid w:val="0063552B"/>
    <w:rsid w:val="00637A85"/>
    <w:rsid w:val="00637B70"/>
    <w:rsid w:val="006406BF"/>
    <w:rsid w:val="006408B7"/>
    <w:rsid w:val="00641C9D"/>
    <w:rsid w:val="006422E6"/>
    <w:rsid w:val="0064231D"/>
    <w:rsid w:val="00642488"/>
    <w:rsid w:val="00642C5B"/>
    <w:rsid w:val="00642E0C"/>
    <w:rsid w:val="00643A16"/>
    <w:rsid w:val="00643B82"/>
    <w:rsid w:val="006440CB"/>
    <w:rsid w:val="006448FC"/>
    <w:rsid w:val="00644C55"/>
    <w:rsid w:val="00644F78"/>
    <w:rsid w:val="00644FCC"/>
    <w:rsid w:val="006455FE"/>
    <w:rsid w:val="00645B59"/>
    <w:rsid w:val="006513DB"/>
    <w:rsid w:val="006516C1"/>
    <w:rsid w:val="00652B8F"/>
    <w:rsid w:val="00652CCD"/>
    <w:rsid w:val="006537D2"/>
    <w:rsid w:val="006538DD"/>
    <w:rsid w:val="00653E1E"/>
    <w:rsid w:val="00654982"/>
    <w:rsid w:val="00655785"/>
    <w:rsid w:val="0065599A"/>
    <w:rsid w:val="006577ED"/>
    <w:rsid w:val="00657D69"/>
    <w:rsid w:val="00657FC2"/>
    <w:rsid w:val="00662F12"/>
    <w:rsid w:val="0066319B"/>
    <w:rsid w:val="006632F5"/>
    <w:rsid w:val="0066447C"/>
    <w:rsid w:val="00664CDA"/>
    <w:rsid w:val="00664CEF"/>
    <w:rsid w:val="00665BBF"/>
    <w:rsid w:val="00666EF3"/>
    <w:rsid w:val="00667066"/>
    <w:rsid w:val="006715D8"/>
    <w:rsid w:val="0067189B"/>
    <w:rsid w:val="00672C72"/>
    <w:rsid w:val="006749A6"/>
    <w:rsid w:val="00674AC4"/>
    <w:rsid w:val="00675057"/>
    <w:rsid w:val="0067530D"/>
    <w:rsid w:val="00675759"/>
    <w:rsid w:val="006759EB"/>
    <w:rsid w:val="00675DEF"/>
    <w:rsid w:val="00676289"/>
    <w:rsid w:val="006769A0"/>
    <w:rsid w:val="006806D3"/>
    <w:rsid w:val="0068117E"/>
    <w:rsid w:val="00681421"/>
    <w:rsid w:val="00681B98"/>
    <w:rsid w:val="00681CFF"/>
    <w:rsid w:val="00682D4C"/>
    <w:rsid w:val="00682E2E"/>
    <w:rsid w:val="00682ECD"/>
    <w:rsid w:val="00684772"/>
    <w:rsid w:val="006858DC"/>
    <w:rsid w:val="00685CC8"/>
    <w:rsid w:val="006867FB"/>
    <w:rsid w:val="00687F28"/>
    <w:rsid w:val="006928A1"/>
    <w:rsid w:val="00694136"/>
    <w:rsid w:val="00694557"/>
    <w:rsid w:val="00696131"/>
    <w:rsid w:val="00696145"/>
    <w:rsid w:val="00696C81"/>
    <w:rsid w:val="00697534"/>
    <w:rsid w:val="00697CE2"/>
    <w:rsid w:val="00697F1B"/>
    <w:rsid w:val="006A0FC6"/>
    <w:rsid w:val="006A24BD"/>
    <w:rsid w:val="006A34B5"/>
    <w:rsid w:val="006A44CC"/>
    <w:rsid w:val="006A4E3A"/>
    <w:rsid w:val="006A5BEE"/>
    <w:rsid w:val="006A6BC4"/>
    <w:rsid w:val="006A778C"/>
    <w:rsid w:val="006A797E"/>
    <w:rsid w:val="006B0A41"/>
    <w:rsid w:val="006B1DC3"/>
    <w:rsid w:val="006B2D5F"/>
    <w:rsid w:val="006B311E"/>
    <w:rsid w:val="006B3194"/>
    <w:rsid w:val="006B3F21"/>
    <w:rsid w:val="006B494C"/>
    <w:rsid w:val="006B4B3B"/>
    <w:rsid w:val="006B50E0"/>
    <w:rsid w:val="006B5466"/>
    <w:rsid w:val="006B55D4"/>
    <w:rsid w:val="006B5E41"/>
    <w:rsid w:val="006B69D8"/>
    <w:rsid w:val="006C00D7"/>
    <w:rsid w:val="006C1296"/>
    <w:rsid w:val="006C1697"/>
    <w:rsid w:val="006C2D6F"/>
    <w:rsid w:val="006C2DE1"/>
    <w:rsid w:val="006C2F7B"/>
    <w:rsid w:val="006C32B4"/>
    <w:rsid w:val="006C3306"/>
    <w:rsid w:val="006C336D"/>
    <w:rsid w:val="006C388A"/>
    <w:rsid w:val="006C41D0"/>
    <w:rsid w:val="006C4805"/>
    <w:rsid w:val="006C4BB2"/>
    <w:rsid w:val="006C4E2A"/>
    <w:rsid w:val="006C577C"/>
    <w:rsid w:val="006C5A82"/>
    <w:rsid w:val="006C5AE1"/>
    <w:rsid w:val="006C60CC"/>
    <w:rsid w:val="006C75C9"/>
    <w:rsid w:val="006C7D2B"/>
    <w:rsid w:val="006D0865"/>
    <w:rsid w:val="006D244A"/>
    <w:rsid w:val="006D24E6"/>
    <w:rsid w:val="006D26AA"/>
    <w:rsid w:val="006D4516"/>
    <w:rsid w:val="006D489C"/>
    <w:rsid w:val="006D4FCF"/>
    <w:rsid w:val="006D5906"/>
    <w:rsid w:val="006D5AFA"/>
    <w:rsid w:val="006D5C67"/>
    <w:rsid w:val="006D60DF"/>
    <w:rsid w:val="006D7790"/>
    <w:rsid w:val="006E0157"/>
    <w:rsid w:val="006E12DE"/>
    <w:rsid w:val="006E1943"/>
    <w:rsid w:val="006E1A15"/>
    <w:rsid w:val="006E1B3A"/>
    <w:rsid w:val="006E252B"/>
    <w:rsid w:val="006E26AF"/>
    <w:rsid w:val="006E30CB"/>
    <w:rsid w:val="006E37C7"/>
    <w:rsid w:val="006E46B3"/>
    <w:rsid w:val="006E59A8"/>
    <w:rsid w:val="006E5AA3"/>
    <w:rsid w:val="006E5D75"/>
    <w:rsid w:val="006F089A"/>
    <w:rsid w:val="006F10A5"/>
    <w:rsid w:val="006F148B"/>
    <w:rsid w:val="006F1B46"/>
    <w:rsid w:val="006F1E5F"/>
    <w:rsid w:val="006F2775"/>
    <w:rsid w:val="006F30FC"/>
    <w:rsid w:val="006F35D0"/>
    <w:rsid w:val="006F397B"/>
    <w:rsid w:val="006F3A91"/>
    <w:rsid w:val="006F3F1E"/>
    <w:rsid w:val="006F3F3C"/>
    <w:rsid w:val="006F4265"/>
    <w:rsid w:val="006F4394"/>
    <w:rsid w:val="006F476C"/>
    <w:rsid w:val="006F55E7"/>
    <w:rsid w:val="006F5889"/>
    <w:rsid w:val="006F644C"/>
    <w:rsid w:val="006F6A4E"/>
    <w:rsid w:val="006F6BD5"/>
    <w:rsid w:val="006F761B"/>
    <w:rsid w:val="006F78ED"/>
    <w:rsid w:val="006F7C2E"/>
    <w:rsid w:val="00701BAC"/>
    <w:rsid w:val="00701D8F"/>
    <w:rsid w:val="00701DB7"/>
    <w:rsid w:val="00701DFD"/>
    <w:rsid w:val="00701F92"/>
    <w:rsid w:val="00702416"/>
    <w:rsid w:val="0070343D"/>
    <w:rsid w:val="0070375E"/>
    <w:rsid w:val="00703AC1"/>
    <w:rsid w:val="00703B32"/>
    <w:rsid w:val="00704DCF"/>
    <w:rsid w:val="00704F03"/>
    <w:rsid w:val="007058C5"/>
    <w:rsid w:val="00706D59"/>
    <w:rsid w:val="00710473"/>
    <w:rsid w:val="00710D0C"/>
    <w:rsid w:val="00710D4B"/>
    <w:rsid w:val="00710D81"/>
    <w:rsid w:val="007110F7"/>
    <w:rsid w:val="00711C7E"/>
    <w:rsid w:val="00713E23"/>
    <w:rsid w:val="007141EB"/>
    <w:rsid w:val="007142BC"/>
    <w:rsid w:val="00714486"/>
    <w:rsid w:val="00714A48"/>
    <w:rsid w:val="00714D24"/>
    <w:rsid w:val="007150C4"/>
    <w:rsid w:val="00716BA9"/>
    <w:rsid w:val="00717B28"/>
    <w:rsid w:val="00717BB5"/>
    <w:rsid w:val="00720421"/>
    <w:rsid w:val="0072110C"/>
    <w:rsid w:val="00721AB6"/>
    <w:rsid w:val="0072336E"/>
    <w:rsid w:val="0072352F"/>
    <w:rsid w:val="007237E2"/>
    <w:rsid w:val="00724A90"/>
    <w:rsid w:val="00724B75"/>
    <w:rsid w:val="007250EE"/>
    <w:rsid w:val="00725F9A"/>
    <w:rsid w:val="0072657E"/>
    <w:rsid w:val="00726626"/>
    <w:rsid w:val="00727FA7"/>
    <w:rsid w:val="0073001C"/>
    <w:rsid w:val="00730091"/>
    <w:rsid w:val="00730C48"/>
    <w:rsid w:val="007312FB"/>
    <w:rsid w:val="00733332"/>
    <w:rsid w:val="0073356F"/>
    <w:rsid w:val="007346FB"/>
    <w:rsid w:val="00734E65"/>
    <w:rsid w:val="00737321"/>
    <w:rsid w:val="007374DB"/>
    <w:rsid w:val="007377F1"/>
    <w:rsid w:val="00740BD1"/>
    <w:rsid w:val="00740DBC"/>
    <w:rsid w:val="007413D1"/>
    <w:rsid w:val="00741BD9"/>
    <w:rsid w:val="00742EF3"/>
    <w:rsid w:val="00742F30"/>
    <w:rsid w:val="0074390E"/>
    <w:rsid w:val="00743CD8"/>
    <w:rsid w:val="00744061"/>
    <w:rsid w:val="0074461C"/>
    <w:rsid w:val="00744BA0"/>
    <w:rsid w:val="00744E7C"/>
    <w:rsid w:val="0074561B"/>
    <w:rsid w:val="007457A8"/>
    <w:rsid w:val="00745B5B"/>
    <w:rsid w:val="00745BE6"/>
    <w:rsid w:val="007464CA"/>
    <w:rsid w:val="0074702C"/>
    <w:rsid w:val="00747570"/>
    <w:rsid w:val="007501E3"/>
    <w:rsid w:val="00750422"/>
    <w:rsid w:val="00751EC3"/>
    <w:rsid w:val="0075200A"/>
    <w:rsid w:val="00753576"/>
    <w:rsid w:val="007535B4"/>
    <w:rsid w:val="00753817"/>
    <w:rsid w:val="007545D6"/>
    <w:rsid w:val="00754CD3"/>
    <w:rsid w:val="00755917"/>
    <w:rsid w:val="007560FA"/>
    <w:rsid w:val="00756536"/>
    <w:rsid w:val="00756897"/>
    <w:rsid w:val="00756F9E"/>
    <w:rsid w:val="00757818"/>
    <w:rsid w:val="00760102"/>
    <w:rsid w:val="00760841"/>
    <w:rsid w:val="00760A9C"/>
    <w:rsid w:val="00760FB8"/>
    <w:rsid w:val="00761A3A"/>
    <w:rsid w:val="00761E41"/>
    <w:rsid w:val="00762F0A"/>
    <w:rsid w:val="007637DF"/>
    <w:rsid w:val="0076464C"/>
    <w:rsid w:val="00764DBC"/>
    <w:rsid w:val="00765AA2"/>
    <w:rsid w:val="007667A3"/>
    <w:rsid w:val="007667A4"/>
    <w:rsid w:val="00766DD1"/>
    <w:rsid w:val="00770879"/>
    <w:rsid w:val="00771C77"/>
    <w:rsid w:val="007721EA"/>
    <w:rsid w:val="007732C1"/>
    <w:rsid w:val="0077375C"/>
    <w:rsid w:val="00774616"/>
    <w:rsid w:val="0077558B"/>
    <w:rsid w:val="007756F4"/>
    <w:rsid w:val="0077688C"/>
    <w:rsid w:val="00776ECD"/>
    <w:rsid w:val="00776F56"/>
    <w:rsid w:val="00777957"/>
    <w:rsid w:val="00777AD7"/>
    <w:rsid w:val="00777EB8"/>
    <w:rsid w:val="00780515"/>
    <w:rsid w:val="007812F8"/>
    <w:rsid w:val="00781AB5"/>
    <w:rsid w:val="00781B84"/>
    <w:rsid w:val="007827D9"/>
    <w:rsid w:val="007855E5"/>
    <w:rsid w:val="00786386"/>
    <w:rsid w:val="00787943"/>
    <w:rsid w:val="00787D14"/>
    <w:rsid w:val="0079035C"/>
    <w:rsid w:val="007909DA"/>
    <w:rsid w:val="00791479"/>
    <w:rsid w:val="00791C8C"/>
    <w:rsid w:val="00792586"/>
    <w:rsid w:val="00793879"/>
    <w:rsid w:val="00793D8C"/>
    <w:rsid w:val="007941D5"/>
    <w:rsid w:val="00795B74"/>
    <w:rsid w:val="00796009"/>
    <w:rsid w:val="007A0A23"/>
    <w:rsid w:val="007A1C53"/>
    <w:rsid w:val="007A2457"/>
    <w:rsid w:val="007A2C81"/>
    <w:rsid w:val="007A30E2"/>
    <w:rsid w:val="007A3758"/>
    <w:rsid w:val="007A3857"/>
    <w:rsid w:val="007A3CE4"/>
    <w:rsid w:val="007A48A8"/>
    <w:rsid w:val="007A5C1C"/>
    <w:rsid w:val="007A6235"/>
    <w:rsid w:val="007A6253"/>
    <w:rsid w:val="007A65E8"/>
    <w:rsid w:val="007A7458"/>
    <w:rsid w:val="007B03B3"/>
    <w:rsid w:val="007B0977"/>
    <w:rsid w:val="007B0A93"/>
    <w:rsid w:val="007B0EB5"/>
    <w:rsid w:val="007B11CF"/>
    <w:rsid w:val="007B1699"/>
    <w:rsid w:val="007B2B5F"/>
    <w:rsid w:val="007B2E39"/>
    <w:rsid w:val="007B31A1"/>
    <w:rsid w:val="007B32C5"/>
    <w:rsid w:val="007B3318"/>
    <w:rsid w:val="007B3C36"/>
    <w:rsid w:val="007B3CDE"/>
    <w:rsid w:val="007B40B2"/>
    <w:rsid w:val="007B4221"/>
    <w:rsid w:val="007B46E9"/>
    <w:rsid w:val="007B70D7"/>
    <w:rsid w:val="007B727E"/>
    <w:rsid w:val="007B7389"/>
    <w:rsid w:val="007C08D2"/>
    <w:rsid w:val="007C0B07"/>
    <w:rsid w:val="007C0F61"/>
    <w:rsid w:val="007C1A78"/>
    <w:rsid w:val="007C1EFC"/>
    <w:rsid w:val="007C2F37"/>
    <w:rsid w:val="007C4877"/>
    <w:rsid w:val="007C490E"/>
    <w:rsid w:val="007C4E3A"/>
    <w:rsid w:val="007C5845"/>
    <w:rsid w:val="007D10C1"/>
    <w:rsid w:val="007D1A9B"/>
    <w:rsid w:val="007D4064"/>
    <w:rsid w:val="007D45F0"/>
    <w:rsid w:val="007D5922"/>
    <w:rsid w:val="007D5A44"/>
    <w:rsid w:val="007D5C29"/>
    <w:rsid w:val="007D6066"/>
    <w:rsid w:val="007D70CA"/>
    <w:rsid w:val="007D7284"/>
    <w:rsid w:val="007D7C1D"/>
    <w:rsid w:val="007D7DB1"/>
    <w:rsid w:val="007E0CD4"/>
    <w:rsid w:val="007E0DD1"/>
    <w:rsid w:val="007E196C"/>
    <w:rsid w:val="007E2F2E"/>
    <w:rsid w:val="007E37B3"/>
    <w:rsid w:val="007E524B"/>
    <w:rsid w:val="007E5DEF"/>
    <w:rsid w:val="007E5F2D"/>
    <w:rsid w:val="007E60A2"/>
    <w:rsid w:val="007E74DE"/>
    <w:rsid w:val="007E7AAD"/>
    <w:rsid w:val="007F04F2"/>
    <w:rsid w:val="007F0F22"/>
    <w:rsid w:val="007F0FFB"/>
    <w:rsid w:val="007F20D4"/>
    <w:rsid w:val="007F2162"/>
    <w:rsid w:val="007F326D"/>
    <w:rsid w:val="007F3961"/>
    <w:rsid w:val="007F56DF"/>
    <w:rsid w:val="007F58A0"/>
    <w:rsid w:val="007F6C26"/>
    <w:rsid w:val="007F74DC"/>
    <w:rsid w:val="00800C5F"/>
    <w:rsid w:val="00800F29"/>
    <w:rsid w:val="008013A5"/>
    <w:rsid w:val="0080189A"/>
    <w:rsid w:val="0080203D"/>
    <w:rsid w:val="00803565"/>
    <w:rsid w:val="008045CB"/>
    <w:rsid w:val="00804D5A"/>
    <w:rsid w:val="00805652"/>
    <w:rsid w:val="00805694"/>
    <w:rsid w:val="00805A23"/>
    <w:rsid w:val="008061C7"/>
    <w:rsid w:val="00806695"/>
    <w:rsid w:val="00806D59"/>
    <w:rsid w:val="00806D98"/>
    <w:rsid w:val="00807D95"/>
    <w:rsid w:val="00810716"/>
    <w:rsid w:val="00810807"/>
    <w:rsid w:val="00810F50"/>
    <w:rsid w:val="00811087"/>
    <w:rsid w:val="008122E3"/>
    <w:rsid w:val="00812FA7"/>
    <w:rsid w:val="008149BB"/>
    <w:rsid w:val="008152B2"/>
    <w:rsid w:val="00815B55"/>
    <w:rsid w:val="00815F2C"/>
    <w:rsid w:val="0081712E"/>
    <w:rsid w:val="008173A8"/>
    <w:rsid w:val="00817510"/>
    <w:rsid w:val="008176F2"/>
    <w:rsid w:val="00817EB7"/>
    <w:rsid w:val="0082111D"/>
    <w:rsid w:val="0082167B"/>
    <w:rsid w:val="00821C3B"/>
    <w:rsid w:val="00822745"/>
    <w:rsid w:val="008228E2"/>
    <w:rsid w:val="008239FF"/>
    <w:rsid w:val="00823C4A"/>
    <w:rsid w:val="008242DD"/>
    <w:rsid w:val="00824836"/>
    <w:rsid w:val="00824EB4"/>
    <w:rsid w:val="00825408"/>
    <w:rsid w:val="00825977"/>
    <w:rsid w:val="008267E8"/>
    <w:rsid w:val="00826895"/>
    <w:rsid w:val="0082693C"/>
    <w:rsid w:val="00827792"/>
    <w:rsid w:val="00830325"/>
    <w:rsid w:val="00831457"/>
    <w:rsid w:val="00831968"/>
    <w:rsid w:val="00831BE9"/>
    <w:rsid w:val="00832337"/>
    <w:rsid w:val="00832DAB"/>
    <w:rsid w:val="0083567A"/>
    <w:rsid w:val="0083568F"/>
    <w:rsid w:val="008365D6"/>
    <w:rsid w:val="00836828"/>
    <w:rsid w:val="00837221"/>
    <w:rsid w:val="00837AA8"/>
    <w:rsid w:val="0084099E"/>
    <w:rsid w:val="00842E2C"/>
    <w:rsid w:val="00843482"/>
    <w:rsid w:val="00843667"/>
    <w:rsid w:val="00843D44"/>
    <w:rsid w:val="008442C3"/>
    <w:rsid w:val="00844AFF"/>
    <w:rsid w:val="00845122"/>
    <w:rsid w:val="00845D22"/>
    <w:rsid w:val="00846480"/>
    <w:rsid w:val="00846C0D"/>
    <w:rsid w:val="0084709C"/>
    <w:rsid w:val="00847875"/>
    <w:rsid w:val="00852AD7"/>
    <w:rsid w:val="00852E8B"/>
    <w:rsid w:val="00853CBA"/>
    <w:rsid w:val="0085401D"/>
    <w:rsid w:val="0085467D"/>
    <w:rsid w:val="0085544E"/>
    <w:rsid w:val="00855A11"/>
    <w:rsid w:val="00855ACD"/>
    <w:rsid w:val="00855FE5"/>
    <w:rsid w:val="008564D7"/>
    <w:rsid w:val="00856661"/>
    <w:rsid w:val="00856DF8"/>
    <w:rsid w:val="00857EE8"/>
    <w:rsid w:val="008600BE"/>
    <w:rsid w:val="00860330"/>
    <w:rsid w:val="00860590"/>
    <w:rsid w:val="00860E7A"/>
    <w:rsid w:val="00861917"/>
    <w:rsid w:val="00863D4B"/>
    <w:rsid w:val="008662D3"/>
    <w:rsid w:val="00866460"/>
    <w:rsid w:val="00866DCB"/>
    <w:rsid w:val="00867ABE"/>
    <w:rsid w:val="00870345"/>
    <w:rsid w:val="00870B4E"/>
    <w:rsid w:val="008723F5"/>
    <w:rsid w:val="0087425F"/>
    <w:rsid w:val="00874906"/>
    <w:rsid w:val="00874950"/>
    <w:rsid w:val="0087515F"/>
    <w:rsid w:val="00875359"/>
    <w:rsid w:val="0087541B"/>
    <w:rsid w:val="0087674B"/>
    <w:rsid w:val="0087728D"/>
    <w:rsid w:val="00880D5C"/>
    <w:rsid w:val="00881627"/>
    <w:rsid w:val="0088325B"/>
    <w:rsid w:val="008833B4"/>
    <w:rsid w:val="008839DA"/>
    <w:rsid w:val="00884857"/>
    <w:rsid w:val="00886778"/>
    <w:rsid w:val="00887740"/>
    <w:rsid w:val="00887A9A"/>
    <w:rsid w:val="00890697"/>
    <w:rsid w:val="0089084C"/>
    <w:rsid w:val="00891A76"/>
    <w:rsid w:val="00892DC2"/>
    <w:rsid w:val="00892E78"/>
    <w:rsid w:val="00893315"/>
    <w:rsid w:val="00893A10"/>
    <w:rsid w:val="00893AF2"/>
    <w:rsid w:val="00895439"/>
    <w:rsid w:val="008964CB"/>
    <w:rsid w:val="00896588"/>
    <w:rsid w:val="00896E98"/>
    <w:rsid w:val="00897611"/>
    <w:rsid w:val="008A4611"/>
    <w:rsid w:val="008A5BA5"/>
    <w:rsid w:val="008A5C47"/>
    <w:rsid w:val="008A6009"/>
    <w:rsid w:val="008A66A1"/>
    <w:rsid w:val="008A6DC2"/>
    <w:rsid w:val="008B0D15"/>
    <w:rsid w:val="008B0E4D"/>
    <w:rsid w:val="008B17F7"/>
    <w:rsid w:val="008B2469"/>
    <w:rsid w:val="008B2631"/>
    <w:rsid w:val="008B2701"/>
    <w:rsid w:val="008B3431"/>
    <w:rsid w:val="008B4CB4"/>
    <w:rsid w:val="008B5078"/>
    <w:rsid w:val="008B50E1"/>
    <w:rsid w:val="008B5B6D"/>
    <w:rsid w:val="008B5FE0"/>
    <w:rsid w:val="008B63D5"/>
    <w:rsid w:val="008B6A4B"/>
    <w:rsid w:val="008B77CC"/>
    <w:rsid w:val="008C074A"/>
    <w:rsid w:val="008C2564"/>
    <w:rsid w:val="008C353B"/>
    <w:rsid w:val="008C39C4"/>
    <w:rsid w:val="008C3FB4"/>
    <w:rsid w:val="008C41BF"/>
    <w:rsid w:val="008C596E"/>
    <w:rsid w:val="008C5F34"/>
    <w:rsid w:val="008D0B17"/>
    <w:rsid w:val="008D0ED8"/>
    <w:rsid w:val="008D1079"/>
    <w:rsid w:val="008D1C89"/>
    <w:rsid w:val="008D227E"/>
    <w:rsid w:val="008D238D"/>
    <w:rsid w:val="008D2A50"/>
    <w:rsid w:val="008D315D"/>
    <w:rsid w:val="008D4472"/>
    <w:rsid w:val="008D4BAC"/>
    <w:rsid w:val="008D51F8"/>
    <w:rsid w:val="008D5293"/>
    <w:rsid w:val="008D6B7B"/>
    <w:rsid w:val="008D6DB4"/>
    <w:rsid w:val="008D78C6"/>
    <w:rsid w:val="008E1A41"/>
    <w:rsid w:val="008E1A6A"/>
    <w:rsid w:val="008E2FDA"/>
    <w:rsid w:val="008E3816"/>
    <w:rsid w:val="008E3E79"/>
    <w:rsid w:val="008E498F"/>
    <w:rsid w:val="008E4D4D"/>
    <w:rsid w:val="008E4F9C"/>
    <w:rsid w:val="008E58AB"/>
    <w:rsid w:val="008E6979"/>
    <w:rsid w:val="008E6DEA"/>
    <w:rsid w:val="008E7402"/>
    <w:rsid w:val="008F07E8"/>
    <w:rsid w:val="008F09AA"/>
    <w:rsid w:val="008F1189"/>
    <w:rsid w:val="008F2940"/>
    <w:rsid w:val="008F33E0"/>
    <w:rsid w:val="008F4BB1"/>
    <w:rsid w:val="008F56B9"/>
    <w:rsid w:val="008F5EF6"/>
    <w:rsid w:val="008F5FEB"/>
    <w:rsid w:val="008F6571"/>
    <w:rsid w:val="008F6DCB"/>
    <w:rsid w:val="008F7030"/>
    <w:rsid w:val="008F70EF"/>
    <w:rsid w:val="008F77FF"/>
    <w:rsid w:val="008F7DDB"/>
    <w:rsid w:val="00900061"/>
    <w:rsid w:val="009001B5"/>
    <w:rsid w:val="00900D07"/>
    <w:rsid w:val="0090177A"/>
    <w:rsid w:val="00901B97"/>
    <w:rsid w:val="00902E68"/>
    <w:rsid w:val="009035A1"/>
    <w:rsid w:val="00903ACE"/>
    <w:rsid w:val="00903D07"/>
    <w:rsid w:val="00903D0C"/>
    <w:rsid w:val="0090539A"/>
    <w:rsid w:val="00905C29"/>
    <w:rsid w:val="0090638B"/>
    <w:rsid w:val="00906C64"/>
    <w:rsid w:val="00906D49"/>
    <w:rsid w:val="00907084"/>
    <w:rsid w:val="0090727E"/>
    <w:rsid w:val="00907693"/>
    <w:rsid w:val="00907714"/>
    <w:rsid w:val="009077C5"/>
    <w:rsid w:val="00907AE9"/>
    <w:rsid w:val="00910423"/>
    <w:rsid w:val="009105B3"/>
    <w:rsid w:val="00910745"/>
    <w:rsid w:val="00910D06"/>
    <w:rsid w:val="0091138D"/>
    <w:rsid w:val="00911C04"/>
    <w:rsid w:val="00912B3D"/>
    <w:rsid w:val="00914232"/>
    <w:rsid w:val="0091434F"/>
    <w:rsid w:val="00915CA2"/>
    <w:rsid w:val="00916822"/>
    <w:rsid w:val="00917448"/>
    <w:rsid w:val="00917B9E"/>
    <w:rsid w:val="0092061F"/>
    <w:rsid w:val="00920EBA"/>
    <w:rsid w:val="009212E6"/>
    <w:rsid w:val="0092329B"/>
    <w:rsid w:val="00923329"/>
    <w:rsid w:val="00923C44"/>
    <w:rsid w:val="0092513F"/>
    <w:rsid w:val="00925279"/>
    <w:rsid w:val="009258AF"/>
    <w:rsid w:val="00925FF4"/>
    <w:rsid w:val="00926F8E"/>
    <w:rsid w:val="00927007"/>
    <w:rsid w:val="0092741C"/>
    <w:rsid w:val="0092764B"/>
    <w:rsid w:val="009278EF"/>
    <w:rsid w:val="00927C43"/>
    <w:rsid w:val="00930576"/>
    <w:rsid w:val="00931077"/>
    <w:rsid w:val="009325D8"/>
    <w:rsid w:val="00932934"/>
    <w:rsid w:val="00932A4E"/>
    <w:rsid w:val="00932C47"/>
    <w:rsid w:val="00932DF8"/>
    <w:rsid w:val="009339BB"/>
    <w:rsid w:val="00933DF0"/>
    <w:rsid w:val="00935E76"/>
    <w:rsid w:val="009376E7"/>
    <w:rsid w:val="009377FB"/>
    <w:rsid w:val="00940643"/>
    <w:rsid w:val="00940855"/>
    <w:rsid w:val="00940857"/>
    <w:rsid w:val="00940CEC"/>
    <w:rsid w:val="009411CB"/>
    <w:rsid w:val="009414F2"/>
    <w:rsid w:val="00942175"/>
    <w:rsid w:val="00942478"/>
    <w:rsid w:val="00942B33"/>
    <w:rsid w:val="00943307"/>
    <w:rsid w:val="009433B1"/>
    <w:rsid w:val="00943DCA"/>
    <w:rsid w:val="0094671B"/>
    <w:rsid w:val="00946C0E"/>
    <w:rsid w:val="009474C4"/>
    <w:rsid w:val="00947F89"/>
    <w:rsid w:val="009502EA"/>
    <w:rsid w:val="00951F5A"/>
    <w:rsid w:val="00953522"/>
    <w:rsid w:val="009539CA"/>
    <w:rsid w:val="009539EB"/>
    <w:rsid w:val="00953B7D"/>
    <w:rsid w:val="00953C52"/>
    <w:rsid w:val="00953C5D"/>
    <w:rsid w:val="00954252"/>
    <w:rsid w:val="009561DD"/>
    <w:rsid w:val="0095768E"/>
    <w:rsid w:val="00957AF7"/>
    <w:rsid w:val="00957E77"/>
    <w:rsid w:val="0096489B"/>
    <w:rsid w:val="00965662"/>
    <w:rsid w:val="00965881"/>
    <w:rsid w:val="009662AA"/>
    <w:rsid w:val="00970D64"/>
    <w:rsid w:val="00972118"/>
    <w:rsid w:val="009723D1"/>
    <w:rsid w:val="0097319D"/>
    <w:rsid w:val="00973FCC"/>
    <w:rsid w:val="009743B4"/>
    <w:rsid w:val="009747D8"/>
    <w:rsid w:val="00975FE0"/>
    <w:rsid w:val="0097656C"/>
    <w:rsid w:val="00977149"/>
    <w:rsid w:val="00977B3A"/>
    <w:rsid w:val="00977F0F"/>
    <w:rsid w:val="0098037D"/>
    <w:rsid w:val="0098070D"/>
    <w:rsid w:val="00980AF5"/>
    <w:rsid w:val="00980B25"/>
    <w:rsid w:val="0098185B"/>
    <w:rsid w:val="00981A72"/>
    <w:rsid w:val="00981C20"/>
    <w:rsid w:val="00981E1D"/>
    <w:rsid w:val="009826F1"/>
    <w:rsid w:val="009833B8"/>
    <w:rsid w:val="0098358D"/>
    <w:rsid w:val="00983B69"/>
    <w:rsid w:val="00984500"/>
    <w:rsid w:val="00985149"/>
    <w:rsid w:val="00985239"/>
    <w:rsid w:val="00986022"/>
    <w:rsid w:val="009865EC"/>
    <w:rsid w:val="00986952"/>
    <w:rsid w:val="00986EDF"/>
    <w:rsid w:val="009877C8"/>
    <w:rsid w:val="009901AA"/>
    <w:rsid w:val="009904A3"/>
    <w:rsid w:val="00990AAB"/>
    <w:rsid w:val="00990C47"/>
    <w:rsid w:val="0099135B"/>
    <w:rsid w:val="00992254"/>
    <w:rsid w:val="009922CF"/>
    <w:rsid w:val="00992540"/>
    <w:rsid w:val="00992A30"/>
    <w:rsid w:val="00992E3E"/>
    <w:rsid w:val="00992FAC"/>
    <w:rsid w:val="009935CD"/>
    <w:rsid w:val="0099388B"/>
    <w:rsid w:val="00993AAF"/>
    <w:rsid w:val="00993E42"/>
    <w:rsid w:val="009941C8"/>
    <w:rsid w:val="009945D6"/>
    <w:rsid w:val="00994602"/>
    <w:rsid w:val="00994634"/>
    <w:rsid w:val="00995203"/>
    <w:rsid w:val="00995504"/>
    <w:rsid w:val="00996890"/>
    <w:rsid w:val="0099728C"/>
    <w:rsid w:val="00997D1C"/>
    <w:rsid w:val="009A0524"/>
    <w:rsid w:val="009A0770"/>
    <w:rsid w:val="009A07DC"/>
    <w:rsid w:val="009A08DE"/>
    <w:rsid w:val="009A1879"/>
    <w:rsid w:val="009A213F"/>
    <w:rsid w:val="009A3001"/>
    <w:rsid w:val="009A3221"/>
    <w:rsid w:val="009A3504"/>
    <w:rsid w:val="009A4D78"/>
    <w:rsid w:val="009A5CCB"/>
    <w:rsid w:val="009A61A6"/>
    <w:rsid w:val="009A6E33"/>
    <w:rsid w:val="009A6EE1"/>
    <w:rsid w:val="009A71B4"/>
    <w:rsid w:val="009A71D3"/>
    <w:rsid w:val="009A76F9"/>
    <w:rsid w:val="009A7A86"/>
    <w:rsid w:val="009B03B7"/>
    <w:rsid w:val="009B0538"/>
    <w:rsid w:val="009B1160"/>
    <w:rsid w:val="009B12D8"/>
    <w:rsid w:val="009B1CCC"/>
    <w:rsid w:val="009B2136"/>
    <w:rsid w:val="009B25B6"/>
    <w:rsid w:val="009B288C"/>
    <w:rsid w:val="009B3640"/>
    <w:rsid w:val="009B3AC3"/>
    <w:rsid w:val="009B4662"/>
    <w:rsid w:val="009B48AC"/>
    <w:rsid w:val="009B4D54"/>
    <w:rsid w:val="009B75EB"/>
    <w:rsid w:val="009B7736"/>
    <w:rsid w:val="009B7E61"/>
    <w:rsid w:val="009C052F"/>
    <w:rsid w:val="009C0F03"/>
    <w:rsid w:val="009C0FF4"/>
    <w:rsid w:val="009C2862"/>
    <w:rsid w:val="009C2D4B"/>
    <w:rsid w:val="009C3867"/>
    <w:rsid w:val="009C4012"/>
    <w:rsid w:val="009C4026"/>
    <w:rsid w:val="009C405D"/>
    <w:rsid w:val="009C4821"/>
    <w:rsid w:val="009C495E"/>
    <w:rsid w:val="009C5095"/>
    <w:rsid w:val="009C5100"/>
    <w:rsid w:val="009C56B7"/>
    <w:rsid w:val="009C63DB"/>
    <w:rsid w:val="009C6865"/>
    <w:rsid w:val="009C6D08"/>
    <w:rsid w:val="009D2605"/>
    <w:rsid w:val="009D2768"/>
    <w:rsid w:val="009D2965"/>
    <w:rsid w:val="009D3503"/>
    <w:rsid w:val="009D3CF0"/>
    <w:rsid w:val="009D4785"/>
    <w:rsid w:val="009D4EF7"/>
    <w:rsid w:val="009D5406"/>
    <w:rsid w:val="009D5695"/>
    <w:rsid w:val="009D592C"/>
    <w:rsid w:val="009D64BD"/>
    <w:rsid w:val="009D6A5F"/>
    <w:rsid w:val="009D6C2D"/>
    <w:rsid w:val="009D6D50"/>
    <w:rsid w:val="009D6F05"/>
    <w:rsid w:val="009D7A63"/>
    <w:rsid w:val="009E027A"/>
    <w:rsid w:val="009E05DB"/>
    <w:rsid w:val="009E0A9C"/>
    <w:rsid w:val="009E0BB8"/>
    <w:rsid w:val="009E1C03"/>
    <w:rsid w:val="009E20E8"/>
    <w:rsid w:val="009E220D"/>
    <w:rsid w:val="009E377E"/>
    <w:rsid w:val="009E3EE1"/>
    <w:rsid w:val="009E6227"/>
    <w:rsid w:val="009E7670"/>
    <w:rsid w:val="009E7EBA"/>
    <w:rsid w:val="009F1235"/>
    <w:rsid w:val="009F2102"/>
    <w:rsid w:val="009F2FF7"/>
    <w:rsid w:val="009F355F"/>
    <w:rsid w:val="009F3839"/>
    <w:rsid w:val="009F39B5"/>
    <w:rsid w:val="009F4EF1"/>
    <w:rsid w:val="009F5581"/>
    <w:rsid w:val="009F5C5C"/>
    <w:rsid w:val="009F631A"/>
    <w:rsid w:val="009F6348"/>
    <w:rsid w:val="009F6349"/>
    <w:rsid w:val="00A0018B"/>
    <w:rsid w:val="00A00305"/>
    <w:rsid w:val="00A0045F"/>
    <w:rsid w:val="00A00D0B"/>
    <w:rsid w:val="00A00F4E"/>
    <w:rsid w:val="00A00FE1"/>
    <w:rsid w:val="00A0247F"/>
    <w:rsid w:val="00A02536"/>
    <w:rsid w:val="00A02566"/>
    <w:rsid w:val="00A02C58"/>
    <w:rsid w:val="00A033EE"/>
    <w:rsid w:val="00A03F12"/>
    <w:rsid w:val="00A046E7"/>
    <w:rsid w:val="00A048B2"/>
    <w:rsid w:val="00A0493E"/>
    <w:rsid w:val="00A04B87"/>
    <w:rsid w:val="00A076F6"/>
    <w:rsid w:val="00A0799F"/>
    <w:rsid w:val="00A1052C"/>
    <w:rsid w:val="00A111A5"/>
    <w:rsid w:val="00A11A38"/>
    <w:rsid w:val="00A12DD7"/>
    <w:rsid w:val="00A13465"/>
    <w:rsid w:val="00A136EC"/>
    <w:rsid w:val="00A13B45"/>
    <w:rsid w:val="00A13FF7"/>
    <w:rsid w:val="00A1440D"/>
    <w:rsid w:val="00A14543"/>
    <w:rsid w:val="00A14C59"/>
    <w:rsid w:val="00A15747"/>
    <w:rsid w:val="00A16273"/>
    <w:rsid w:val="00A16B1A"/>
    <w:rsid w:val="00A1793E"/>
    <w:rsid w:val="00A179CC"/>
    <w:rsid w:val="00A20462"/>
    <w:rsid w:val="00A204BB"/>
    <w:rsid w:val="00A20BDD"/>
    <w:rsid w:val="00A21322"/>
    <w:rsid w:val="00A21523"/>
    <w:rsid w:val="00A21EC5"/>
    <w:rsid w:val="00A22C0C"/>
    <w:rsid w:val="00A231A3"/>
    <w:rsid w:val="00A231F4"/>
    <w:rsid w:val="00A23410"/>
    <w:rsid w:val="00A251E3"/>
    <w:rsid w:val="00A25DEB"/>
    <w:rsid w:val="00A2637E"/>
    <w:rsid w:val="00A26414"/>
    <w:rsid w:val="00A27554"/>
    <w:rsid w:val="00A27C17"/>
    <w:rsid w:val="00A3361E"/>
    <w:rsid w:val="00A33C70"/>
    <w:rsid w:val="00A34231"/>
    <w:rsid w:val="00A344BF"/>
    <w:rsid w:val="00A34B98"/>
    <w:rsid w:val="00A34D8A"/>
    <w:rsid w:val="00A3578E"/>
    <w:rsid w:val="00A36F8D"/>
    <w:rsid w:val="00A372A1"/>
    <w:rsid w:val="00A405EB"/>
    <w:rsid w:val="00A41097"/>
    <w:rsid w:val="00A41208"/>
    <w:rsid w:val="00A4454C"/>
    <w:rsid w:val="00A45235"/>
    <w:rsid w:val="00A45C3A"/>
    <w:rsid w:val="00A46256"/>
    <w:rsid w:val="00A50560"/>
    <w:rsid w:val="00A50E23"/>
    <w:rsid w:val="00A51403"/>
    <w:rsid w:val="00A51E24"/>
    <w:rsid w:val="00A52BE6"/>
    <w:rsid w:val="00A53843"/>
    <w:rsid w:val="00A54328"/>
    <w:rsid w:val="00A5433D"/>
    <w:rsid w:val="00A55C2E"/>
    <w:rsid w:val="00A572A2"/>
    <w:rsid w:val="00A579AB"/>
    <w:rsid w:val="00A57E88"/>
    <w:rsid w:val="00A60BE5"/>
    <w:rsid w:val="00A623C5"/>
    <w:rsid w:val="00A653BB"/>
    <w:rsid w:val="00A6616C"/>
    <w:rsid w:val="00A6791F"/>
    <w:rsid w:val="00A67EA2"/>
    <w:rsid w:val="00A70B58"/>
    <w:rsid w:val="00A719AF"/>
    <w:rsid w:val="00A71BF4"/>
    <w:rsid w:val="00A729B0"/>
    <w:rsid w:val="00A7470D"/>
    <w:rsid w:val="00A751BA"/>
    <w:rsid w:val="00A76C23"/>
    <w:rsid w:val="00A8018C"/>
    <w:rsid w:val="00A80608"/>
    <w:rsid w:val="00A806DE"/>
    <w:rsid w:val="00A8072B"/>
    <w:rsid w:val="00A80E5C"/>
    <w:rsid w:val="00A82ECA"/>
    <w:rsid w:val="00A8325E"/>
    <w:rsid w:val="00A835A7"/>
    <w:rsid w:val="00A84008"/>
    <w:rsid w:val="00A84252"/>
    <w:rsid w:val="00A84FD9"/>
    <w:rsid w:val="00A85279"/>
    <w:rsid w:val="00A85817"/>
    <w:rsid w:val="00A85CEA"/>
    <w:rsid w:val="00A86142"/>
    <w:rsid w:val="00A86376"/>
    <w:rsid w:val="00A86A60"/>
    <w:rsid w:val="00A86F9F"/>
    <w:rsid w:val="00A875E9"/>
    <w:rsid w:val="00A87B24"/>
    <w:rsid w:val="00A902DA"/>
    <w:rsid w:val="00A90EE3"/>
    <w:rsid w:val="00A926DF"/>
    <w:rsid w:val="00A93073"/>
    <w:rsid w:val="00A941B1"/>
    <w:rsid w:val="00A94FB9"/>
    <w:rsid w:val="00A95387"/>
    <w:rsid w:val="00A954CB"/>
    <w:rsid w:val="00A95DB8"/>
    <w:rsid w:val="00A961BE"/>
    <w:rsid w:val="00A9623B"/>
    <w:rsid w:val="00A96E0D"/>
    <w:rsid w:val="00AA08C3"/>
    <w:rsid w:val="00AA08EC"/>
    <w:rsid w:val="00AA1CB4"/>
    <w:rsid w:val="00AA1CC9"/>
    <w:rsid w:val="00AA2112"/>
    <w:rsid w:val="00AA2C95"/>
    <w:rsid w:val="00AA3122"/>
    <w:rsid w:val="00AA35FD"/>
    <w:rsid w:val="00AA3E16"/>
    <w:rsid w:val="00AA4ABD"/>
    <w:rsid w:val="00AA66E0"/>
    <w:rsid w:val="00AA6FD8"/>
    <w:rsid w:val="00AA73A0"/>
    <w:rsid w:val="00AA772A"/>
    <w:rsid w:val="00AA7BAE"/>
    <w:rsid w:val="00AA7D16"/>
    <w:rsid w:val="00AB0682"/>
    <w:rsid w:val="00AB0AA8"/>
    <w:rsid w:val="00AB0B14"/>
    <w:rsid w:val="00AB221F"/>
    <w:rsid w:val="00AB3015"/>
    <w:rsid w:val="00AB32BD"/>
    <w:rsid w:val="00AB3648"/>
    <w:rsid w:val="00AB417F"/>
    <w:rsid w:val="00AB434B"/>
    <w:rsid w:val="00AB43E4"/>
    <w:rsid w:val="00AB4D04"/>
    <w:rsid w:val="00AB6C68"/>
    <w:rsid w:val="00AB6CD4"/>
    <w:rsid w:val="00AB71E0"/>
    <w:rsid w:val="00AC072B"/>
    <w:rsid w:val="00AC09BD"/>
    <w:rsid w:val="00AC09E2"/>
    <w:rsid w:val="00AC1AE5"/>
    <w:rsid w:val="00AC22E7"/>
    <w:rsid w:val="00AC2552"/>
    <w:rsid w:val="00AC2E31"/>
    <w:rsid w:val="00AC48E1"/>
    <w:rsid w:val="00AC5A1D"/>
    <w:rsid w:val="00AC62EF"/>
    <w:rsid w:val="00AC6A03"/>
    <w:rsid w:val="00AC725A"/>
    <w:rsid w:val="00AD018D"/>
    <w:rsid w:val="00AD03EA"/>
    <w:rsid w:val="00AD064B"/>
    <w:rsid w:val="00AD0A38"/>
    <w:rsid w:val="00AD0A76"/>
    <w:rsid w:val="00AD1680"/>
    <w:rsid w:val="00AD19A0"/>
    <w:rsid w:val="00AD3219"/>
    <w:rsid w:val="00AD3AAE"/>
    <w:rsid w:val="00AD4402"/>
    <w:rsid w:val="00AD591B"/>
    <w:rsid w:val="00AD6B1F"/>
    <w:rsid w:val="00AD71DF"/>
    <w:rsid w:val="00AD7E52"/>
    <w:rsid w:val="00AD7FD2"/>
    <w:rsid w:val="00AE0465"/>
    <w:rsid w:val="00AE0CD6"/>
    <w:rsid w:val="00AE0D3F"/>
    <w:rsid w:val="00AE0E90"/>
    <w:rsid w:val="00AE1C16"/>
    <w:rsid w:val="00AE202C"/>
    <w:rsid w:val="00AE2CA6"/>
    <w:rsid w:val="00AE3B0A"/>
    <w:rsid w:val="00AE3CF7"/>
    <w:rsid w:val="00AE4388"/>
    <w:rsid w:val="00AE51A6"/>
    <w:rsid w:val="00AE5510"/>
    <w:rsid w:val="00AE5F26"/>
    <w:rsid w:val="00AE68AB"/>
    <w:rsid w:val="00AE7591"/>
    <w:rsid w:val="00AE7BFD"/>
    <w:rsid w:val="00AF0052"/>
    <w:rsid w:val="00AF0942"/>
    <w:rsid w:val="00AF0AE0"/>
    <w:rsid w:val="00AF121F"/>
    <w:rsid w:val="00AF1402"/>
    <w:rsid w:val="00AF1441"/>
    <w:rsid w:val="00AF1767"/>
    <w:rsid w:val="00AF19F2"/>
    <w:rsid w:val="00AF232C"/>
    <w:rsid w:val="00AF2485"/>
    <w:rsid w:val="00AF2680"/>
    <w:rsid w:val="00AF27BB"/>
    <w:rsid w:val="00AF4055"/>
    <w:rsid w:val="00AF4335"/>
    <w:rsid w:val="00AF46A7"/>
    <w:rsid w:val="00AF4A83"/>
    <w:rsid w:val="00AF5232"/>
    <w:rsid w:val="00AF5C29"/>
    <w:rsid w:val="00AF6174"/>
    <w:rsid w:val="00AF6283"/>
    <w:rsid w:val="00AF6B2B"/>
    <w:rsid w:val="00AF7CDA"/>
    <w:rsid w:val="00AF7F05"/>
    <w:rsid w:val="00B00351"/>
    <w:rsid w:val="00B02302"/>
    <w:rsid w:val="00B023B0"/>
    <w:rsid w:val="00B041BB"/>
    <w:rsid w:val="00B045DB"/>
    <w:rsid w:val="00B0464F"/>
    <w:rsid w:val="00B04A95"/>
    <w:rsid w:val="00B05E0A"/>
    <w:rsid w:val="00B06849"/>
    <w:rsid w:val="00B105D6"/>
    <w:rsid w:val="00B105E9"/>
    <w:rsid w:val="00B108DF"/>
    <w:rsid w:val="00B10A0D"/>
    <w:rsid w:val="00B1118B"/>
    <w:rsid w:val="00B11452"/>
    <w:rsid w:val="00B1171C"/>
    <w:rsid w:val="00B117E0"/>
    <w:rsid w:val="00B11D9A"/>
    <w:rsid w:val="00B124A4"/>
    <w:rsid w:val="00B124E2"/>
    <w:rsid w:val="00B127EA"/>
    <w:rsid w:val="00B12C89"/>
    <w:rsid w:val="00B153F1"/>
    <w:rsid w:val="00B15772"/>
    <w:rsid w:val="00B169B8"/>
    <w:rsid w:val="00B16EB4"/>
    <w:rsid w:val="00B17E88"/>
    <w:rsid w:val="00B204ED"/>
    <w:rsid w:val="00B2074D"/>
    <w:rsid w:val="00B21196"/>
    <w:rsid w:val="00B21648"/>
    <w:rsid w:val="00B21663"/>
    <w:rsid w:val="00B217D2"/>
    <w:rsid w:val="00B21D65"/>
    <w:rsid w:val="00B22295"/>
    <w:rsid w:val="00B225C7"/>
    <w:rsid w:val="00B22B13"/>
    <w:rsid w:val="00B22F18"/>
    <w:rsid w:val="00B23BB2"/>
    <w:rsid w:val="00B2568E"/>
    <w:rsid w:val="00B2577C"/>
    <w:rsid w:val="00B26496"/>
    <w:rsid w:val="00B2667C"/>
    <w:rsid w:val="00B26802"/>
    <w:rsid w:val="00B26837"/>
    <w:rsid w:val="00B2705D"/>
    <w:rsid w:val="00B270A5"/>
    <w:rsid w:val="00B270AD"/>
    <w:rsid w:val="00B30A06"/>
    <w:rsid w:val="00B30A41"/>
    <w:rsid w:val="00B30C63"/>
    <w:rsid w:val="00B31CD7"/>
    <w:rsid w:val="00B35381"/>
    <w:rsid w:val="00B36749"/>
    <w:rsid w:val="00B36884"/>
    <w:rsid w:val="00B36A05"/>
    <w:rsid w:val="00B36F51"/>
    <w:rsid w:val="00B4116B"/>
    <w:rsid w:val="00B411B7"/>
    <w:rsid w:val="00B41783"/>
    <w:rsid w:val="00B41A3C"/>
    <w:rsid w:val="00B41EA0"/>
    <w:rsid w:val="00B43ED4"/>
    <w:rsid w:val="00B44198"/>
    <w:rsid w:val="00B44747"/>
    <w:rsid w:val="00B44F8D"/>
    <w:rsid w:val="00B451D4"/>
    <w:rsid w:val="00B45555"/>
    <w:rsid w:val="00B45AB8"/>
    <w:rsid w:val="00B4646B"/>
    <w:rsid w:val="00B4729D"/>
    <w:rsid w:val="00B47728"/>
    <w:rsid w:val="00B478BA"/>
    <w:rsid w:val="00B47F43"/>
    <w:rsid w:val="00B5034F"/>
    <w:rsid w:val="00B51025"/>
    <w:rsid w:val="00B51808"/>
    <w:rsid w:val="00B520D5"/>
    <w:rsid w:val="00B52239"/>
    <w:rsid w:val="00B53ABF"/>
    <w:rsid w:val="00B53E71"/>
    <w:rsid w:val="00B54210"/>
    <w:rsid w:val="00B54771"/>
    <w:rsid w:val="00B55D2C"/>
    <w:rsid w:val="00B56B9D"/>
    <w:rsid w:val="00B576C3"/>
    <w:rsid w:val="00B60029"/>
    <w:rsid w:val="00B6113A"/>
    <w:rsid w:val="00B62BCD"/>
    <w:rsid w:val="00B63B81"/>
    <w:rsid w:val="00B640DE"/>
    <w:rsid w:val="00B64CAA"/>
    <w:rsid w:val="00B64F4C"/>
    <w:rsid w:val="00B65400"/>
    <w:rsid w:val="00B664AA"/>
    <w:rsid w:val="00B66B25"/>
    <w:rsid w:val="00B6787D"/>
    <w:rsid w:val="00B700CB"/>
    <w:rsid w:val="00B70AD6"/>
    <w:rsid w:val="00B716A9"/>
    <w:rsid w:val="00B71C9A"/>
    <w:rsid w:val="00B723AC"/>
    <w:rsid w:val="00B72AEA"/>
    <w:rsid w:val="00B73302"/>
    <w:rsid w:val="00B73324"/>
    <w:rsid w:val="00B7375F"/>
    <w:rsid w:val="00B74756"/>
    <w:rsid w:val="00B7497A"/>
    <w:rsid w:val="00B752C7"/>
    <w:rsid w:val="00B757F9"/>
    <w:rsid w:val="00B75AA3"/>
    <w:rsid w:val="00B75BD8"/>
    <w:rsid w:val="00B75C2F"/>
    <w:rsid w:val="00B7663E"/>
    <w:rsid w:val="00B76C6B"/>
    <w:rsid w:val="00B77C1D"/>
    <w:rsid w:val="00B804CB"/>
    <w:rsid w:val="00B80EF3"/>
    <w:rsid w:val="00B817F0"/>
    <w:rsid w:val="00B81AAF"/>
    <w:rsid w:val="00B81BAE"/>
    <w:rsid w:val="00B82857"/>
    <w:rsid w:val="00B8294B"/>
    <w:rsid w:val="00B8304D"/>
    <w:rsid w:val="00B833EE"/>
    <w:rsid w:val="00B8362C"/>
    <w:rsid w:val="00B83909"/>
    <w:rsid w:val="00B8393A"/>
    <w:rsid w:val="00B84303"/>
    <w:rsid w:val="00B85446"/>
    <w:rsid w:val="00B86FC7"/>
    <w:rsid w:val="00B87A33"/>
    <w:rsid w:val="00B87DF7"/>
    <w:rsid w:val="00B87E32"/>
    <w:rsid w:val="00B90455"/>
    <w:rsid w:val="00B9102C"/>
    <w:rsid w:val="00B917C8"/>
    <w:rsid w:val="00B919C6"/>
    <w:rsid w:val="00B94445"/>
    <w:rsid w:val="00B94512"/>
    <w:rsid w:val="00B95D7D"/>
    <w:rsid w:val="00B9635C"/>
    <w:rsid w:val="00B96B18"/>
    <w:rsid w:val="00B96C45"/>
    <w:rsid w:val="00B97236"/>
    <w:rsid w:val="00B97420"/>
    <w:rsid w:val="00B97AB0"/>
    <w:rsid w:val="00B97E79"/>
    <w:rsid w:val="00B97FFE"/>
    <w:rsid w:val="00BA0512"/>
    <w:rsid w:val="00BA1328"/>
    <w:rsid w:val="00BA1B15"/>
    <w:rsid w:val="00BA1F38"/>
    <w:rsid w:val="00BA33DE"/>
    <w:rsid w:val="00BA370A"/>
    <w:rsid w:val="00BA55AE"/>
    <w:rsid w:val="00BA5D68"/>
    <w:rsid w:val="00BA5E20"/>
    <w:rsid w:val="00BA6EEA"/>
    <w:rsid w:val="00BA7B9E"/>
    <w:rsid w:val="00BB11C2"/>
    <w:rsid w:val="00BB126B"/>
    <w:rsid w:val="00BB297A"/>
    <w:rsid w:val="00BB4B26"/>
    <w:rsid w:val="00BB587B"/>
    <w:rsid w:val="00BB63C3"/>
    <w:rsid w:val="00BB72FA"/>
    <w:rsid w:val="00BB75E9"/>
    <w:rsid w:val="00BC06D6"/>
    <w:rsid w:val="00BC0A73"/>
    <w:rsid w:val="00BC15D3"/>
    <w:rsid w:val="00BC1776"/>
    <w:rsid w:val="00BC1CE9"/>
    <w:rsid w:val="00BC1D2B"/>
    <w:rsid w:val="00BC23B2"/>
    <w:rsid w:val="00BC25B6"/>
    <w:rsid w:val="00BC32F0"/>
    <w:rsid w:val="00BC349D"/>
    <w:rsid w:val="00BC35AB"/>
    <w:rsid w:val="00BC36DA"/>
    <w:rsid w:val="00BC3F48"/>
    <w:rsid w:val="00BC534A"/>
    <w:rsid w:val="00BC5741"/>
    <w:rsid w:val="00BC5875"/>
    <w:rsid w:val="00BC7696"/>
    <w:rsid w:val="00BD0137"/>
    <w:rsid w:val="00BD016E"/>
    <w:rsid w:val="00BD0AA9"/>
    <w:rsid w:val="00BD1B7A"/>
    <w:rsid w:val="00BD2E52"/>
    <w:rsid w:val="00BD3679"/>
    <w:rsid w:val="00BD52A7"/>
    <w:rsid w:val="00BD5595"/>
    <w:rsid w:val="00BD5630"/>
    <w:rsid w:val="00BD5884"/>
    <w:rsid w:val="00BD5CA4"/>
    <w:rsid w:val="00BD6013"/>
    <w:rsid w:val="00BD67B9"/>
    <w:rsid w:val="00BD7829"/>
    <w:rsid w:val="00BE0A82"/>
    <w:rsid w:val="00BE0EF6"/>
    <w:rsid w:val="00BE1179"/>
    <w:rsid w:val="00BE14AD"/>
    <w:rsid w:val="00BE1579"/>
    <w:rsid w:val="00BE2C54"/>
    <w:rsid w:val="00BE3173"/>
    <w:rsid w:val="00BE391D"/>
    <w:rsid w:val="00BE3D16"/>
    <w:rsid w:val="00BE3E14"/>
    <w:rsid w:val="00BE3FB4"/>
    <w:rsid w:val="00BE5B1A"/>
    <w:rsid w:val="00BE7D7C"/>
    <w:rsid w:val="00BF0357"/>
    <w:rsid w:val="00BF0D17"/>
    <w:rsid w:val="00BF1241"/>
    <w:rsid w:val="00BF13B7"/>
    <w:rsid w:val="00BF1A36"/>
    <w:rsid w:val="00BF2A49"/>
    <w:rsid w:val="00BF3802"/>
    <w:rsid w:val="00BF5F41"/>
    <w:rsid w:val="00BF6BC7"/>
    <w:rsid w:val="00BF6D54"/>
    <w:rsid w:val="00BF6E0D"/>
    <w:rsid w:val="00BF7090"/>
    <w:rsid w:val="00BF72DA"/>
    <w:rsid w:val="00BF79EA"/>
    <w:rsid w:val="00C00877"/>
    <w:rsid w:val="00C00F46"/>
    <w:rsid w:val="00C01471"/>
    <w:rsid w:val="00C0282D"/>
    <w:rsid w:val="00C046D4"/>
    <w:rsid w:val="00C04E1D"/>
    <w:rsid w:val="00C063DE"/>
    <w:rsid w:val="00C06C2E"/>
    <w:rsid w:val="00C1002F"/>
    <w:rsid w:val="00C106A6"/>
    <w:rsid w:val="00C1094F"/>
    <w:rsid w:val="00C11479"/>
    <w:rsid w:val="00C120B1"/>
    <w:rsid w:val="00C12D83"/>
    <w:rsid w:val="00C15CA0"/>
    <w:rsid w:val="00C15FBA"/>
    <w:rsid w:val="00C16ABC"/>
    <w:rsid w:val="00C17BAA"/>
    <w:rsid w:val="00C200E9"/>
    <w:rsid w:val="00C20187"/>
    <w:rsid w:val="00C205F1"/>
    <w:rsid w:val="00C214C9"/>
    <w:rsid w:val="00C2203B"/>
    <w:rsid w:val="00C2308B"/>
    <w:rsid w:val="00C257E9"/>
    <w:rsid w:val="00C265A7"/>
    <w:rsid w:val="00C26A13"/>
    <w:rsid w:val="00C26C22"/>
    <w:rsid w:val="00C2734C"/>
    <w:rsid w:val="00C27C7E"/>
    <w:rsid w:val="00C27EFF"/>
    <w:rsid w:val="00C3003D"/>
    <w:rsid w:val="00C302DC"/>
    <w:rsid w:val="00C30633"/>
    <w:rsid w:val="00C30EC2"/>
    <w:rsid w:val="00C31440"/>
    <w:rsid w:val="00C31515"/>
    <w:rsid w:val="00C32C59"/>
    <w:rsid w:val="00C33B22"/>
    <w:rsid w:val="00C33EFB"/>
    <w:rsid w:val="00C3555B"/>
    <w:rsid w:val="00C35569"/>
    <w:rsid w:val="00C36109"/>
    <w:rsid w:val="00C3615C"/>
    <w:rsid w:val="00C364C5"/>
    <w:rsid w:val="00C36B31"/>
    <w:rsid w:val="00C36C91"/>
    <w:rsid w:val="00C36EA7"/>
    <w:rsid w:val="00C4019F"/>
    <w:rsid w:val="00C4042E"/>
    <w:rsid w:val="00C40F5A"/>
    <w:rsid w:val="00C4139F"/>
    <w:rsid w:val="00C41D70"/>
    <w:rsid w:val="00C42F09"/>
    <w:rsid w:val="00C4318F"/>
    <w:rsid w:val="00C44F2B"/>
    <w:rsid w:val="00C4576F"/>
    <w:rsid w:val="00C45CDD"/>
    <w:rsid w:val="00C45F4F"/>
    <w:rsid w:val="00C46079"/>
    <w:rsid w:val="00C46621"/>
    <w:rsid w:val="00C475EE"/>
    <w:rsid w:val="00C47839"/>
    <w:rsid w:val="00C5038F"/>
    <w:rsid w:val="00C50586"/>
    <w:rsid w:val="00C50626"/>
    <w:rsid w:val="00C5087D"/>
    <w:rsid w:val="00C50E0C"/>
    <w:rsid w:val="00C5225E"/>
    <w:rsid w:val="00C525B1"/>
    <w:rsid w:val="00C52EB2"/>
    <w:rsid w:val="00C53B3F"/>
    <w:rsid w:val="00C53CBA"/>
    <w:rsid w:val="00C53FB5"/>
    <w:rsid w:val="00C541AD"/>
    <w:rsid w:val="00C54787"/>
    <w:rsid w:val="00C54C50"/>
    <w:rsid w:val="00C559F0"/>
    <w:rsid w:val="00C600F1"/>
    <w:rsid w:val="00C60283"/>
    <w:rsid w:val="00C6124A"/>
    <w:rsid w:val="00C614A1"/>
    <w:rsid w:val="00C61C8D"/>
    <w:rsid w:val="00C6442F"/>
    <w:rsid w:val="00C64798"/>
    <w:rsid w:val="00C65570"/>
    <w:rsid w:val="00C65C42"/>
    <w:rsid w:val="00C65EF4"/>
    <w:rsid w:val="00C6619B"/>
    <w:rsid w:val="00C66368"/>
    <w:rsid w:val="00C67303"/>
    <w:rsid w:val="00C67965"/>
    <w:rsid w:val="00C679C3"/>
    <w:rsid w:val="00C70280"/>
    <w:rsid w:val="00C7081F"/>
    <w:rsid w:val="00C708FA"/>
    <w:rsid w:val="00C713C9"/>
    <w:rsid w:val="00C723A1"/>
    <w:rsid w:val="00C725AC"/>
    <w:rsid w:val="00C7276B"/>
    <w:rsid w:val="00C73080"/>
    <w:rsid w:val="00C73750"/>
    <w:rsid w:val="00C73C0D"/>
    <w:rsid w:val="00C7489B"/>
    <w:rsid w:val="00C7507E"/>
    <w:rsid w:val="00C7663E"/>
    <w:rsid w:val="00C772EF"/>
    <w:rsid w:val="00C77CA9"/>
    <w:rsid w:val="00C80793"/>
    <w:rsid w:val="00C82337"/>
    <w:rsid w:val="00C82928"/>
    <w:rsid w:val="00C834DA"/>
    <w:rsid w:val="00C848D1"/>
    <w:rsid w:val="00C85D0C"/>
    <w:rsid w:val="00C86BD1"/>
    <w:rsid w:val="00C87AB9"/>
    <w:rsid w:val="00C87DFC"/>
    <w:rsid w:val="00C90734"/>
    <w:rsid w:val="00C91B5E"/>
    <w:rsid w:val="00C92166"/>
    <w:rsid w:val="00C924B8"/>
    <w:rsid w:val="00C925B5"/>
    <w:rsid w:val="00C9321F"/>
    <w:rsid w:val="00C93F34"/>
    <w:rsid w:val="00C940C6"/>
    <w:rsid w:val="00C940D2"/>
    <w:rsid w:val="00C967D3"/>
    <w:rsid w:val="00C96A33"/>
    <w:rsid w:val="00C96ECD"/>
    <w:rsid w:val="00C9716F"/>
    <w:rsid w:val="00C97858"/>
    <w:rsid w:val="00C979B3"/>
    <w:rsid w:val="00CA0190"/>
    <w:rsid w:val="00CA04B0"/>
    <w:rsid w:val="00CA100B"/>
    <w:rsid w:val="00CA1C0F"/>
    <w:rsid w:val="00CA1C25"/>
    <w:rsid w:val="00CA1C33"/>
    <w:rsid w:val="00CA2365"/>
    <w:rsid w:val="00CA24D7"/>
    <w:rsid w:val="00CA2D42"/>
    <w:rsid w:val="00CA2F99"/>
    <w:rsid w:val="00CA2FE9"/>
    <w:rsid w:val="00CA3ED2"/>
    <w:rsid w:val="00CA411E"/>
    <w:rsid w:val="00CA4C27"/>
    <w:rsid w:val="00CA5848"/>
    <w:rsid w:val="00CA5865"/>
    <w:rsid w:val="00CA5B6E"/>
    <w:rsid w:val="00CA626B"/>
    <w:rsid w:val="00CA6EE7"/>
    <w:rsid w:val="00CB0DB9"/>
    <w:rsid w:val="00CB0F4C"/>
    <w:rsid w:val="00CB2099"/>
    <w:rsid w:val="00CB2A30"/>
    <w:rsid w:val="00CB2FAF"/>
    <w:rsid w:val="00CB339F"/>
    <w:rsid w:val="00CB3592"/>
    <w:rsid w:val="00CB35AF"/>
    <w:rsid w:val="00CB3D81"/>
    <w:rsid w:val="00CB5140"/>
    <w:rsid w:val="00CB522D"/>
    <w:rsid w:val="00CB5702"/>
    <w:rsid w:val="00CB5AE1"/>
    <w:rsid w:val="00CC0074"/>
    <w:rsid w:val="00CC024A"/>
    <w:rsid w:val="00CC1631"/>
    <w:rsid w:val="00CC2930"/>
    <w:rsid w:val="00CC31A0"/>
    <w:rsid w:val="00CC3523"/>
    <w:rsid w:val="00CC4645"/>
    <w:rsid w:val="00CC47EE"/>
    <w:rsid w:val="00CC5474"/>
    <w:rsid w:val="00CC5580"/>
    <w:rsid w:val="00CC6C66"/>
    <w:rsid w:val="00CC7BEF"/>
    <w:rsid w:val="00CC7C34"/>
    <w:rsid w:val="00CC7FED"/>
    <w:rsid w:val="00CD054E"/>
    <w:rsid w:val="00CD0B86"/>
    <w:rsid w:val="00CD1C97"/>
    <w:rsid w:val="00CD209D"/>
    <w:rsid w:val="00CD210F"/>
    <w:rsid w:val="00CD21D9"/>
    <w:rsid w:val="00CD3169"/>
    <w:rsid w:val="00CD3B88"/>
    <w:rsid w:val="00CD3EF3"/>
    <w:rsid w:val="00CD4184"/>
    <w:rsid w:val="00CD51F4"/>
    <w:rsid w:val="00CD567C"/>
    <w:rsid w:val="00CD68D4"/>
    <w:rsid w:val="00CE0E53"/>
    <w:rsid w:val="00CE1194"/>
    <w:rsid w:val="00CE1EF4"/>
    <w:rsid w:val="00CE2D43"/>
    <w:rsid w:val="00CE32A2"/>
    <w:rsid w:val="00CE3DBF"/>
    <w:rsid w:val="00CE4071"/>
    <w:rsid w:val="00CE43D4"/>
    <w:rsid w:val="00CE4491"/>
    <w:rsid w:val="00CE4580"/>
    <w:rsid w:val="00CE5349"/>
    <w:rsid w:val="00CE6CAE"/>
    <w:rsid w:val="00CE6E78"/>
    <w:rsid w:val="00CE71B3"/>
    <w:rsid w:val="00CE7332"/>
    <w:rsid w:val="00CE79FF"/>
    <w:rsid w:val="00CF264E"/>
    <w:rsid w:val="00CF3A66"/>
    <w:rsid w:val="00CF3B8D"/>
    <w:rsid w:val="00CF4869"/>
    <w:rsid w:val="00CF5BD5"/>
    <w:rsid w:val="00CF68EB"/>
    <w:rsid w:val="00CF7AE5"/>
    <w:rsid w:val="00D00D4E"/>
    <w:rsid w:val="00D014E8"/>
    <w:rsid w:val="00D01CA5"/>
    <w:rsid w:val="00D02679"/>
    <w:rsid w:val="00D03000"/>
    <w:rsid w:val="00D050A9"/>
    <w:rsid w:val="00D0510C"/>
    <w:rsid w:val="00D05BE3"/>
    <w:rsid w:val="00D05F98"/>
    <w:rsid w:val="00D06413"/>
    <w:rsid w:val="00D06495"/>
    <w:rsid w:val="00D064E0"/>
    <w:rsid w:val="00D07D7F"/>
    <w:rsid w:val="00D104EB"/>
    <w:rsid w:val="00D10A18"/>
    <w:rsid w:val="00D115C0"/>
    <w:rsid w:val="00D12100"/>
    <w:rsid w:val="00D123D3"/>
    <w:rsid w:val="00D1324A"/>
    <w:rsid w:val="00D140DB"/>
    <w:rsid w:val="00D14360"/>
    <w:rsid w:val="00D14866"/>
    <w:rsid w:val="00D14AFC"/>
    <w:rsid w:val="00D14D8D"/>
    <w:rsid w:val="00D15CC7"/>
    <w:rsid w:val="00D162EA"/>
    <w:rsid w:val="00D1653B"/>
    <w:rsid w:val="00D166F8"/>
    <w:rsid w:val="00D17430"/>
    <w:rsid w:val="00D17958"/>
    <w:rsid w:val="00D208F5"/>
    <w:rsid w:val="00D20972"/>
    <w:rsid w:val="00D231C2"/>
    <w:rsid w:val="00D23730"/>
    <w:rsid w:val="00D23ED4"/>
    <w:rsid w:val="00D2497B"/>
    <w:rsid w:val="00D24B09"/>
    <w:rsid w:val="00D24B7A"/>
    <w:rsid w:val="00D25CEF"/>
    <w:rsid w:val="00D2629C"/>
    <w:rsid w:val="00D26522"/>
    <w:rsid w:val="00D26A3F"/>
    <w:rsid w:val="00D27BD9"/>
    <w:rsid w:val="00D27D10"/>
    <w:rsid w:val="00D30DD1"/>
    <w:rsid w:val="00D3178F"/>
    <w:rsid w:val="00D31D02"/>
    <w:rsid w:val="00D33929"/>
    <w:rsid w:val="00D35E29"/>
    <w:rsid w:val="00D37972"/>
    <w:rsid w:val="00D4121E"/>
    <w:rsid w:val="00D41B12"/>
    <w:rsid w:val="00D424DE"/>
    <w:rsid w:val="00D429CF"/>
    <w:rsid w:val="00D432A0"/>
    <w:rsid w:val="00D43595"/>
    <w:rsid w:val="00D43713"/>
    <w:rsid w:val="00D43BC4"/>
    <w:rsid w:val="00D44287"/>
    <w:rsid w:val="00D4798E"/>
    <w:rsid w:val="00D500FA"/>
    <w:rsid w:val="00D50831"/>
    <w:rsid w:val="00D50CF9"/>
    <w:rsid w:val="00D5225E"/>
    <w:rsid w:val="00D527B7"/>
    <w:rsid w:val="00D53587"/>
    <w:rsid w:val="00D541D3"/>
    <w:rsid w:val="00D54288"/>
    <w:rsid w:val="00D54F2C"/>
    <w:rsid w:val="00D55B66"/>
    <w:rsid w:val="00D56405"/>
    <w:rsid w:val="00D56C6E"/>
    <w:rsid w:val="00D57B10"/>
    <w:rsid w:val="00D60F31"/>
    <w:rsid w:val="00D61368"/>
    <w:rsid w:val="00D628BF"/>
    <w:rsid w:val="00D62F17"/>
    <w:rsid w:val="00D630DE"/>
    <w:rsid w:val="00D63210"/>
    <w:rsid w:val="00D6437C"/>
    <w:rsid w:val="00D64912"/>
    <w:rsid w:val="00D654B5"/>
    <w:rsid w:val="00D65C47"/>
    <w:rsid w:val="00D667B7"/>
    <w:rsid w:val="00D67648"/>
    <w:rsid w:val="00D6772B"/>
    <w:rsid w:val="00D71311"/>
    <w:rsid w:val="00D71891"/>
    <w:rsid w:val="00D7198D"/>
    <w:rsid w:val="00D71C22"/>
    <w:rsid w:val="00D72637"/>
    <w:rsid w:val="00D72703"/>
    <w:rsid w:val="00D732FD"/>
    <w:rsid w:val="00D735D5"/>
    <w:rsid w:val="00D7592F"/>
    <w:rsid w:val="00D7674F"/>
    <w:rsid w:val="00D76BD3"/>
    <w:rsid w:val="00D772EA"/>
    <w:rsid w:val="00D7761A"/>
    <w:rsid w:val="00D80543"/>
    <w:rsid w:val="00D80A91"/>
    <w:rsid w:val="00D816C9"/>
    <w:rsid w:val="00D81B6A"/>
    <w:rsid w:val="00D82DD6"/>
    <w:rsid w:val="00D8555F"/>
    <w:rsid w:val="00D856A6"/>
    <w:rsid w:val="00D85CF6"/>
    <w:rsid w:val="00D85E6C"/>
    <w:rsid w:val="00D86053"/>
    <w:rsid w:val="00D878FE"/>
    <w:rsid w:val="00D87E9C"/>
    <w:rsid w:val="00D90446"/>
    <w:rsid w:val="00D90A85"/>
    <w:rsid w:val="00D91723"/>
    <w:rsid w:val="00D91D4B"/>
    <w:rsid w:val="00D928BF"/>
    <w:rsid w:val="00D92A54"/>
    <w:rsid w:val="00D92DA0"/>
    <w:rsid w:val="00D93107"/>
    <w:rsid w:val="00D933FC"/>
    <w:rsid w:val="00D94468"/>
    <w:rsid w:val="00D95DA1"/>
    <w:rsid w:val="00D96C61"/>
    <w:rsid w:val="00D973A4"/>
    <w:rsid w:val="00D976C2"/>
    <w:rsid w:val="00D977DC"/>
    <w:rsid w:val="00DA1303"/>
    <w:rsid w:val="00DA1B34"/>
    <w:rsid w:val="00DA2BC5"/>
    <w:rsid w:val="00DA3B93"/>
    <w:rsid w:val="00DA40F1"/>
    <w:rsid w:val="00DA5195"/>
    <w:rsid w:val="00DA66B8"/>
    <w:rsid w:val="00DA73D6"/>
    <w:rsid w:val="00DA77EA"/>
    <w:rsid w:val="00DA7A52"/>
    <w:rsid w:val="00DB141B"/>
    <w:rsid w:val="00DB1D20"/>
    <w:rsid w:val="00DB1EC6"/>
    <w:rsid w:val="00DB2BAF"/>
    <w:rsid w:val="00DB33C8"/>
    <w:rsid w:val="00DB4BE5"/>
    <w:rsid w:val="00DB556D"/>
    <w:rsid w:val="00DB6150"/>
    <w:rsid w:val="00DC006F"/>
    <w:rsid w:val="00DC0657"/>
    <w:rsid w:val="00DC3B67"/>
    <w:rsid w:val="00DC403B"/>
    <w:rsid w:val="00DC44FD"/>
    <w:rsid w:val="00DC57AF"/>
    <w:rsid w:val="00DC696E"/>
    <w:rsid w:val="00DC721C"/>
    <w:rsid w:val="00DD01B8"/>
    <w:rsid w:val="00DD1098"/>
    <w:rsid w:val="00DD19AA"/>
    <w:rsid w:val="00DD21A7"/>
    <w:rsid w:val="00DD4D3D"/>
    <w:rsid w:val="00DD4FF4"/>
    <w:rsid w:val="00DD5261"/>
    <w:rsid w:val="00DD551E"/>
    <w:rsid w:val="00DD58E3"/>
    <w:rsid w:val="00DD5FFD"/>
    <w:rsid w:val="00DD7765"/>
    <w:rsid w:val="00DE0334"/>
    <w:rsid w:val="00DE0A43"/>
    <w:rsid w:val="00DE19B8"/>
    <w:rsid w:val="00DE2AD9"/>
    <w:rsid w:val="00DE2C48"/>
    <w:rsid w:val="00DE454E"/>
    <w:rsid w:val="00DE4C36"/>
    <w:rsid w:val="00DE5755"/>
    <w:rsid w:val="00DE6B95"/>
    <w:rsid w:val="00DE7028"/>
    <w:rsid w:val="00DE7813"/>
    <w:rsid w:val="00DE79EE"/>
    <w:rsid w:val="00DE7EBF"/>
    <w:rsid w:val="00DF1858"/>
    <w:rsid w:val="00DF1DB6"/>
    <w:rsid w:val="00DF20DA"/>
    <w:rsid w:val="00DF230E"/>
    <w:rsid w:val="00DF2F4C"/>
    <w:rsid w:val="00DF30F0"/>
    <w:rsid w:val="00DF3C0C"/>
    <w:rsid w:val="00DF42EF"/>
    <w:rsid w:val="00DF4AC8"/>
    <w:rsid w:val="00DF562D"/>
    <w:rsid w:val="00DF6841"/>
    <w:rsid w:val="00E00094"/>
    <w:rsid w:val="00E00392"/>
    <w:rsid w:val="00E00C47"/>
    <w:rsid w:val="00E01CB5"/>
    <w:rsid w:val="00E023EF"/>
    <w:rsid w:val="00E023F6"/>
    <w:rsid w:val="00E02DDD"/>
    <w:rsid w:val="00E04608"/>
    <w:rsid w:val="00E04C27"/>
    <w:rsid w:val="00E04C84"/>
    <w:rsid w:val="00E04D31"/>
    <w:rsid w:val="00E057F7"/>
    <w:rsid w:val="00E07ED0"/>
    <w:rsid w:val="00E100D3"/>
    <w:rsid w:val="00E10443"/>
    <w:rsid w:val="00E10550"/>
    <w:rsid w:val="00E1088D"/>
    <w:rsid w:val="00E1183C"/>
    <w:rsid w:val="00E1199A"/>
    <w:rsid w:val="00E11E77"/>
    <w:rsid w:val="00E12060"/>
    <w:rsid w:val="00E125E8"/>
    <w:rsid w:val="00E12A8E"/>
    <w:rsid w:val="00E12E83"/>
    <w:rsid w:val="00E137C9"/>
    <w:rsid w:val="00E139F4"/>
    <w:rsid w:val="00E142DD"/>
    <w:rsid w:val="00E14A81"/>
    <w:rsid w:val="00E168C2"/>
    <w:rsid w:val="00E17235"/>
    <w:rsid w:val="00E17525"/>
    <w:rsid w:val="00E178D6"/>
    <w:rsid w:val="00E17C33"/>
    <w:rsid w:val="00E17CB2"/>
    <w:rsid w:val="00E17CD0"/>
    <w:rsid w:val="00E20563"/>
    <w:rsid w:val="00E20BA2"/>
    <w:rsid w:val="00E20CE9"/>
    <w:rsid w:val="00E23419"/>
    <w:rsid w:val="00E2542E"/>
    <w:rsid w:val="00E2584A"/>
    <w:rsid w:val="00E25C19"/>
    <w:rsid w:val="00E272F4"/>
    <w:rsid w:val="00E27C35"/>
    <w:rsid w:val="00E30699"/>
    <w:rsid w:val="00E3091A"/>
    <w:rsid w:val="00E32DA4"/>
    <w:rsid w:val="00E33BFF"/>
    <w:rsid w:val="00E34F86"/>
    <w:rsid w:val="00E35A2E"/>
    <w:rsid w:val="00E36919"/>
    <w:rsid w:val="00E36A45"/>
    <w:rsid w:val="00E37F7B"/>
    <w:rsid w:val="00E41124"/>
    <w:rsid w:val="00E414E1"/>
    <w:rsid w:val="00E42F96"/>
    <w:rsid w:val="00E447FD"/>
    <w:rsid w:val="00E46BC2"/>
    <w:rsid w:val="00E471E8"/>
    <w:rsid w:val="00E503EE"/>
    <w:rsid w:val="00E509DB"/>
    <w:rsid w:val="00E50A05"/>
    <w:rsid w:val="00E51507"/>
    <w:rsid w:val="00E51C14"/>
    <w:rsid w:val="00E51CAC"/>
    <w:rsid w:val="00E533F9"/>
    <w:rsid w:val="00E5395B"/>
    <w:rsid w:val="00E53AAD"/>
    <w:rsid w:val="00E53F46"/>
    <w:rsid w:val="00E54A29"/>
    <w:rsid w:val="00E54C02"/>
    <w:rsid w:val="00E55066"/>
    <w:rsid w:val="00E55C64"/>
    <w:rsid w:val="00E56026"/>
    <w:rsid w:val="00E6328F"/>
    <w:rsid w:val="00E63704"/>
    <w:rsid w:val="00E674EE"/>
    <w:rsid w:val="00E67754"/>
    <w:rsid w:val="00E70D17"/>
    <w:rsid w:val="00E70F0E"/>
    <w:rsid w:val="00E72D81"/>
    <w:rsid w:val="00E72EE3"/>
    <w:rsid w:val="00E733DF"/>
    <w:rsid w:val="00E74476"/>
    <w:rsid w:val="00E744CD"/>
    <w:rsid w:val="00E74F1F"/>
    <w:rsid w:val="00E75381"/>
    <w:rsid w:val="00E763F6"/>
    <w:rsid w:val="00E76D5B"/>
    <w:rsid w:val="00E811F6"/>
    <w:rsid w:val="00E81606"/>
    <w:rsid w:val="00E825BE"/>
    <w:rsid w:val="00E83030"/>
    <w:rsid w:val="00E85B85"/>
    <w:rsid w:val="00E86923"/>
    <w:rsid w:val="00E86FFE"/>
    <w:rsid w:val="00E9236A"/>
    <w:rsid w:val="00E9258F"/>
    <w:rsid w:val="00E926DA"/>
    <w:rsid w:val="00E92A88"/>
    <w:rsid w:val="00E93C38"/>
    <w:rsid w:val="00E94262"/>
    <w:rsid w:val="00E947D1"/>
    <w:rsid w:val="00E957FE"/>
    <w:rsid w:val="00E9592F"/>
    <w:rsid w:val="00E95AEC"/>
    <w:rsid w:val="00E95FD2"/>
    <w:rsid w:val="00E96369"/>
    <w:rsid w:val="00E9643A"/>
    <w:rsid w:val="00E965C6"/>
    <w:rsid w:val="00E965E4"/>
    <w:rsid w:val="00EA02C0"/>
    <w:rsid w:val="00EA0943"/>
    <w:rsid w:val="00EA0B13"/>
    <w:rsid w:val="00EA1236"/>
    <w:rsid w:val="00EA144B"/>
    <w:rsid w:val="00EA23D4"/>
    <w:rsid w:val="00EA26E1"/>
    <w:rsid w:val="00EA2C94"/>
    <w:rsid w:val="00EA37A1"/>
    <w:rsid w:val="00EA46F2"/>
    <w:rsid w:val="00EA53BC"/>
    <w:rsid w:val="00EA566D"/>
    <w:rsid w:val="00EA7C31"/>
    <w:rsid w:val="00EA7F93"/>
    <w:rsid w:val="00EB0777"/>
    <w:rsid w:val="00EB0779"/>
    <w:rsid w:val="00EB083B"/>
    <w:rsid w:val="00EB0F0A"/>
    <w:rsid w:val="00EB0FF4"/>
    <w:rsid w:val="00EB140C"/>
    <w:rsid w:val="00EB1EF2"/>
    <w:rsid w:val="00EB2669"/>
    <w:rsid w:val="00EB30DD"/>
    <w:rsid w:val="00EB3477"/>
    <w:rsid w:val="00EB3554"/>
    <w:rsid w:val="00EB35C0"/>
    <w:rsid w:val="00EB422D"/>
    <w:rsid w:val="00EB4782"/>
    <w:rsid w:val="00EB48C4"/>
    <w:rsid w:val="00EB4AB1"/>
    <w:rsid w:val="00EB5416"/>
    <w:rsid w:val="00EB60D2"/>
    <w:rsid w:val="00EB681A"/>
    <w:rsid w:val="00EB6D41"/>
    <w:rsid w:val="00EB6FAB"/>
    <w:rsid w:val="00EB7062"/>
    <w:rsid w:val="00EB77A0"/>
    <w:rsid w:val="00EC021A"/>
    <w:rsid w:val="00EC057C"/>
    <w:rsid w:val="00EC0867"/>
    <w:rsid w:val="00EC0F08"/>
    <w:rsid w:val="00EC15C8"/>
    <w:rsid w:val="00EC1C9F"/>
    <w:rsid w:val="00EC1F5F"/>
    <w:rsid w:val="00EC326E"/>
    <w:rsid w:val="00EC345E"/>
    <w:rsid w:val="00EC45AB"/>
    <w:rsid w:val="00EC4E90"/>
    <w:rsid w:val="00EC6CC2"/>
    <w:rsid w:val="00EC7781"/>
    <w:rsid w:val="00ED0179"/>
    <w:rsid w:val="00ED138D"/>
    <w:rsid w:val="00ED1F57"/>
    <w:rsid w:val="00ED26F1"/>
    <w:rsid w:val="00ED3C52"/>
    <w:rsid w:val="00ED4560"/>
    <w:rsid w:val="00ED4DDD"/>
    <w:rsid w:val="00ED4F38"/>
    <w:rsid w:val="00ED5B13"/>
    <w:rsid w:val="00ED5F28"/>
    <w:rsid w:val="00ED62B2"/>
    <w:rsid w:val="00ED715D"/>
    <w:rsid w:val="00ED7FCE"/>
    <w:rsid w:val="00EE0ABB"/>
    <w:rsid w:val="00EE0FC9"/>
    <w:rsid w:val="00EE1FAB"/>
    <w:rsid w:val="00EE3638"/>
    <w:rsid w:val="00EE43DA"/>
    <w:rsid w:val="00EE44D3"/>
    <w:rsid w:val="00EE4F71"/>
    <w:rsid w:val="00EE5B41"/>
    <w:rsid w:val="00EE5BCE"/>
    <w:rsid w:val="00EE5DD9"/>
    <w:rsid w:val="00EE6AE8"/>
    <w:rsid w:val="00EE6D6F"/>
    <w:rsid w:val="00EF0380"/>
    <w:rsid w:val="00EF124E"/>
    <w:rsid w:val="00EF15A8"/>
    <w:rsid w:val="00EF265A"/>
    <w:rsid w:val="00EF3512"/>
    <w:rsid w:val="00EF4163"/>
    <w:rsid w:val="00EF4F71"/>
    <w:rsid w:val="00EF563B"/>
    <w:rsid w:val="00EF5CDE"/>
    <w:rsid w:val="00EF6115"/>
    <w:rsid w:val="00EF62D8"/>
    <w:rsid w:val="00EF6D34"/>
    <w:rsid w:val="00EF6DB4"/>
    <w:rsid w:val="00EF7FD0"/>
    <w:rsid w:val="00F00F7E"/>
    <w:rsid w:val="00F01133"/>
    <w:rsid w:val="00F014EA"/>
    <w:rsid w:val="00F0182D"/>
    <w:rsid w:val="00F0194C"/>
    <w:rsid w:val="00F0218A"/>
    <w:rsid w:val="00F02239"/>
    <w:rsid w:val="00F023C1"/>
    <w:rsid w:val="00F023FE"/>
    <w:rsid w:val="00F02933"/>
    <w:rsid w:val="00F0386B"/>
    <w:rsid w:val="00F03C5A"/>
    <w:rsid w:val="00F04364"/>
    <w:rsid w:val="00F052D6"/>
    <w:rsid w:val="00F0555C"/>
    <w:rsid w:val="00F05FF8"/>
    <w:rsid w:val="00F07717"/>
    <w:rsid w:val="00F07E95"/>
    <w:rsid w:val="00F12073"/>
    <w:rsid w:val="00F121F1"/>
    <w:rsid w:val="00F14EED"/>
    <w:rsid w:val="00F1521B"/>
    <w:rsid w:val="00F153A9"/>
    <w:rsid w:val="00F21296"/>
    <w:rsid w:val="00F21BF3"/>
    <w:rsid w:val="00F21C97"/>
    <w:rsid w:val="00F21E40"/>
    <w:rsid w:val="00F21F83"/>
    <w:rsid w:val="00F2212E"/>
    <w:rsid w:val="00F2367E"/>
    <w:rsid w:val="00F23AE6"/>
    <w:rsid w:val="00F23B8B"/>
    <w:rsid w:val="00F23CA9"/>
    <w:rsid w:val="00F23D01"/>
    <w:rsid w:val="00F2501D"/>
    <w:rsid w:val="00F2548B"/>
    <w:rsid w:val="00F2720B"/>
    <w:rsid w:val="00F30689"/>
    <w:rsid w:val="00F30E2C"/>
    <w:rsid w:val="00F30E57"/>
    <w:rsid w:val="00F30F1E"/>
    <w:rsid w:val="00F3175B"/>
    <w:rsid w:val="00F33331"/>
    <w:rsid w:val="00F33A56"/>
    <w:rsid w:val="00F33AAA"/>
    <w:rsid w:val="00F34102"/>
    <w:rsid w:val="00F34107"/>
    <w:rsid w:val="00F34331"/>
    <w:rsid w:val="00F34AC3"/>
    <w:rsid w:val="00F355F5"/>
    <w:rsid w:val="00F357EB"/>
    <w:rsid w:val="00F35A5B"/>
    <w:rsid w:val="00F35DEC"/>
    <w:rsid w:val="00F37D5B"/>
    <w:rsid w:val="00F401FB"/>
    <w:rsid w:val="00F4037C"/>
    <w:rsid w:val="00F41469"/>
    <w:rsid w:val="00F414CD"/>
    <w:rsid w:val="00F41949"/>
    <w:rsid w:val="00F41D13"/>
    <w:rsid w:val="00F425FB"/>
    <w:rsid w:val="00F45E03"/>
    <w:rsid w:val="00F4646B"/>
    <w:rsid w:val="00F46EDE"/>
    <w:rsid w:val="00F4752D"/>
    <w:rsid w:val="00F47677"/>
    <w:rsid w:val="00F47B77"/>
    <w:rsid w:val="00F47F90"/>
    <w:rsid w:val="00F50FE8"/>
    <w:rsid w:val="00F51AD7"/>
    <w:rsid w:val="00F51EB6"/>
    <w:rsid w:val="00F52D34"/>
    <w:rsid w:val="00F52F46"/>
    <w:rsid w:val="00F5315C"/>
    <w:rsid w:val="00F534A8"/>
    <w:rsid w:val="00F53872"/>
    <w:rsid w:val="00F53D41"/>
    <w:rsid w:val="00F54970"/>
    <w:rsid w:val="00F55C4E"/>
    <w:rsid w:val="00F55CA4"/>
    <w:rsid w:val="00F56754"/>
    <w:rsid w:val="00F56E8A"/>
    <w:rsid w:val="00F57201"/>
    <w:rsid w:val="00F577A4"/>
    <w:rsid w:val="00F577CC"/>
    <w:rsid w:val="00F603EF"/>
    <w:rsid w:val="00F604C8"/>
    <w:rsid w:val="00F608E8"/>
    <w:rsid w:val="00F609A6"/>
    <w:rsid w:val="00F60BC6"/>
    <w:rsid w:val="00F618AF"/>
    <w:rsid w:val="00F6201B"/>
    <w:rsid w:val="00F622C6"/>
    <w:rsid w:val="00F62DAB"/>
    <w:rsid w:val="00F646F8"/>
    <w:rsid w:val="00F65C6F"/>
    <w:rsid w:val="00F65E39"/>
    <w:rsid w:val="00F66296"/>
    <w:rsid w:val="00F666E9"/>
    <w:rsid w:val="00F66A82"/>
    <w:rsid w:val="00F6705B"/>
    <w:rsid w:val="00F679D0"/>
    <w:rsid w:val="00F70096"/>
    <w:rsid w:val="00F706CA"/>
    <w:rsid w:val="00F709D8"/>
    <w:rsid w:val="00F71E78"/>
    <w:rsid w:val="00F7259E"/>
    <w:rsid w:val="00F72966"/>
    <w:rsid w:val="00F72B03"/>
    <w:rsid w:val="00F72DA5"/>
    <w:rsid w:val="00F72E5A"/>
    <w:rsid w:val="00F734B9"/>
    <w:rsid w:val="00F739ED"/>
    <w:rsid w:val="00F74798"/>
    <w:rsid w:val="00F751D5"/>
    <w:rsid w:val="00F75840"/>
    <w:rsid w:val="00F760B7"/>
    <w:rsid w:val="00F7715C"/>
    <w:rsid w:val="00F77200"/>
    <w:rsid w:val="00F77570"/>
    <w:rsid w:val="00F77976"/>
    <w:rsid w:val="00F800E3"/>
    <w:rsid w:val="00F80101"/>
    <w:rsid w:val="00F80EB8"/>
    <w:rsid w:val="00F83B61"/>
    <w:rsid w:val="00F84488"/>
    <w:rsid w:val="00F85BB8"/>
    <w:rsid w:val="00F863EB"/>
    <w:rsid w:val="00F86CB4"/>
    <w:rsid w:val="00F876FF"/>
    <w:rsid w:val="00F87CF2"/>
    <w:rsid w:val="00F87E5C"/>
    <w:rsid w:val="00F90D8C"/>
    <w:rsid w:val="00F91023"/>
    <w:rsid w:val="00F91241"/>
    <w:rsid w:val="00F91469"/>
    <w:rsid w:val="00F91942"/>
    <w:rsid w:val="00F91A94"/>
    <w:rsid w:val="00F91B22"/>
    <w:rsid w:val="00F926E3"/>
    <w:rsid w:val="00F92C38"/>
    <w:rsid w:val="00F930F4"/>
    <w:rsid w:val="00F93AA7"/>
    <w:rsid w:val="00F9415D"/>
    <w:rsid w:val="00F94C83"/>
    <w:rsid w:val="00F95084"/>
    <w:rsid w:val="00F9523D"/>
    <w:rsid w:val="00F95DB9"/>
    <w:rsid w:val="00F9600B"/>
    <w:rsid w:val="00F967E3"/>
    <w:rsid w:val="00F968D9"/>
    <w:rsid w:val="00F96F94"/>
    <w:rsid w:val="00F96FB4"/>
    <w:rsid w:val="00F97B75"/>
    <w:rsid w:val="00F97CFA"/>
    <w:rsid w:val="00F97D44"/>
    <w:rsid w:val="00F97FB4"/>
    <w:rsid w:val="00FA096C"/>
    <w:rsid w:val="00FA0CC6"/>
    <w:rsid w:val="00FA0D4B"/>
    <w:rsid w:val="00FA1098"/>
    <w:rsid w:val="00FA198C"/>
    <w:rsid w:val="00FA3A7D"/>
    <w:rsid w:val="00FA3E76"/>
    <w:rsid w:val="00FA3F57"/>
    <w:rsid w:val="00FA40A5"/>
    <w:rsid w:val="00FA4208"/>
    <w:rsid w:val="00FA4949"/>
    <w:rsid w:val="00FA5FDC"/>
    <w:rsid w:val="00FA688D"/>
    <w:rsid w:val="00FA6F2C"/>
    <w:rsid w:val="00FA75F6"/>
    <w:rsid w:val="00FB14F2"/>
    <w:rsid w:val="00FB174A"/>
    <w:rsid w:val="00FB1924"/>
    <w:rsid w:val="00FB1986"/>
    <w:rsid w:val="00FB2645"/>
    <w:rsid w:val="00FB2735"/>
    <w:rsid w:val="00FB3887"/>
    <w:rsid w:val="00FB3D9D"/>
    <w:rsid w:val="00FB4609"/>
    <w:rsid w:val="00FB4C55"/>
    <w:rsid w:val="00FB58AA"/>
    <w:rsid w:val="00FB5A6C"/>
    <w:rsid w:val="00FB65B8"/>
    <w:rsid w:val="00FB6F87"/>
    <w:rsid w:val="00FC0071"/>
    <w:rsid w:val="00FC0465"/>
    <w:rsid w:val="00FC1DD2"/>
    <w:rsid w:val="00FC3F82"/>
    <w:rsid w:val="00FC41E9"/>
    <w:rsid w:val="00FC4FA5"/>
    <w:rsid w:val="00FC50A1"/>
    <w:rsid w:val="00FC6309"/>
    <w:rsid w:val="00FC6701"/>
    <w:rsid w:val="00FC6FD6"/>
    <w:rsid w:val="00FD02B9"/>
    <w:rsid w:val="00FD17AA"/>
    <w:rsid w:val="00FD1891"/>
    <w:rsid w:val="00FD2E52"/>
    <w:rsid w:val="00FD31C6"/>
    <w:rsid w:val="00FD3899"/>
    <w:rsid w:val="00FD3BA8"/>
    <w:rsid w:val="00FD3EA5"/>
    <w:rsid w:val="00FD4706"/>
    <w:rsid w:val="00FD5380"/>
    <w:rsid w:val="00FD5771"/>
    <w:rsid w:val="00FD582F"/>
    <w:rsid w:val="00FD5A33"/>
    <w:rsid w:val="00FD698C"/>
    <w:rsid w:val="00FD791F"/>
    <w:rsid w:val="00FE023B"/>
    <w:rsid w:val="00FE07AE"/>
    <w:rsid w:val="00FE0B72"/>
    <w:rsid w:val="00FE1762"/>
    <w:rsid w:val="00FE24B1"/>
    <w:rsid w:val="00FE369E"/>
    <w:rsid w:val="00FE3A68"/>
    <w:rsid w:val="00FE3D86"/>
    <w:rsid w:val="00FE4E48"/>
    <w:rsid w:val="00FE5DE2"/>
    <w:rsid w:val="00FE5E38"/>
    <w:rsid w:val="00FE634A"/>
    <w:rsid w:val="00FE65F5"/>
    <w:rsid w:val="00FE7211"/>
    <w:rsid w:val="00FF05B3"/>
    <w:rsid w:val="00FF16E5"/>
    <w:rsid w:val="00FF2269"/>
    <w:rsid w:val="00FF2B51"/>
    <w:rsid w:val="00FF38B7"/>
    <w:rsid w:val="00FF4D24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85E74"/>
  <w15:docId w15:val="{10CABDB1-D308-404D-B20E-EB570FB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1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9077C5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77C5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077C5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9077C5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9077C5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9077C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077C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077C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077C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077C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077C5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9077C5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9077C5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9077C5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9077C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9077C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9077C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9077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9077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unhideWhenUsed/>
    <w:locked/>
    <w:rsid w:val="009077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77C5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rsid w:val="0090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9077C5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077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077C5"/>
    <w:rPr>
      <w:rFonts w:ascii="Segoe UI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qFormat/>
    <w:rsid w:val="009077C5"/>
    <w:rPr>
      <w:bCs w:val="0"/>
      <w:sz w:val="20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locked/>
    <w:rsid w:val="009077C5"/>
    <w:rPr>
      <w:rFonts w:ascii="Times New Roman" w:hAnsi="Times New Roman"/>
      <w:szCs w:val="22"/>
    </w:rPr>
  </w:style>
  <w:style w:type="character" w:styleId="ad">
    <w:name w:val="endnote reference"/>
    <w:uiPriority w:val="10"/>
    <w:rsid w:val="009077C5"/>
    <w:rPr>
      <w:vertAlign w:val="superscript"/>
    </w:rPr>
  </w:style>
  <w:style w:type="character" w:styleId="ae">
    <w:name w:val="page number"/>
    <w:uiPriority w:val="99"/>
    <w:rsid w:val="00681CFF"/>
  </w:style>
  <w:style w:type="paragraph" w:styleId="af">
    <w:name w:val="header"/>
    <w:basedOn w:val="a"/>
    <w:link w:val="af0"/>
    <w:uiPriority w:val="99"/>
    <w:unhideWhenUsed/>
    <w:rsid w:val="009077C5"/>
    <w:pPr>
      <w:jc w:val="center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9077C5"/>
    <w:rPr>
      <w:rFonts w:ascii="Times New Roman" w:hAnsi="Times New Roman"/>
      <w:bCs/>
      <w:sz w:val="24"/>
      <w:szCs w:val="24"/>
    </w:rPr>
  </w:style>
  <w:style w:type="paragraph" w:styleId="af1">
    <w:name w:val="Title"/>
    <w:basedOn w:val="a"/>
    <w:next w:val="a"/>
    <w:link w:val="af2"/>
    <w:qFormat/>
    <w:rsid w:val="009077C5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2">
    <w:name w:val="Заголовок Знак"/>
    <w:basedOn w:val="a0"/>
    <w:link w:val="af1"/>
    <w:rsid w:val="009077C5"/>
    <w:rPr>
      <w:rFonts w:ascii="Times New Roman" w:hAnsi="Times New Roman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2B69E8"/>
    <w:rPr>
      <w:rFonts w:ascii="Calibri" w:hAnsi="Calibri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locked/>
    <w:rsid w:val="009077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locked/>
    <w:rsid w:val="009077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9077C5"/>
    <w:rPr>
      <w:rFonts w:ascii="Times New Roman" w:hAnsi="Times New Roman"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9077C5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77C5"/>
    <w:rPr>
      <w:rFonts w:ascii="Times New Roman" w:hAnsi="Times New Roman"/>
      <w:b/>
      <w:bCs/>
    </w:rPr>
  </w:style>
  <w:style w:type="paragraph" w:styleId="12">
    <w:name w:val="toc 1"/>
    <w:next w:val="a"/>
    <w:autoRedefine/>
    <w:uiPriority w:val="39"/>
    <w:unhideWhenUsed/>
    <w:qFormat/>
    <w:rsid w:val="009077C5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9077C5"/>
    <w:pPr>
      <w:tabs>
        <w:tab w:val="right" w:leader="dot" w:pos="10205"/>
      </w:tabs>
      <w:ind w:left="240"/>
    </w:pPr>
  </w:style>
  <w:style w:type="character" w:styleId="af8">
    <w:name w:val="FollowedHyperlink"/>
    <w:uiPriority w:val="99"/>
    <w:semiHidden/>
    <w:unhideWhenUsed/>
    <w:locked/>
    <w:rsid w:val="009077C5"/>
    <w:rPr>
      <w:color w:val="954F72"/>
      <w:u w:val="single"/>
    </w:rPr>
  </w:style>
  <w:style w:type="paragraph" w:customStyle="1" w:styleId="af9">
    <w:name w:val="Утв"/>
    <w:basedOn w:val="a"/>
    <w:rsid w:val="009077C5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a">
    <w:name w:val="Назв"/>
    <w:basedOn w:val="a"/>
    <w:rsid w:val="009077C5"/>
    <w:pPr>
      <w:suppressAutoHyphens/>
      <w:spacing w:before="240" w:after="240"/>
      <w:jc w:val="center"/>
    </w:pPr>
    <w:rPr>
      <w:b/>
      <w:sz w:val="28"/>
    </w:rPr>
  </w:style>
  <w:style w:type="character" w:styleId="afb">
    <w:name w:val="Hyperlink"/>
    <w:basedOn w:val="a0"/>
    <w:uiPriority w:val="99"/>
    <w:unhideWhenUsed/>
    <w:locked/>
    <w:rsid w:val="00681CFF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C5474"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rsid w:val="009077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1">
    <w:name w:val="toc 3"/>
    <w:basedOn w:val="a"/>
    <w:next w:val="a"/>
    <w:autoRedefine/>
    <w:uiPriority w:val="39"/>
    <w:semiHidden/>
    <w:qFormat/>
    <w:rsid w:val="009077C5"/>
    <w:pPr>
      <w:spacing w:after="100"/>
      <w:ind w:left="440"/>
    </w:pPr>
    <w:rPr>
      <w:rFonts w:ascii="Calibri" w:hAnsi="Calibri"/>
    </w:rPr>
  </w:style>
  <w:style w:type="paragraph" w:styleId="afd">
    <w:name w:val="Revision"/>
    <w:hidden/>
    <w:uiPriority w:val="99"/>
    <w:semiHidden/>
    <w:rsid w:val="009077C5"/>
    <w:rPr>
      <w:rFonts w:ascii="Times New Roman" w:hAnsi="Times New Roman"/>
      <w:bCs/>
      <w:sz w:val="24"/>
      <w:szCs w:val="24"/>
    </w:rPr>
  </w:style>
  <w:style w:type="paragraph" w:customStyle="1" w:styleId="afe">
    <w:name w:val="С_Т"/>
    <w:link w:val="aff"/>
    <w:qFormat/>
    <w:rsid w:val="009077C5"/>
    <w:pPr>
      <w:suppressAutoHyphens/>
    </w:pPr>
    <w:rPr>
      <w:rFonts w:ascii="Times New Roman" w:hAnsi="Times New Roman"/>
      <w:bCs/>
      <w:sz w:val="24"/>
      <w:szCs w:val="24"/>
    </w:rPr>
  </w:style>
  <w:style w:type="paragraph" w:customStyle="1" w:styleId="aff0">
    <w:name w:val="С_Т_Ц"/>
    <w:basedOn w:val="a"/>
    <w:qFormat/>
    <w:rsid w:val="009077C5"/>
    <w:pPr>
      <w:suppressAutoHyphens/>
      <w:jc w:val="center"/>
    </w:pPr>
  </w:style>
  <w:style w:type="paragraph" w:customStyle="1" w:styleId="100">
    <w:name w:val="СМ_10"/>
    <w:basedOn w:val="a"/>
    <w:qFormat/>
    <w:rsid w:val="009077C5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9077C5"/>
    <w:pPr>
      <w:suppressAutoHyphens/>
      <w:jc w:val="center"/>
    </w:pPr>
    <w:rPr>
      <w:sz w:val="20"/>
      <w:szCs w:val="20"/>
    </w:rPr>
  </w:style>
  <w:style w:type="character" w:customStyle="1" w:styleId="aff">
    <w:name w:val="С_Т Знак"/>
    <w:link w:val="afe"/>
    <w:rsid w:val="009077C5"/>
    <w:rPr>
      <w:rFonts w:ascii="Times New Roman" w:hAnsi="Times New Roman"/>
      <w:bCs/>
      <w:sz w:val="24"/>
      <w:szCs w:val="24"/>
    </w:rPr>
  </w:style>
  <w:style w:type="paragraph" w:customStyle="1" w:styleId="22">
    <w:name w:val="Заг2"/>
    <w:uiPriority w:val="8"/>
    <w:qFormat/>
    <w:rsid w:val="009077C5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1">
    <w:name w:val="Термин"/>
    <w:basedOn w:val="a0"/>
    <w:uiPriority w:val="1"/>
    <w:qFormat/>
    <w:rsid w:val="009077C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5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0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4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7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7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91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5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4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64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6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8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69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7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72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05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_2020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F124-A8D1-4CD2-918F-2D15EF97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1605</TotalTime>
  <Pages>31</Pages>
  <Words>9913</Words>
  <Characters>56507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Пружинщик</vt:lpstr>
    </vt:vector>
  </TitlesOfParts>
  <Manager>Васильев А.С.</Manager>
  <Company>МГТУ им. Н.Э.Баумана</Company>
  <LinksUpToDate>false</LinksUpToDate>
  <CharactersWithSpaces>66288</CharactersWithSpaces>
  <SharedDoc>false</SharedDoc>
  <HLinks>
    <vt:vector size="24" baseType="variant"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_Toc433309210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_Toc433309209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_Toc433309208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_Toc433309207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Пружинщик</dc:title>
  <dc:subject>Профстандарт</dc:subject>
  <dc:creator>Белокуров;Союзмаш</dc:creator>
  <cp:keywords>Профстандарт</cp:keywords>
  <cp:lastModifiedBy>Елена Вадимовна Андрейченко</cp:lastModifiedBy>
  <cp:revision>267</cp:revision>
  <cp:lastPrinted>2021-05-26T08:44:00Z</cp:lastPrinted>
  <dcterms:created xsi:type="dcterms:W3CDTF">2021-05-26T08:36:00Z</dcterms:created>
  <dcterms:modified xsi:type="dcterms:W3CDTF">2023-04-07T11:39:00Z</dcterms:modified>
  <cp:contentStatus/>
</cp:coreProperties>
</file>